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CB321" w14:textId="77777777" w:rsidR="00943CBA" w:rsidRPr="00831CA1" w:rsidRDefault="00943CBA" w:rsidP="00831CA1">
      <w:pPr>
        <w:pStyle w:val="Heading9"/>
        <w:tabs>
          <w:tab w:val="clear" w:pos="477"/>
          <w:tab w:val="clear" w:pos="957"/>
          <w:tab w:val="clear" w:pos="1437"/>
          <w:tab w:val="clear" w:pos="1916"/>
          <w:tab w:val="clear" w:pos="2396"/>
          <w:tab w:val="clear" w:pos="2875"/>
          <w:tab w:val="clear" w:pos="3355"/>
          <w:tab w:val="clear" w:pos="3835"/>
          <w:tab w:val="clear" w:pos="4314"/>
          <w:tab w:val="clear" w:pos="4794"/>
          <w:tab w:val="clear" w:pos="5272"/>
          <w:tab w:val="clear" w:pos="5752"/>
          <w:tab w:val="clear" w:pos="6232"/>
          <w:tab w:val="clear" w:pos="6711"/>
          <w:tab w:val="clear" w:pos="7191"/>
          <w:tab w:val="clear" w:pos="7670"/>
          <w:tab w:val="clear" w:pos="8150"/>
          <w:tab w:val="clear" w:pos="8630"/>
          <w:tab w:val="clear" w:pos="9109"/>
        </w:tabs>
        <w:jc w:val="center"/>
        <w:rPr>
          <w:rFonts w:ascii="Calibri" w:hAnsi="Calibri" w:cs="Calibri"/>
          <w:sz w:val="24"/>
          <w:szCs w:val="24"/>
        </w:rPr>
      </w:pPr>
      <w:r w:rsidRPr="002958B6">
        <w:rPr>
          <w:rFonts w:ascii="Calibri" w:hAnsi="Calibri" w:cs="Calibri"/>
          <w:sz w:val="24"/>
          <w:szCs w:val="24"/>
        </w:rPr>
        <w:t>OKSAN BAYULGEN</w:t>
      </w:r>
    </w:p>
    <w:p w14:paraId="5850B3BB" w14:textId="77777777" w:rsidR="00943CBA" w:rsidRPr="002958B6" w:rsidRDefault="00943CBA">
      <w:pPr>
        <w:jc w:val="center"/>
        <w:rPr>
          <w:rFonts w:cs="Calibri"/>
        </w:rPr>
      </w:pPr>
      <w:r w:rsidRPr="002958B6">
        <w:rPr>
          <w:rFonts w:cs="Calibri"/>
        </w:rPr>
        <w:t>University of Connecticut</w:t>
      </w:r>
    </w:p>
    <w:p w14:paraId="2B0BF65C" w14:textId="77777777" w:rsidR="00943CBA" w:rsidRPr="002958B6" w:rsidRDefault="00943CBA">
      <w:pPr>
        <w:jc w:val="center"/>
        <w:rPr>
          <w:rFonts w:cs="Calibri"/>
        </w:rPr>
      </w:pPr>
      <w:r w:rsidRPr="002958B6">
        <w:rPr>
          <w:rFonts w:cs="Calibri"/>
        </w:rPr>
        <w:t>Department of Political Science</w:t>
      </w:r>
    </w:p>
    <w:p w14:paraId="04F6F0B5" w14:textId="77777777" w:rsidR="00943CBA" w:rsidRPr="002958B6" w:rsidRDefault="00943CBA">
      <w:pPr>
        <w:jc w:val="center"/>
        <w:rPr>
          <w:rFonts w:cs="Calibri"/>
        </w:rPr>
      </w:pPr>
      <w:r w:rsidRPr="002958B6">
        <w:rPr>
          <w:rFonts w:cs="Calibri"/>
        </w:rPr>
        <w:t>365 Fairfield Way U-1024 Storrs, CT</w:t>
      </w:r>
    </w:p>
    <w:p w14:paraId="107CF599" w14:textId="77777777" w:rsidR="00943CBA" w:rsidRPr="002958B6" w:rsidRDefault="00943CBA">
      <w:pPr>
        <w:jc w:val="center"/>
        <w:rPr>
          <w:rFonts w:cs="Calibri"/>
        </w:rPr>
      </w:pPr>
      <w:r w:rsidRPr="002958B6">
        <w:rPr>
          <w:rFonts w:cs="Calibri"/>
        </w:rPr>
        <w:t xml:space="preserve">e-mail: </w:t>
      </w:r>
      <w:r w:rsidRPr="002958B6">
        <w:rPr>
          <w:rStyle w:val="Hyperlink"/>
          <w:rFonts w:cs="Calibri"/>
          <w:color w:val="auto"/>
          <w:sz w:val="24"/>
          <w:szCs w:val="24"/>
        </w:rPr>
        <w:t>oksan.bayulgen@uconn.edu</w:t>
      </w:r>
    </w:p>
    <w:p w14:paraId="24E697A5" w14:textId="77777777" w:rsidR="00943CBA" w:rsidRPr="002958B6" w:rsidRDefault="00943CBA">
      <w:pPr>
        <w:pBdr>
          <w:bottom w:val="single" w:sz="6" w:space="1" w:color="auto"/>
        </w:pBdr>
        <w:rPr>
          <w:rFonts w:cs="Calibri"/>
        </w:rPr>
      </w:pPr>
    </w:p>
    <w:p w14:paraId="3D545D19" w14:textId="77777777" w:rsidR="00943CBA" w:rsidRPr="002958B6" w:rsidRDefault="00943CBA">
      <w:pPr>
        <w:jc w:val="center"/>
        <w:rPr>
          <w:rFonts w:cs="Calibri"/>
        </w:rPr>
      </w:pPr>
    </w:p>
    <w:p w14:paraId="68845ED9" w14:textId="77777777" w:rsidR="004A7B7B" w:rsidRPr="002958B6" w:rsidRDefault="009B7D4A" w:rsidP="004A7B7B">
      <w:pPr>
        <w:rPr>
          <w:rFonts w:cs="Calibri"/>
          <w:b/>
          <w:bCs/>
        </w:rPr>
      </w:pPr>
      <w:r>
        <w:rPr>
          <w:rFonts w:cs="Calibri"/>
          <w:b/>
          <w:bCs/>
        </w:rPr>
        <w:t>EDUCATION</w:t>
      </w:r>
    </w:p>
    <w:p w14:paraId="393791B6" w14:textId="77777777" w:rsidR="004A7B7B" w:rsidRPr="002958B6" w:rsidRDefault="004A7B7B" w:rsidP="004A7B7B">
      <w:pPr>
        <w:rPr>
          <w:rFonts w:cs="Calibri"/>
        </w:rPr>
      </w:pPr>
      <w:r w:rsidRPr="002958B6">
        <w:rPr>
          <w:rFonts w:cs="Calibri"/>
          <w:b/>
          <w:bCs/>
        </w:rPr>
        <w:tab/>
      </w:r>
      <w:r w:rsidRPr="002958B6">
        <w:rPr>
          <w:rFonts w:cs="Calibri"/>
        </w:rPr>
        <w:t xml:space="preserve">Ph.D., </w:t>
      </w:r>
      <w:r w:rsidRPr="002958B6">
        <w:rPr>
          <w:rFonts w:cs="Calibri"/>
          <w:i/>
        </w:rPr>
        <w:t>U</w:t>
      </w:r>
      <w:r>
        <w:rPr>
          <w:rFonts w:cs="Calibri"/>
          <w:i/>
        </w:rPr>
        <w:t>niversity</w:t>
      </w:r>
      <w:r w:rsidRPr="002958B6">
        <w:rPr>
          <w:rFonts w:cs="Calibri"/>
          <w:i/>
        </w:rPr>
        <w:t xml:space="preserve"> of Texas at Austin</w:t>
      </w:r>
      <w:r w:rsidRPr="002958B6">
        <w:rPr>
          <w:rFonts w:cs="Calibri"/>
        </w:rPr>
        <w:t>, May 2003, Department of Government</w:t>
      </w:r>
    </w:p>
    <w:p w14:paraId="23DDB5A8" w14:textId="77777777" w:rsidR="00943CBA" w:rsidRDefault="004A7B7B" w:rsidP="004A7B7B">
      <w:pPr>
        <w:pStyle w:val="BodyTextIndent"/>
        <w:ind w:left="1440" w:hanging="720"/>
        <w:jc w:val="both"/>
        <w:rPr>
          <w:rFonts w:cs="Calibri"/>
          <w:sz w:val="24"/>
          <w:szCs w:val="24"/>
        </w:rPr>
      </w:pPr>
      <w:r w:rsidRPr="002958B6">
        <w:rPr>
          <w:rFonts w:cs="Calibri"/>
          <w:sz w:val="24"/>
          <w:szCs w:val="24"/>
        </w:rPr>
        <w:t xml:space="preserve">B.A., </w:t>
      </w:r>
      <w:proofErr w:type="spellStart"/>
      <w:r w:rsidRPr="002958B6">
        <w:rPr>
          <w:rFonts w:cs="Calibri"/>
          <w:i/>
          <w:sz w:val="24"/>
          <w:szCs w:val="24"/>
        </w:rPr>
        <w:t>Bogazici</w:t>
      </w:r>
      <w:proofErr w:type="spellEnd"/>
      <w:r w:rsidRPr="002958B6">
        <w:rPr>
          <w:rFonts w:cs="Calibri"/>
          <w:i/>
          <w:sz w:val="24"/>
          <w:szCs w:val="24"/>
        </w:rPr>
        <w:t xml:space="preserve"> University</w:t>
      </w:r>
      <w:r w:rsidRPr="002958B6">
        <w:rPr>
          <w:rFonts w:cs="Calibri"/>
          <w:sz w:val="24"/>
          <w:szCs w:val="24"/>
        </w:rPr>
        <w:t>, Istanbul, Turkey, June 1996, Department of Political Science and International Relations</w:t>
      </w:r>
    </w:p>
    <w:p w14:paraId="0B8EACE6" w14:textId="77777777" w:rsidR="004A7B7B" w:rsidRPr="004A7B7B" w:rsidRDefault="004A7B7B" w:rsidP="004A7B7B">
      <w:pPr>
        <w:pStyle w:val="BodyTextIndent"/>
        <w:jc w:val="both"/>
        <w:rPr>
          <w:rFonts w:cs="Calibri"/>
          <w:sz w:val="24"/>
          <w:szCs w:val="24"/>
        </w:rPr>
      </w:pPr>
    </w:p>
    <w:p w14:paraId="7B8BB63D" w14:textId="77777777" w:rsidR="00943CBA" w:rsidRDefault="009B7D4A" w:rsidP="00943CBA">
      <w:pPr>
        <w:rPr>
          <w:rFonts w:cs="Calibri"/>
          <w:b/>
          <w:bCs/>
        </w:rPr>
      </w:pPr>
      <w:r>
        <w:rPr>
          <w:rFonts w:cs="Calibri"/>
          <w:b/>
          <w:bCs/>
        </w:rPr>
        <w:t>PROFESSIONAL APPOINTMENTS</w:t>
      </w:r>
    </w:p>
    <w:p w14:paraId="39DB3553" w14:textId="77777777" w:rsidR="004C1DAA" w:rsidRDefault="004C1DAA" w:rsidP="004C1DAA">
      <w:pPr>
        <w:tabs>
          <w:tab w:val="left" w:pos="1440"/>
        </w:tabs>
        <w:ind w:left="1440" w:hanging="720"/>
        <w:rPr>
          <w:rFonts w:cs="Calibri"/>
        </w:rPr>
      </w:pPr>
      <w:r>
        <w:rPr>
          <w:rFonts w:cs="Calibri"/>
        </w:rPr>
        <w:t>Department Head, Dept. of Political Science, UConn (2023-)</w:t>
      </w:r>
    </w:p>
    <w:p w14:paraId="29999209" w14:textId="77777777" w:rsidR="003D6F8F" w:rsidRDefault="003D6F8F" w:rsidP="004A7B7B">
      <w:pPr>
        <w:tabs>
          <w:tab w:val="left" w:pos="1440"/>
        </w:tabs>
        <w:ind w:left="1440" w:hanging="720"/>
        <w:rPr>
          <w:rFonts w:cs="Calibri"/>
        </w:rPr>
      </w:pPr>
      <w:r>
        <w:rPr>
          <w:rFonts w:cs="Calibri"/>
        </w:rPr>
        <w:t>Professor, Dept. of Political Science, UConn (2023-)</w:t>
      </w:r>
    </w:p>
    <w:p w14:paraId="038437CB" w14:textId="77777777" w:rsidR="004D7250" w:rsidRDefault="003D6F8F" w:rsidP="004A7B7B">
      <w:pPr>
        <w:tabs>
          <w:tab w:val="left" w:pos="1440"/>
        </w:tabs>
        <w:ind w:left="1440" w:hanging="720"/>
        <w:rPr>
          <w:rFonts w:cs="Calibri"/>
        </w:rPr>
      </w:pPr>
      <w:r>
        <w:rPr>
          <w:rFonts w:cs="Calibri"/>
        </w:rPr>
        <w:t xml:space="preserve">Interim </w:t>
      </w:r>
      <w:r w:rsidR="004D7250">
        <w:rPr>
          <w:rFonts w:cs="Calibri"/>
        </w:rPr>
        <w:t xml:space="preserve">Director of Environmental Studies, </w:t>
      </w:r>
      <w:r>
        <w:rPr>
          <w:rFonts w:cs="Calibri"/>
        </w:rPr>
        <w:t>UConn</w:t>
      </w:r>
      <w:r w:rsidR="004D7250">
        <w:rPr>
          <w:rFonts w:cs="Calibri"/>
        </w:rPr>
        <w:t xml:space="preserve"> (2022-</w:t>
      </w:r>
      <w:r>
        <w:rPr>
          <w:rFonts w:cs="Calibri"/>
        </w:rPr>
        <w:t>2023</w:t>
      </w:r>
      <w:r w:rsidR="004D7250">
        <w:rPr>
          <w:rFonts w:cs="Calibri"/>
        </w:rPr>
        <w:t>)</w:t>
      </w:r>
    </w:p>
    <w:p w14:paraId="025D1608" w14:textId="77777777" w:rsidR="004A7B7B" w:rsidRPr="00831CA1" w:rsidRDefault="004A7B7B" w:rsidP="004A7B7B">
      <w:pPr>
        <w:tabs>
          <w:tab w:val="left" w:pos="1440"/>
        </w:tabs>
        <w:ind w:left="1440" w:hanging="720"/>
        <w:rPr>
          <w:rFonts w:cs="Calibri"/>
        </w:rPr>
      </w:pPr>
      <w:r w:rsidRPr="002958B6">
        <w:rPr>
          <w:rFonts w:cs="Calibri"/>
        </w:rPr>
        <w:t>Associate Professor, Dep</w:t>
      </w:r>
      <w:r w:rsidR="003D6F8F">
        <w:rPr>
          <w:rFonts w:cs="Calibri"/>
        </w:rPr>
        <w:t xml:space="preserve">t. </w:t>
      </w:r>
      <w:r w:rsidRPr="002958B6">
        <w:rPr>
          <w:rFonts w:cs="Calibri"/>
        </w:rPr>
        <w:t xml:space="preserve">of Political Science, </w:t>
      </w:r>
      <w:r w:rsidR="003D6F8F" w:rsidRPr="003D6F8F">
        <w:rPr>
          <w:rFonts w:cs="Calibri"/>
          <w:iCs/>
        </w:rPr>
        <w:t>UConn</w:t>
      </w:r>
      <w:r>
        <w:rPr>
          <w:rFonts w:cs="Calibri"/>
          <w:iCs/>
        </w:rPr>
        <w:t xml:space="preserve"> (2011-</w:t>
      </w:r>
      <w:r w:rsidR="003D6F8F">
        <w:rPr>
          <w:rFonts w:cs="Calibri"/>
          <w:iCs/>
        </w:rPr>
        <w:t>2023</w:t>
      </w:r>
      <w:r>
        <w:rPr>
          <w:rFonts w:cs="Calibri"/>
          <w:iCs/>
        </w:rPr>
        <w:t>)</w:t>
      </w:r>
    </w:p>
    <w:p w14:paraId="4822D59F" w14:textId="77777777" w:rsidR="004A7B7B" w:rsidRPr="003D6F8F" w:rsidRDefault="004A7B7B" w:rsidP="00C56FFE">
      <w:pPr>
        <w:tabs>
          <w:tab w:val="left" w:pos="1440"/>
        </w:tabs>
        <w:ind w:left="1440" w:hanging="720"/>
        <w:rPr>
          <w:rFonts w:cs="Calibri"/>
        </w:rPr>
      </w:pPr>
      <w:r w:rsidRPr="002958B6">
        <w:rPr>
          <w:rFonts w:cs="Calibri"/>
        </w:rPr>
        <w:t>Director of Undergraduate Studies,</w:t>
      </w:r>
      <w:r w:rsidRPr="002958B6">
        <w:rPr>
          <w:rFonts w:cs="Calibri"/>
          <w:i/>
        </w:rPr>
        <w:t xml:space="preserve"> </w:t>
      </w:r>
      <w:r w:rsidRPr="002958B6">
        <w:rPr>
          <w:rFonts w:cs="Calibri"/>
        </w:rPr>
        <w:t>Dep</w:t>
      </w:r>
      <w:r w:rsidR="003D6F8F">
        <w:rPr>
          <w:rFonts w:cs="Calibri"/>
        </w:rPr>
        <w:t>t.</w:t>
      </w:r>
      <w:r w:rsidRPr="002958B6">
        <w:rPr>
          <w:rFonts w:cs="Calibri"/>
        </w:rPr>
        <w:t xml:space="preserve"> of Political Science, </w:t>
      </w:r>
      <w:r w:rsidR="003D6F8F" w:rsidRPr="003D6F8F">
        <w:rPr>
          <w:rFonts w:cs="Calibri"/>
          <w:iCs/>
        </w:rPr>
        <w:t>UConn</w:t>
      </w:r>
      <w:r w:rsidRPr="002958B6">
        <w:rPr>
          <w:rFonts w:cs="Calibri"/>
          <w:i/>
        </w:rPr>
        <w:t xml:space="preserve"> </w:t>
      </w:r>
      <w:r w:rsidRPr="002958B6">
        <w:rPr>
          <w:rFonts w:cs="Calibri"/>
        </w:rPr>
        <w:t>(2014-</w:t>
      </w:r>
      <w:r w:rsidR="00D33523" w:rsidRPr="003D6F8F">
        <w:rPr>
          <w:rFonts w:cs="Calibri"/>
        </w:rPr>
        <w:t>2023</w:t>
      </w:r>
      <w:r w:rsidRPr="003D6F8F">
        <w:rPr>
          <w:rFonts w:cs="Calibri"/>
        </w:rPr>
        <w:t>)</w:t>
      </w:r>
    </w:p>
    <w:p w14:paraId="7B6A0EC0" w14:textId="77777777" w:rsidR="00480AB5" w:rsidRPr="003D6F8F" w:rsidRDefault="00480AB5" w:rsidP="00480AB5">
      <w:pPr>
        <w:tabs>
          <w:tab w:val="left" w:pos="1440"/>
        </w:tabs>
        <w:ind w:left="1440" w:hanging="720"/>
        <w:rPr>
          <w:rFonts w:cs="Calibri"/>
        </w:rPr>
      </w:pPr>
      <w:r w:rsidRPr="003D6F8F">
        <w:rPr>
          <w:rFonts w:cs="Calibri"/>
        </w:rPr>
        <w:t xml:space="preserve">Academic Director, Global House Learning Community, </w:t>
      </w:r>
      <w:r w:rsidR="00F15907" w:rsidRPr="003D6F8F">
        <w:rPr>
          <w:rFonts w:cs="Calibri"/>
        </w:rPr>
        <w:t>UConn</w:t>
      </w:r>
      <w:r w:rsidR="003D6F8F" w:rsidRPr="003D6F8F">
        <w:rPr>
          <w:rFonts w:cs="Calibri"/>
        </w:rPr>
        <w:t xml:space="preserve"> (</w:t>
      </w:r>
      <w:r w:rsidRPr="003D6F8F">
        <w:rPr>
          <w:rFonts w:cs="Calibri"/>
        </w:rPr>
        <w:t>2015-2019</w:t>
      </w:r>
      <w:r w:rsidR="003D6F8F" w:rsidRPr="003D6F8F">
        <w:rPr>
          <w:rFonts w:cs="Calibri"/>
        </w:rPr>
        <w:t>)</w:t>
      </w:r>
    </w:p>
    <w:p w14:paraId="2EC4D25D" w14:textId="77777777" w:rsidR="00943CBA" w:rsidRPr="002958B6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</w:rPr>
        <w:t>Assistant Professor, Dep</w:t>
      </w:r>
      <w:r w:rsidR="00C403B1">
        <w:rPr>
          <w:rFonts w:cs="Calibri"/>
        </w:rPr>
        <w:t>t.</w:t>
      </w:r>
      <w:r w:rsidRPr="002958B6">
        <w:rPr>
          <w:rFonts w:cs="Calibri"/>
        </w:rPr>
        <w:t xml:space="preserve"> of Political </w:t>
      </w:r>
      <w:r w:rsidRPr="003D6F8F">
        <w:rPr>
          <w:rFonts w:cs="Calibri"/>
        </w:rPr>
        <w:t xml:space="preserve">Science, </w:t>
      </w:r>
      <w:r w:rsidR="00F15907" w:rsidRPr="003D6F8F">
        <w:rPr>
          <w:rFonts w:cs="Calibri"/>
        </w:rPr>
        <w:t>UConn</w:t>
      </w:r>
      <w:r w:rsidRPr="002958B6">
        <w:rPr>
          <w:rFonts w:cs="Calibri"/>
        </w:rPr>
        <w:t xml:space="preserve"> </w:t>
      </w:r>
      <w:r w:rsidR="003D6F8F">
        <w:rPr>
          <w:rFonts w:cs="Calibri"/>
        </w:rPr>
        <w:t>(</w:t>
      </w:r>
      <w:r w:rsidRPr="002958B6">
        <w:rPr>
          <w:rFonts w:cs="Calibri"/>
        </w:rPr>
        <w:t>2004- 2011</w:t>
      </w:r>
      <w:r w:rsidR="003D6F8F">
        <w:rPr>
          <w:rFonts w:cs="Calibri"/>
        </w:rPr>
        <w:t>)</w:t>
      </w:r>
    </w:p>
    <w:p w14:paraId="4FC701F1" w14:textId="77777777" w:rsidR="00943CBA" w:rsidRPr="002958B6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</w:rPr>
        <w:t>Assistant Professor in Residence, Dep</w:t>
      </w:r>
      <w:r w:rsidR="00C403B1">
        <w:rPr>
          <w:rFonts w:cs="Calibri"/>
        </w:rPr>
        <w:t>t.</w:t>
      </w:r>
      <w:r w:rsidRPr="002958B6">
        <w:rPr>
          <w:rFonts w:cs="Calibri"/>
        </w:rPr>
        <w:t xml:space="preserve"> of Political Science</w:t>
      </w:r>
      <w:r w:rsidRPr="003D6F8F">
        <w:rPr>
          <w:rFonts w:cs="Calibri"/>
        </w:rPr>
        <w:t xml:space="preserve">, </w:t>
      </w:r>
      <w:r w:rsidR="00F15907" w:rsidRPr="003D6F8F">
        <w:rPr>
          <w:rFonts w:cs="Calibri"/>
        </w:rPr>
        <w:t>UConn</w:t>
      </w:r>
      <w:r w:rsidRPr="002958B6">
        <w:rPr>
          <w:rFonts w:cs="Calibri"/>
        </w:rPr>
        <w:t xml:space="preserve"> </w:t>
      </w:r>
      <w:r w:rsidR="003D6F8F">
        <w:rPr>
          <w:rFonts w:cs="Calibri"/>
        </w:rPr>
        <w:t>(</w:t>
      </w:r>
      <w:r w:rsidRPr="002958B6">
        <w:rPr>
          <w:rFonts w:cs="Calibri"/>
        </w:rPr>
        <w:t>2003-2004</w:t>
      </w:r>
      <w:r w:rsidR="003D6F8F">
        <w:rPr>
          <w:rFonts w:cs="Calibri"/>
        </w:rPr>
        <w:t>)</w:t>
      </w:r>
    </w:p>
    <w:p w14:paraId="20A25152" w14:textId="77777777" w:rsidR="00943CBA" w:rsidRPr="002958B6" w:rsidRDefault="00943CBA" w:rsidP="00F15907">
      <w:pPr>
        <w:ind w:left="720"/>
        <w:rPr>
          <w:rFonts w:cs="Calibri"/>
        </w:rPr>
      </w:pPr>
      <w:r w:rsidRPr="002958B6">
        <w:rPr>
          <w:rFonts w:cs="Calibri"/>
        </w:rPr>
        <w:t>Adjunct Professor, Dep</w:t>
      </w:r>
      <w:r w:rsidR="00C403B1">
        <w:rPr>
          <w:rFonts w:cs="Calibri"/>
        </w:rPr>
        <w:t>t.</w:t>
      </w:r>
      <w:r w:rsidRPr="002958B6">
        <w:rPr>
          <w:rFonts w:cs="Calibri"/>
        </w:rPr>
        <w:t xml:space="preserve"> of Political Science</w:t>
      </w:r>
      <w:r w:rsidRPr="003D6F8F">
        <w:rPr>
          <w:rFonts w:cs="Calibri"/>
        </w:rPr>
        <w:t xml:space="preserve">, </w:t>
      </w:r>
      <w:r w:rsidR="00F15907" w:rsidRPr="003D6F8F">
        <w:rPr>
          <w:rFonts w:cs="Calibri"/>
        </w:rPr>
        <w:t>UConn</w:t>
      </w:r>
      <w:r w:rsidR="003D6F8F">
        <w:rPr>
          <w:rFonts w:cs="Calibri"/>
        </w:rPr>
        <w:t xml:space="preserve"> (</w:t>
      </w:r>
      <w:r w:rsidRPr="002958B6">
        <w:rPr>
          <w:rFonts w:cs="Calibri"/>
        </w:rPr>
        <w:t>2002-2003</w:t>
      </w:r>
      <w:r w:rsidR="003D6F8F">
        <w:rPr>
          <w:rFonts w:cs="Calibri"/>
        </w:rPr>
        <w:t>)</w:t>
      </w:r>
    </w:p>
    <w:p w14:paraId="0E16774E" w14:textId="77777777" w:rsidR="00943CBA" w:rsidRPr="002958B6" w:rsidRDefault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Research </w:t>
      </w:r>
      <w:r w:rsidR="00F15907">
        <w:rPr>
          <w:rFonts w:cs="Calibri"/>
        </w:rPr>
        <w:t>Assistant</w:t>
      </w:r>
      <w:r w:rsidR="002206C4">
        <w:rPr>
          <w:rFonts w:cs="Calibri"/>
        </w:rPr>
        <w:t xml:space="preserve">, </w:t>
      </w:r>
      <w:r w:rsidRPr="003D6F8F">
        <w:rPr>
          <w:rFonts w:cs="Calibri"/>
          <w:iCs/>
        </w:rPr>
        <w:t>Cambridge Energy Research Associates</w:t>
      </w:r>
      <w:r w:rsidR="002206C4">
        <w:rPr>
          <w:rFonts w:cs="Calibri"/>
          <w:i/>
        </w:rPr>
        <w:t xml:space="preserve"> </w:t>
      </w:r>
      <w:r w:rsidRPr="002958B6">
        <w:rPr>
          <w:rFonts w:cs="Calibri"/>
        </w:rPr>
        <w:t>Moscow Office</w:t>
      </w:r>
      <w:r w:rsidR="003D6F8F">
        <w:rPr>
          <w:rFonts w:cs="Calibri"/>
        </w:rPr>
        <w:t xml:space="preserve"> (</w:t>
      </w:r>
      <w:r w:rsidRPr="002958B6">
        <w:rPr>
          <w:rFonts w:cs="Calibri"/>
        </w:rPr>
        <w:t>Spring 2001</w:t>
      </w:r>
      <w:r w:rsidR="003D6F8F">
        <w:rPr>
          <w:rFonts w:cs="Calibri"/>
        </w:rPr>
        <w:t>)</w:t>
      </w:r>
    </w:p>
    <w:p w14:paraId="0EEBADE0" w14:textId="77777777" w:rsidR="00943CBA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</w:rPr>
        <w:t>Teaching Assistant, Dep</w:t>
      </w:r>
      <w:r w:rsidR="00C403B1">
        <w:rPr>
          <w:rFonts w:cs="Calibri"/>
        </w:rPr>
        <w:t>t.</w:t>
      </w:r>
      <w:r w:rsidRPr="002958B6">
        <w:rPr>
          <w:rFonts w:cs="Calibri"/>
        </w:rPr>
        <w:t xml:space="preserve"> of Government, </w:t>
      </w:r>
      <w:r w:rsidR="002206C4" w:rsidRPr="003D6F8F">
        <w:rPr>
          <w:rFonts w:cs="Calibri"/>
          <w:iCs/>
        </w:rPr>
        <w:t>U</w:t>
      </w:r>
      <w:r w:rsidRPr="003D6F8F">
        <w:rPr>
          <w:rFonts w:cs="Calibri"/>
          <w:iCs/>
        </w:rPr>
        <w:t xml:space="preserve"> Texas at Austin</w:t>
      </w:r>
      <w:r w:rsidR="003D6F8F">
        <w:rPr>
          <w:rFonts w:cs="Calibri"/>
        </w:rPr>
        <w:t xml:space="preserve"> (</w:t>
      </w:r>
      <w:r w:rsidRPr="002958B6">
        <w:rPr>
          <w:rFonts w:cs="Calibri"/>
        </w:rPr>
        <w:t>1996-2002</w:t>
      </w:r>
      <w:r w:rsidR="003D6F8F">
        <w:rPr>
          <w:rFonts w:cs="Calibri"/>
        </w:rPr>
        <w:t>)</w:t>
      </w:r>
    </w:p>
    <w:p w14:paraId="027A293E" w14:textId="77777777" w:rsidR="00943CBA" w:rsidRPr="002958B6" w:rsidRDefault="00943CBA">
      <w:pPr>
        <w:rPr>
          <w:rFonts w:cs="Calibri"/>
        </w:rPr>
      </w:pPr>
    </w:p>
    <w:p w14:paraId="238CF236" w14:textId="031C7591" w:rsidR="00943CBA" w:rsidRPr="002958B6" w:rsidRDefault="009B7D4A" w:rsidP="00943CBA">
      <w:pPr>
        <w:pStyle w:val="Heading1"/>
        <w:rPr>
          <w:rFonts w:cs="Calibri"/>
          <w:sz w:val="24"/>
          <w:szCs w:val="24"/>
          <w:u w:val="none"/>
        </w:rPr>
      </w:pPr>
      <w:r>
        <w:rPr>
          <w:rFonts w:cs="Calibri"/>
          <w:sz w:val="24"/>
          <w:szCs w:val="24"/>
          <w:u w:val="none"/>
        </w:rPr>
        <w:t>PUBLICATIONS</w:t>
      </w:r>
    </w:p>
    <w:p w14:paraId="7134CE6B" w14:textId="77777777" w:rsidR="00943CBA" w:rsidRPr="00C56FFE" w:rsidRDefault="00943CBA" w:rsidP="00943CBA">
      <w:pPr>
        <w:rPr>
          <w:rFonts w:cs="Calibri"/>
        </w:rPr>
      </w:pPr>
      <w:r w:rsidRPr="00C56FFE">
        <w:rPr>
          <w:rFonts w:cs="Calibri"/>
        </w:rPr>
        <w:t>Books</w:t>
      </w:r>
    </w:p>
    <w:p w14:paraId="11DFD6AF" w14:textId="77777777" w:rsidR="0060742C" w:rsidRDefault="001B748E" w:rsidP="0060742C">
      <w:pPr>
        <w:ind w:left="1440" w:hanging="720"/>
        <w:rPr>
          <w:rFonts w:cs="Calibri"/>
          <w:iCs/>
        </w:rPr>
      </w:pPr>
      <w:r w:rsidRPr="002958B6">
        <w:rPr>
          <w:rFonts w:cs="Calibri"/>
          <w:i/>
        </w:rPr>
        <w:t>Twisting in the Wind: The Politics of Tepid Transitions to Renewable Energy</w:t>
      </w:r>
      <w:r w:rsidR="00E34872" w:rsidRPr="002958B6">
        <w:rPr>
          <w:rFonts w:cs="Calibri"/>
          <w:i/>
        </w:rPr>
        <w:t xml:space="preserve">, </w:t>
      </w:r>
      <w:r w:rsidR="00E34872" w:rsidRPr="002958B6">
        <w:rPr>
          <w:rFonts w:cs="Calibri"/>
          <w:iCs/>
        </w:rPr>
        <w:t>(</w:t>
      </w:r>
      <w:r w:rsidR="0060742C" w:rsidRPr="002958B6">
        <w:rPr>
          <w:rFonts w:cs="Calibri"/>
          <w:iCs/>
        </w:rPr>
        <w:t>University of Michigan Press</w:t>
      </w:r>
      <w:r w:rsidR="00E34872" w:rsidRPr="002958B6">
        <w:rPr>
          <w:rFonts w:cs="Calibri"/>
          <w:iCs/>
        </w:rPr>
        <w:t xml:space="preserve"> 2022</w:t>
      </w:r>
      <w:r w:rsidR="0060742C" w:rsidRPr="002958B6">
        <w:rPr>
          <w:rFonts w:cs="Calibri"/>
          <w:iCs/>
        </w:rPr>
        <w:t>)</w:t>
      </w:r>
    </w:p>
    <w:p w14:paraId="533BBC22" w14:textId="77777777" w:rsidR="00FC41E3" w:rsidRDefault="00FC41E3" w:rsidP="0060742C">
      <w:pPr>
        <w:ind w:left="1440" w:hanging="720"/>
        <w:rPr>
          <w:rFonts w:cs="Calibri"/>
          <w:i/>
          <w:sz w:val="20"/>
          <w:szCs w:val="20"/>
        </w:rPr>
      </w:pPr>
      <w:r>
        <w:rPr>
          <w:rFonts w:cs="Calibri"/>
          <w:i/>
        </w:rPr>
        <w:tab/>
      </w:r>
      <w:hyperlink r:id="rId7" w:history="1">
        <w:r w:rsidRPr="00C403B1">
          <w:rPr>
            <w:rStyle w:val="Hyperlink"/>
            <w:rFonts w:cs="Calibri"/>
            <w:i/>
          </w:rPr>
          <w:t>Review</w:t>
        </w:r>
      </w:hyperlink>
      <w:r w:rsidRPr="00C403B1">
        <w:rPr>
          <w:rFonts w:cs="Calibri"/>
          <w:i/>
          <w:sz w:val="20"/>
          <w:szCs w:val="20"/>
        </w:rPr>
        <w:t xml:space="preserve"> </w:t>
      </w:r>
      <w:r w:rsidRPr="00C403B1">
        <w:rPr>
          <w:rFonts w:cs="Calibri"/>
          <w:iCs/>
          <w:sz w:val="20"/>
          <w:szCs w:val="20"/>
        </w:rPr>
        <w:t xml:space="preserve">by Michael </w:t>
      </w:r>
      <w:proofErr w:type="spellStart"/>
      <w:r w:rsidRPr="00C403B1">
        <w:rPr>
          <w:rFonts w:cs="Calibri"/>
          <w:iCs/>
          <w:sz w:val="20"/>
          <w:szCs w:val="20"/>
        </w:rPr>
        <w:t>Aklin</w:t>
      </w:r>
      <w:proofErr w:type="spellEnd"/>
      <w:r w:rsidRPr="00C403B1">
        <w:rPr>
          <w:rFonts w:cs="Calibri"/>
          <w:iCs/>
          <w:sz w:val="20"/>
          <w:szCs w:val="20"/>
        </w:rPr>
        <w:t xml:space="preserve"> in</w:t>
      </w:r>
      <w:r w:rsidRPr="00C403B1">
        <w:rPr>
          <w:rFonts w:cs="Calibri"/>
          <w:i/>
          <w:sz w:val="20"/>
          <w:szCs w:val="20"/>
        </w:rPr>
        <w:t xml:space="preserve"> Perspectives on Politics</w:t>
      </w:r>
      <w:r w:rsidR="00C403B1" w:rsidRPr="00C403B1">
        <w:rPr>
          <w:rFonts w:cs="Calibri"/>
          <w:i/>
          <w:sz w:val="20"/>
          <w:szCs w:val="20"/>
        </w:rPr>
        <w:t xml:space="preserve"> (2023) 21:2, 763-764</w:t>
      </w:r>
    </w:p>
    <w:p w14:paraId="35AD45E9" w14:textId="77777777" w:rsidR="00D62FB2" w:rsidRPr="00D62FB2" w:rsidRDefault="00D62FB2" w:rsidP="0060742C">
      <w:pPr>
        <w:ind w:left="1440" w:hanging="720"/>
        <w:rPr>
          <w:rFonts w:cs="Calibri"/>
          <w:iCs/>
          <w:sz w:val="20"/>
          <w:szCs w:val="20"/>
        </w:rPr>
      </w:pPr>
      <w:r>
        <w:rPr>
          <w:rFonts w:cs="Calibri"/>
          <w:i/>
          <w:sz w:val="20"/>
          <w:szCs w:val="20"/>
        </w:rPr>
        <w:tab/>
      </w:r>
      <w:hyperlink r:id="rId8" w:history="1">
        <w:r w:rsidRPr="00D62FB2">
          <w:rPr>
            <w:rStyle w:val="Hyperlink"/>
            <w:rFonts w:cs="Calibri"/>
            <w:iCs/>
          </w:rPr>
          <w:t>Review</w:t>
        </w:r>
      </w:hyperlink>
      <w:r w:rsidRPr="00D62FB2">
        <w:rPr>
          <w:rFonts w:cs="Calibri"/>
          <w:iCs/>
          <w:sz w:val="20"/>
          <w:szCs w:val="20"/>
        </w:rPr>
        <w:t xml:space="preserve"> by </w:t>
      </w:r>
      <w:proofErr w:type="spellStart"/>
      <w:r w:rsidRPr="00D62FB2">
        <w:rPr>
          <w:rFonts w:cs="Calibri"/>
          <w:iCs/>
          <w:sz w:val="20"/>
          <w:szCs w:val="20"/>
        </w:rPr>
        <w:t>Serhan</w:t>
      </w:r>
      <w:proofErr w:type="spellEnd"/>
      <w:r w:rsidRPr="00D62FB2">
        <w:rPr>
          <w:rFonts w:cs="Calibri"/>
          <w:iCs/>
          <w:sz w:val="20"/>
          <w:szCs w:val="20"/>
        </w:rPr>
        <w:t xml:space="preserve"> Unal in </w:t>
      </w:r>
      <w:proofErr w:type="spellStart"/>
      <w:r>
        <w:rPr>
          <w:rFonts w:cs="Calibri"/>
          <w:i/>
          <w:sz w:val="20"/>
          <w:szCs w:val="20"/>
        </w:rPr>
        <w:t>Uluslararasi</w:t>
      </w:r>
      <w:proofErr w:type="spellEnd"/>
      <w:r>
        <w:rPr>
          <w:rFonts w:cs="Calibri"/>
          <w:i/>
          <w:sz w:val="20"/>
          <w:szCs w:val="20"/>
        </w:rPr>
        <w:t xml:space="preserve"> </w:t>
      </w:r>
      <w:proofErr w:type="spellStart"/>
      <w:r>
        <w:rPr>
          <w:rFonts w:cs="Calibri"/>
          <w:i/>
          <w:sz w:val="20"/>
          <w:szCs w:val="20"/>
        </w:rPr>
        <w:t>Iliskiler</w:t>
      </w:r>
      <w:proofErr w:type="spellEnd"/>
      <w:r>
        <w:rPr>
          <w:rFonts w:cs="Calibri"/>
          <w:i/>
          <w:sz w:val="20"/>
          <w:szCs w:val="20"/>
        </w:rPr>
        <w:t xml:space="preserve"> </w:t>
      </w:r>
      <w:proofErr w:type="spellStart"/>
      <w:r>
        <w:rPr>
          <w:rFonts w:cs="Calibri"/>
          <w:i/>
          <w:sz w:val="20"/>
          <w:szCs w:val="20"/>
        </w:rPr>
        <w:t>Dergisi</w:t>
      </w:r>
      <w:proofErr w:type="spellEnd"/>
      <w:r w:rsidRPr="00D62FB2">
        <w:rPr>
          <w:rFonts w:cs="Calibri"/>
          <w:iCs/>
          <w:sz w:val="20"/>
          <w:szCs w:val="20"/>
        </w:rPr>
        <w:t xml:space="preserve"> (December 24, 2024)</w:t>
      </w:r>
    </w:p>
    <w:p w14:paraId="535FC227" w14:textId="77777777" w:rsidR="008E1F95" w:rsidRDefault="00943CBA" w:rsidP="000161D9">
      <w:pPr>
        <w:ind w:left="1440" w:hanging="720"/>
        <w:rPr>
          <w:rFonts w:cs="Calibri"/>
          <w:iCs/>
        </w:rPr>
      </w:pPr>
      <w:r w:rsidRPr="002958B6">
        <w:rPr>
          <w:rFonts w:cs="Calibri"/>
          <w:i/>
        </w:rPr>
        <w:t>Foreign Investment and Political Regimes: The Oil Sector in Azerbaijan, Russia, and Norway,</w:t>
      </w:r>
      <w:r w:rsidR="00E34872" w:rsidRPr="002958B6">
        <w:rPr>
          <w:rFonts w:cs="Calibri"/>
          <w:i/>
        </w:rPr>
        <w:t xml:space="preserve"> </w:t>
      </w:r>
      <w:r w:rsidR="00E34872" w:rsidRPr="002958B6">
        <w:rPr>
          <w:rFonts w:cs="Calibri"/>
          <w:iCs/>
        </w:rPr>
        <w:t>(</w:t>
      </w:r>
      <w:r w:rsidRPr="002958B6">
        <w:rPr>
          <w:rFonts w:cs="Calibri"/>
          <w:iCs/>
        </w:rPr>
        <w:t>Cambridge University Press 2010)</w:t>
      </w:r>
    </w:p>
    <w:p w14:paraId="1BA82916" w14:textId="77777777" w:rsidR="00C403B1" w:rsidRPr="00C403B1" w:rsidRDefault="00C403B1" w:rsidP="000161D9">
      <w:pPr>
        <w:ind w:left="1440" w:hanging="720"/>
        <w:rPr>
          <w:rFonts w:cs="Calibri"/>
          <w:iCs/>
          <w:sz w:val="20"/>
          <w:szCs w:val="20"/>
        </w:rPr>
      </w:pPr>
      <w:r>
        <w:rPr>
          <w:rFonts w:cs="Calibri"/>
          <w:i/>
        </w:rPr>
        <w:tab/>
      </w:r>
      <w:hyperlink r:id="rId9" w:history="1">
        <w:r w:rsidRPr="00C403B1">
          <w:rPr>
            <w:rStyle w:val="Hyperlink"/>
            <w:rFonts w:cs="Calibri"/>
            <w:i/>
          </w:rPr>
          <w:t>Review</w:t>
        </w:r>
      </w:hyperlink>
      <w:r w:rsidRPr="00C403B1">
        <w:rPr>
          <w:rFonts w:cs="Calibri"/>
          <w:i/>
          <w:sz w:val="20"/>
          <w:szCs w:val="20"/>
        </w:rPr>
        <w:t xml:space="preserve"> </w:t>
      </w:r>
      <w:r w:rsidRPr="00C403B1">
        <w:rPr>
          <w:rFonts w:cs="Calibri"/>
          <w:iCs/>
          <w:sz w:val="20"/>
          <w:szCs w:val="20"/>
        </w:rPr>
        <w:t>by Benjamin Smith in</w:t>
      </w:r>
      <w:r w:rsidRPr="00C403B1">
        <w:rPr>
          <w:rFonts w:cs="Calibri"/>
          <w:i/>
          <w:sz w:val="20"/>
          <w:szCs w:val="20"/>
        </w:rPr>
        <w:t xml:space="preserve"> Perspectives on Politics (2012) 10:2, 539-541</w:t>
      </w:r>
    </w:p>
    <w:p w14:paraId="1D3CFF72" w14:textId="77777777" w:rsidR="00C403B1" w:rsidRPr="00C403B1" w:rsidRDefault="00C403B1" w:rsidP="000161D9">
      <w:pPr>
        <w:ind w:left="1440" w:hanging="720"/>
        <w:rPr>
          <w:rFonts w:cs="Calibri"/>
          <w:i/>
          <w:sz w:val="20"/>
          <w:szCs w:val="20"/>
        </w:rPr>
      </w:pPr>
      <w:r w:rsidRPr="00C403B1">
        <w:rPr>
          <w:rFonts w:cs="Calibri"/>
          <w:i/>
          <w:sz w:val="20"/>
          <w:szCs w:val="20"/>
        </w:rPr>
        <w:tab/>
      </w:r>
      <w:hyperlink r:id="rId10" w:history="1">
        <w:r w:rsidRPr="00C403B1">
          <w:rPr>
            <w:rStyle w:val="Hyperlink"/>
            <w:rFonts w:cs="Calibri"/>
            <w:i/>
          </w:rPr>
          <w:t>Review</w:t>
        </w:r>
      </w:hyperlink>
      <w:r w:rsidRPr="00C403B1">
        <w:rPr>
          <w:rFonts w:cs="Calibri"/>
          <w:i/>
          <w:sz w:val="20"/>
          <w:szCs w:val="20"/>
        </w:rPr>
        <w:t xml:space="preserve"> </w:t>
      </w:r>
      <w:r w:rsidRPr="00C403B1">
        <w:rPr>
          <w:rFonts w:cs="Calibri"/>
          <w:iCs/>
          <w:sz w:val="20"/>
          <w:szCs w:val="20"/>
        </w:rPr>
        <w:t>by Jenny R. Kehl in</w:t>
      </w:r>
      <w:r w:rsidRPr="00C403B1">
        <w:rPr>
          <w:rFonts w:cs="Calibri"/>
          <w:i/>
          <w:sz w:val="20"/>
          <w:szCs w:val="20"/>
        </w:rPr>
        <w:t xml:space="preserve"> International Studies Review (2011) 13, 495-501</w:t>
      </w:r>
    </w:p>
    <w:p w14:paraId="482072B5" w14:textId="77777777" w:rsidR="00C403B1" w:rsidRPr="00C403B1" w:rsidRDefault="00C403B1" w:rsidP="000161D9">
      <w:pPr>
        <w:ind w:left="1440" w:hanging="720"/>
        <w:rPr>
          <w:rFonts w:cs="Calibri"/>
          <w:iCs/>
          <w:sz w:val="20"/>
          <w:szCs w:val="20"/>
        </w:rPr>
      </w:pPr>
      <w:r w:rsidRPr="00C403B1">
        <w:rPr>
          <w:rFonts w:cs="Calibri"/>
          <w:i/>
          <w:sz w:val="20"/>
          <w:szCs w:val="20"/>
        </w:rPr>
        <w:tab/>
      </w:r>
      <w:hyperlink r:id="rId11" w:history="1">
        <w:r w:rsidRPr="00C403B1">
          <w:rPr>
            <w:rStyle w:val="Hyperlink"/>
            <w:rFonts w:cs="Calibri"/>
            <w:i/>
          </w:rPr>
          <w:t>Review</w:t>
        </w:r>
      </w:hyperlink>
      <w:r w:rsidRPr="00C403B1">
        <w:rPr>
          <w:rFonts w:cs="Calibri"/>
          <w:i/>
          <w:sz w:val="20"/>
          <w:szCs w:val="20"/>
        </w:rPr>
        <w:t xml:space="preserve"> </w:t>
      </w:r>
      <w:r w:rsidRPr="00C403B1">
        <w:rPr>
          <w:rFonts w:cs="Calibri"/>
          <w:iCs/>
          <w:sz w:val="20"/>
          <w:szCs w:val="20"/>
        </w:rPr>
        <w:t xml:space="preserve">by Tatiana </w:t>
      </w:r>
      <w:proofErr w:type="spellStart"/>
      <w:r w:rsidRPr="00C403B1">
        <w:rPr>
          <w:rFonts w:cs="Calibri"/>
          <w:iCs/>
          <w:sz w:val="20"/>
          <w:szCs w:val="20"/>
        </w:rPr>
        <w:t>Vashchilko</w:t>
      </w:r>
      <w:proofErr w:type="spellEnd"/>
      <w:r w:rsidRPr="00C403B1">
        <w:rPr>
          <w:rFonts w:cs="Calibri"/>
          <w:i/>
          <w:sz w:val="20"/>
          <w:szCs w:val="20"/>
        </w:rPr>
        <w:t xml:space="preserve"> in Political Science Quarterly (2011) 126:2, 362-364</w:t>
      </w:r>
    </w:p>
    <w:p w14:paraId="1FDD6FBC" w14:textId="77777777" w:rsidR="00943CBA" w:rsidRPr="002958B6" w:rsidRDefault="00943CBA" w:rsidP="00943CBA">
      <w:pPr>
        <w:ind w:left="1440" w:hanging="720"/>
        <w:rPr>
          <w:rFonts w:cs="Calibri"/>
          <w:i/>
        </w:rPr>
      </w:pPr>
    </w:p>
    <w:p w14:paraId="0D143AF1" w14:textId="77777777" w:rsidR="0060742C" w:rsidRPr="002958B6" w:rsidRDefault="00C56FFE" w:rsidP="001F7542">
      <w:pPr>
        <w:rPr>
          <w:rFonts w:cs="Calibri"/>
          <w:noProof/>
        </w:rPr>
      </w:pPr>
      <w:r>
        <w:rPr>
          <w:rFonts w:cs="Calibri"/>
          <w:noProof/>
        </w:rPr>
        <w:t>Refereed Journal</w:t>
      </w:r>
      <w:r w:rsidR="00943CBA" w:rsidRPr="002958B6">
        <w:rPr>
          <w:rFonts w:cs="Calibri"/>
          <w:noProof/>
        </w:rPr>
        <w:t xml:space="preserve"> Articles</w:t>
      </w:r>
    </w:p>
    <w:p w14:paraId="5A8358D2" w14:textId="66822D9C" w:rsidR="00FC644F" w:rsidRPr="00FC644F" w:rsidRDefault="00FC644F" w:rsidP="0060742C">
      <w:pPr>
        <w:ind w:left="1440" w:hanging="720"/>
        <w:rPr>
          <w:rFonts w:cs="Calibri"/>
          <w:iCs/>
          <w:color w:val="262626"/>
        </w:rPr>
      </w:pPr>
      <w:r w:rsidRPr="00FC644F">
        <w:rPr>
          <w:rFonts w:cs="Calibri"/>
          <w:iCs/>
          <w:color w:val="262626"/>
        </w:rPr>
        <w:t>“The Winds of Change</w:t>
      </w:r>
      <w:r>
        <w:rPr>
          <w:rFonts w:cs="Calibri"/>
          <w:iCs/>
          <w:color w:val="262626"/>
        </w:rPr>
        <w:t xml:space="preserve">? Attitudes Toward Wind Projects and Their Electoral Implications in Texas,” </w:t>
      </w:r>
      <w:r w:rsidRPr="00FC644F">
        <w:rPr>
          <w:rFonts w:cs="Calibri"/>
          <w:i/>
          <w:color w:val="262626"/>
        </w:rPr>
        <w:t>Energy Policy</w:t>
      </w:r>
      <w:r>
        <w:rPr>
          <w:rFonts w:cs="Calibri"/>
          <w:iCs/>
          <w:color w:val="262626"/>
        </w:rPr>
        <w:t xml:space="preserve"> 202 (2025) 114608 (co-authored with Talbot Andrews, Carol Atkinson-Palombo, Lyle Scruggs and Adam Gallaher)</w:t>
      </w:r>
    </w:p>
    <w:p w14:paraId="5C25F981" w14:textId="77DFA9D5" w:rsidR="0060742C" w:rsidRPr="002958B6" w:rsidRDefault="0060742C" w:rsidP="0060742C">
      <w:pPr>
        <w:ind w:left="1440" w:hanging="720"/>
        <w:rPr>
          <w:rFonts w:cs="Calibri"/>
          <w:bCs/>
        </w:rPr>
      </w:pPr>
      <w:r w:rsidRPr="002958B6">
        <w:rPr>
          <w:rFonts w:cs="Calibri"/>
          <w:i/>
          <w:color w:val="262626"/>
        </w:rPr>
        <w:t>“</w:t>
      </w:r>
      <w:r w:rsidRPr="002958B6">
        <w:rPr>
          <w:rFonts w:cs="Calibri"/>
          <w:iCs/>
          <w:color w:val="262626"/>
        </w:rPr>
        <w:t xml:space="preserve">Tilting at Windmills? Electoral Repercussions of Wind Turbine Projects in Minnesota,” </w:t>
      </w:r>
      <w:r w:rsidRPr="002958B6">
        <w:rPr>
          <w:rFonts w:cs="Calibri"/>
          <w:i/>
          <w:color w:val="262626"/>
        </w:rPr>
        <w:t>Energy Poli</w:t>
      </w:r>
      <w:r w:rsidR="00343F66">
        <w:rPr>
          <w:rFonts w:cs="Calibri"/>
          <w:i/>
          <w:color w:val="262626"/>
        </w:rPr>
        <w:t>cy</w:t>
      </w:r>
      <w:r w:rsidRPr="002958B6">
        <w:rPr>
          <w:rFonts w:cs="Calibri"/>
          <w:iCs/>
          <w:color w:val="262626"/>
        </w:rPr>
        <w:t xml:space="preserve"> </w:t>
      </w:r>
      <w:r w:rsidR="0079145B" w:rsidRPr="002958B6">
        <w:rPr>
          <w:rFonts w:cs="Calibri"/>
          <w:iCs/>
          <w:color w:val="262626"/>
        </w:rPr>
        <w:t>159 (</w:t>
      </w:r>
      <w:r w:rsidR="00F72453" w:rsidRPr="002958B6">
        <w:rPr>
          <w:rFonts w:cs="Calibri"/>
          <w:iCs/>
          <w:color w:val="262626"/>
        </w:rPr>
        <w:t xml:space="preserve">December </w:t>
      </w:r>
      <w:r w:rsidR="0079145B" w:rsidRPr="002958B6">
        <w:rPr>
          <w:rFonts w:cs="Calibri"/>
          <w:iCs/>
          <w:color w:val="262626"/>
        </w:rPr>
        <w:t>2021)</w:t>
      </w:r>
      <w:r w:rsidR="005C18E6">
        <w:rPr>
          <w:rFonts w:cs="Calibri"/>
          <w:iCs/>
          <w:color w:val="262626"/>
        </w:rPr>
        <w:t xml:space="preserve"> </w:t>
      </w:r>
      <w:r w:rsidR="0079145B" w:rsidRPr="002958B6">
        <w:rPr>
          <w:rFonts w:cs="Calibri"/>
          <w:iCs/>
          <w:color w:val="262626"/>
        </w:rPr>
        <w:t>112636</w:t>
      </w:r>
      <w:r w:rsidRPr="002958B6">
        <w:rPr>
          <w:rFonts w:cs="Calibri"/>
          <w:iCs/>
          <w:color w:val="262626"/>
        </w:rPr>
        <w:t xml:space="preserve">  </w:t>
      </w:r>
      <w:r w:rsidR="005C18E6">
        <w:rPr>
          <w:rFonts w:cs="Calibri"/>
          <w:iCs/>
          <w:color w:val="262626"/>
        </w:rPr>
        <w:t>(co-authored with Carol Atkinson-Palombo, Mary Buchanan and Lyle Scruggs)</w:t>
      </w:r>
    </w:p>
    <w:p w14:paraId="37E1AE6B" w14:textId="77777777" w:rsidR="0060742C" w:rsidRPr="002958B6" w:rsidRDefault="00F317AE" w:rsidP="0060742C">
      <w:pPr>
        <w:ind w:left="1440" w:hanging="720"/>
        <w:rPr>
          <w:rFonts w:cs="Calibri"/>
          <w:bCs/>
        </w:rPr>
      </w:pPr>
      <w:r w:rsidRPr="002958B6">
        <w:rPr>
          <w:rFonts w:cs="Calibri"/>
          <w:bCs/>
        </w:rPr>
        <w:lastRenderedPageBreak/>
        <w:t xml:space="preserve">“Localizing the Energy Transition: </w:t>
      </w:r>
      <w:r w:rsidR="00467341" w:rsidRPr="002958B6">
        <w:rPr>
          <w:rFonts w:cs="Calibri"/>
          <w:bCs/>
        </w:rPr>
        <w:t xml:space="preserve">Town-Level </w:t>
      </w:r>
      <w:r w:rsidRPr="002958B6">
        <w:rPr>
          <w:rFonts w:cs="Calibri"/>
          <w:bCs/>
        </w:rPr>
        <w:t xml:space="preserve">Political and Economic Drivers of Clean Energy in </w:t>
      </w:r>
      <w:r w:rsidR="00467341" w:rsidRPr="002958B6">
        <w:rPr>
          <w:rFonts w:cs="Calibri"/>
          <w:bCs/>
        </w:rPr>
        <w:t>the United States</w:t>
      </w:r>
      <w:r w:rsidRPr="002958B6">
        <w:rPr>
          <w:rFonts w:cs="Calibri"/>
          <w:bCs/>
        </w:rPr>
        <w:t xml:space="preserve">,” </w:t>
      </w:r>
      <w:r w:rsidRPr="002958B6">
        <w:rPr>
          <w:rFonts w:cs="Calibri"/>
          <w:bCs/>
          <w:i/>
        </w:rPr>
        <w:t>Energy Research and Social Science</w:t>
      </w:r>
      <w:r w:rsidRPr="002958B6">
        <w:rPr>
          <w:rFonts w:cs="Calibri"/>
          <w:bCs/>
        </w:rPr>
        <w:t xml:space="preserve"> </w:t>
      </w:r>
      <w:r w:rsidR="009E77C0" w:rsidRPr="002958B6">
        <w:rPr>
          <w:rFonts w:cs="Calibri"/>
          <w:bCs/>
        </w:rPr>
        <w:t>62 (2020) 101376</w:t>
      </w:r>
    </w:p>
    <w:p w14:paraId="67ED0F91" w14:textId="77777777" w:rsidR="00F90DCB" w:rsidRPr="002958B6" w:rsidRDefault="00470FCA" w:rsidP="00100530">
      <w:pPr>
        <w:ind w:left="1440" w:hanging="720"/>
        <w:rPr>
          <w:rFonts w:cs="Calibri"/>
          <w:bCs/>
        </w:rPr>
      </w:pPr>
      <w:r w:rsidRPr="002958B6">
        <w:rPr>
          <w:rFonts w:cs="Calibri"/>
          <w:bCs/>
        </w:rPr>
        <w:t xml:space="preserve"> </w:t>
      </w:r>
      <w:r w:rsidR="00F90DCB" w:rsidRPr="002958B6">
        <w:rPr>
          <w:rFonts w:cs="Calibri"/>
          <w:bCs/>
        </w:rPr>
        <w:t xml:space="preserve">“Green Priorities: How Economic Frames Affect Perceptions of Renewable Energy in the United States,” </w:t>
      </w:r>
      <w:r w:rsidR="00F90DCB" w:rsidRPr="002958B6">
        <w:rPr>
          <w:rFonts w:cs="Calibri"/>
          <w:bCs/>
          <w:i/>
        </w:rPr>
        <w:t>Energy Research and Social Science</w:t>
      </w:r>
      <w:r w:rsidR="00F90DCB" w:rsidRPr="002958B6">
        <w:rPr>
          <w:rFonts w:cs="Calibri"/>
          <w:bCs/>
        </w:rPr>
        <w:t xml:space="preserve"> 47 (2019): 28-36 (co-authored with Salil Benegal)</w:t>
      </w:r>
    </w:p>
    <w:p w14:paraId="0C7B1F92" w14:textId="77777777" w:rsidR="00FE67F4" w:rsidRPr="002958B6" w:rsidRDefault="00100530" w:rsidP="00FE67F4">
      <w:pPr>
        <w:ind w:left="1440" w:hanging="720"/>
        <w:rPr>
          <w:rFonts w:cs="Calibri"/>
          <w:bCs/>
        </w:rPr>
      </w:pPr>
      <w:r w:rsidRPr="002958B6">
        <w:rPr>
          <w:rFonts w:cs="Calibri"/>
          <w:bCs/>
        </w:rPr>
        <w:t>“Against All Odds: Elite Strategies of Survival and Autocratic R</w:t>
      </w:r>
      <w:r w:rsidR="00615A47" w:rsidRPr="002958B6">
        <w:rPr>
          <w:rFonts w:cs="Calibri"/>
          <w:bCs/>
        </w:rPr>
        <w:t>eversal and R</w:t>
      </w:r>
      <w:r w:rsidRPr="002958B6">
        <w:rPr>
          <w:rFonts w:cs="Calibri"/>
          <w:bCs/>
        </w:rPr>
        <w:t>esilience in Turkey,”</w:t>
      </w:r>
      <w:r w:rsidRPr="002958B6">
        <w:rPr>
          <w:rFonts w:cs="Calibri"/>
          <w:bCs/>
          <w:i/>
        </w:rPr>
        <w:t xml:space="preserve"> P</w:t>
      </w:r>
      <w:r w:rsidR="00470FCA" w:rsidRPr="002958B6">
        <w:rPr>
          <w:rFonts w:cs="Calibri"/>
          <w:bCs/>
          <w:i/>
        </w:rPr>
        <w:t>olity</w:t>
      </w:r>
      <w:r w:rsidR="00470FCA" w:rsidRPr="002958B6">
        <w:rPr>
          <w:rFonts w:cs="Calibri"/>
          <w:bCs/>
        </w:rPr>
        <w:t xml:space="preserve"> 50:3 (2018): </w:t>
      </w:r>
      <w:r w:rsidR="00F90DCB" w:rsidRPr="002958B6">
        <w:rPr>
          <w:rFonts w:cs="Calibri"/>
          <w:bCs/>
        </w:rPr>
        <w:t xml:space="preserve">333-365 </w:t>
      </w:r>
      <w:r w:rsidRPr="002958B6">
        <w:rPr>
          <w:rFonts w:cs="Calibri"/>
          <w:bCs/>
        </w:rPr>
        <w:t xml:space="preserve">(co-authored with </w:t>
      </w:r>
      <w:proofErr w:type="spellStart"/>
      <w:r w:rsidRPr="002958B6">
        <w:rPr>
          <w:rFonts w:cs="Calibri"/>
          <w:bCs/>
        </w:rPr>
        <w:t>Ekim</w:t>
      </w:r>
      <w:proofErr w:type="spellEnd"/>
      <w:r w:rsidRPr="002958B6">
        <w:rPr>
          <w:rFonts w:cs="Calibri"/>
          <w:bCs/>
        </w:rPr>
        <w:t xml:space="preserve"> </w:t>
      </w:r>
      <w:proofErr w:type="spellStart"/>
      <w:r w:rsidRPr="002958B6">
        <w:rPr>
          <w:rFonts w:cs="Calibri"/>
          <w:bCs/>
        </w:rPr>
        <w:t>Arbatli</w:t>
      </w:r>
      <w:proofErr w:type="spellEnd"/>
      <w:r w:rsidRPr="002958B6">
        <w:rPr>
          <w:rFonts w:cs="Calibri"/>
          <w:bCs/>
        </w:rPr>
        <w:t xml:space="preserve"> and </w:t>
      </w:r>
      <w:proofErr w:type="spellStart"/>
      <w:r w:rsidRPr="002958B6">
        <w:rPr>
          <w:rFonts w:cs="Calibri"/>
          <w:bCs/>
        </w:rPr>
        <w:t>Sercan</w:t>
      </w:r>
      <w:proofErr w:type="spellEnd"/>
      <w:r w:rsidRPr="002958B6">
        <w:rPr>
          <w:rFonts w:cs="Calibri"/>
          <w:bCs/>
        </w:rPr>
        <w:t xml:space="preserve"> Canbolat)</w:t>
      </w:r>
    </w:p>
    <w:p w14:paraId="6A76DB1C" w14:textId="77777777" w:rsidR="00F317AE" w:rsidRPr="002958B6" w:rsidRDefault="00F317AE" w:rsidP="00FE67F4">
      <w:pPr>
        <w:ind w:left="2160"/>
        <w:rPr>
          <w:rFonts w:cs="Calibri"/>
          <w:bCs/>
        </w:rPr>
      </w:pPr>
      <w:r w:rsidRPr="002958B6">
        <w:rPr>
          <w:rFonts w:cs="Calibri"/>
          <w:bCs/>
        </w:rPr>
        <w:t xml:space="preserve">Recipient of the </w:t>
      </w:r>
      <w:r w:rsidRPr="002958B6">
        <w:rPr>
          <w:rFonts w:cs="Calibri"/>
          <w:bCs/>
          <w:i/>
        </w:rPr>
        <w:t>Polity</w:t>
      </w:r>
      <w:r w:rsidRPr="002958B6">
        <w:rPr>
          <w:rFonts w:cs="Calibri"/>
          <w:bCs/>
        </w:rPr>
        <w:t xml:space="preserve"> Best Research Article in 2018 (presented at the 2019 Northeastern Political Science Association Awards Event at NPSA Annual Meeting, Philadelphia, Nov 7-9, 2019</w:t>
      </w:r>
      <w:r w:rsidR="00FE67F4" w:rsidRPr="002958B6">
        <w:rPr>
          <w:rFonts w:cs="Calibri"/>
          <w:bCs/>
        </w:rPr>
        <w:t>).</w:t>
      </w:r>
    </w:p>
    <w:p w14:paraId="6CC0AE6A" w14:textId="77777777" w:rsidR="00A65625" w:rsidRPr="002958B6" w:rsidRDefault="00100530" w:rsidP="00100530">
      <w:pPr>
        <w:ind w:left="1440" w:hanging="720"/>
        <w:rPr>
          <w:rFonts w:cs="Calibri"/>
          <w:noProof/>
        </w:rPr>
      </w:pPr>
      <w:r w:rsidRPr="002958B6">
        <w:rPr>
          <w:rFonts w:cs="Calibri"/>
          <w:noProof/>
        </w:rPr>
        <w:t xml:space="preserve"> </w:t>
      </w:r>
      <w:r w:rsidR="00A65625" w:rsidRPr="002958B6">
        <w:rPr>
          <w:rFonts w:cs="Calibri"/>
          <w:noProof/>
        </w:rPr>
        <w:t xml:space="preserve">“Vetoing the Future: Political Constraints and Renewable Energy,” </w:t>
      </w:r>
      <w:r w:rsidR="00A65625" w:rsidRPr="002958B6">
        <w:rPr>
          <w:rFonts w:cs="Calibri"/>
          <w:i/>
          <w:noProof/>
        </w:rPr>
        <w:t>Environmental Politics</w:t>
      </w:r>
      <w:r w:rsidR="00A65625" w:rsidRPr="002958B6">
        <w:rPr>
          <w:rFonts w:cs="Calibri"/>
          <w:noProof/>
        </w:rPr>
        <w:t xml:space="preserve"> 26:1 (2017): 49-70 (co-authored with Jeffrey W. Ladewig)</w:t>
      </w:r>
    </w:p>
    <w:p w14:paraId="36F01244" w14:textId="77777777" w:rsidR="00943CBA" w:rsidRPr="002958B6" w:rsidRDefault="00943CBA" w:rsidP="00943CBA">
      <w:pPr>
        <w:ind w:left="1440" w:hanging="720"/>
        <w:rPr>
          <w:rFonts w:cs="Calibri"/>
          <w:noProof/>
        </w:rPr>
      </w:pPr>
      <w:r w:rsidRPr="002958B6">
        <w:rPr>
          <w:rFonts w:cs="Calibri"/>
          <w:noProof/>
        </w:rPr>
        <w:t xml:space="preserve">“Microcredit and Political Empowerment in Azerbaijan and Kazakhstan,” </w:t>
      </w:r>
      <w:r w:rsidRPr="002958B6">
        <w:rPr>
          <w:rFonts w:cs="Calibri"/>
          <w:i/>
          <w:noProof/>
        </w:rPr>
        <w:t>International Journal of Development Issues</w:t>
      </w:r>
      <w:r w:rsidRPr="002958B6">
        <w:rPr>
          <w:rFonts w:cs="Calibri"/>
          <w:noProof/>
        </w:rPr>
        <w:t xml:space="preserve"> 14:2 (June 2015)</w:t>
      </w:r>
      <w:r w:rsidR="00E9416D" w:rsidRPr="002958B6">
        <w:rPr>
          <w:rFonts w:cs="Calibri"/>
          <w:noProof/>
        </w:rPr>
        <w:t>: 130-148.</w:t>
      </w:r>
    </w:p>
    <w:p w14:paraId="32F99AFD" w14:textId="77777777" w:rsidR="00F317AE" w:rsidRPr="002958B6" w:rsidRDefault="00F317AE" w:rsidP="00FE67F4">
      <w:pPr>
        <w:tabs>
          <w:tab w:val="left" w:pos="1440"/>
        </w:tabs>
        <w:ind w:left="2160" w:hanging="720"/>
        <w:rPr>
          <w:rFonts w:cs="Calibri"/>
          <w:bCs/>
        </w:rPr>
      </w:pPr>
      <w:r w:rsidRPr="002958B6">
        <w:rPr>
          <w:rFonts w:cs="Calibri"/>
          <w:noProof/>
        </w:rPr>
        <w:tab/>
        <w:t xml:space="preserve">Recipient of the </w:t>
      </w:r>
      <w:r w:rsidRPr="002958B6">
        <w:rPr>
          <w:rFonts w:cs="Calibri"/>
          <w:bCs/>
          <w:i/>
        </w:rPr>
        <w:t xml:space="preserve">Emerald Literati Network Awards for Excellence- </w:t>
      </w:r>
      <w:r w:rsidRPr="002958B6">
        <w:rPr>
          <w:rFonts w:cs="Calibri"/>
          <w:bCs/>
        </w:rPr>
        <w:t>Outstanding Paper Award in International Journal of Development Issues, 2016</w:t>
      </w:r>
    </w:p>
    <w:p w14:paraId="2CBB9F0C" w14:textId="77777777" w:rsidR="00943CBA" w:rsidRPr="002958B6" w:rsidRDefault="00943CBA" w:rsidP="00943CBA">
      <w:pPr>
        <w:ind w:left="1440" w:hanging="720"/>
        <w:rPr>
          <w:rFonts w:cs="Calibri"/>
          <w:noProof/>
        </w:rPr>
      </w:pPr>
      <w:r w:rsidRPr="002958B6">
        <w:rPr>
          <w:rFonts w:cs="Calibri"/>
          <w:noProof/>
        </w:rPr>
        <w:t xml:space="preserve">“Cold War Redux in US-Russia Relations The Effects of US Media Framing and Public Opinion of the 2008 Russia-Georgia War,” </w:t>
      </w:r>
      <w:r w:rsidRPr="002958B6">
        <w:rPr>
          <w:rFonts w:cs="Calibri"/>
          <w:i/>
          <w:noProof/>
        </w:rPr>
        <w:t>Communist and Post-Communist Studies</w:t>
      </w:r>
      <w:r w:rsidRPr="002958B6">
        <w:rPr>
          <w:rFonts w:cs="Calibri"/>
          <w:noProof/>
        </w:rPr>
        <w:t xml:space="preserve"> 46:4 (2013): 513-527 (co-authored with Ekim Arbatli)</w:t>
      </w:r>
    </w:p>
    <w:p w14:paraId="34D15F9C" w14:textId="77777777" w:rsidR="00943CBA" w:rsidRPr="002958B6" w:rsidRDefault="00943CBA" w:rsidP="00943CBA">
      <w:pPr>
        <w:ind w:left="1440" w:hanging="720"/>
        <w:rPr>
          <w:rFonts w:cs="Calibri"/>
          <w:noProof/>
        </w:rPr>
      </w:pPr>
      <w:r w:rsidRPr="002958B6">
        <w:rPr>
          <w:rFonts w:cs="Calibri"/>
          <w:noProof/>
        </w:rPr>
        <w:t xml:space="preserve"> “Two-Steps Forward, One-Step Back: How Politics Dim the Lights on Turkey’s Renewable Energy Future,” </w:t>
      </w:r>
      <w:r w:rsidRPr="002958B6">
        <w:rPr>
          <w:rFonts w:cs="Calibri"/>
          <w:i/>
          <w:noProof/>
        </w:rPr>
        <w:t>Perceptions: Journal of International Affairs</w:t>
      </w:r>
      <w:r w:rsidRPr="002958B6">
        <w:rPr>
          <w:rFonts w:cs="Calibri"/>
          <w:noProof/>
        </w:rPr>
        <w:t xml:space="preserve"> 18:4 (Winter 2013): 71-98</w:t>
      </w:r>
    </w:p>
    <w:p w14:paraId="5F4DABC0" w14:textId="77777777" w:rsidR="00943CBA" w:rsidRPr="002958B6" w:rsidRDefault="00943CBA" w:rsidP="00943CBA">
      <w:pPr>
        <w:ind w:left="1440" w:hanging="720"/>
        <w:rPr>
          <w:rFonts w:cs="Calibri"/>
          <w:noProof/>
        </w:rPr>
      </w:pPr>
      <w:r w:rsidRPr="002958B6">
        <w:rPr>
          <w:rFonts w:cs="Calibri"/>
        </w:rPr>
        <w:t xml:space="preserve">“Giving Credit Where Credit is Due: Can Access to Credit be Justified As a New Economic Right?” </w:t>
      </w:r>
      <w:r w:rsidRPr="002958B6">
        <w:rPr>
          <w:rFonts w:cs="Calibri"/>
          <w:i/>
        </w:rPr>
        <w:t xml:space="preserve">Journal of Human Rights </w:t>
      </w:r>
      <w:r w:rsidRPr="002958B6">
        <w:rPr>
          <w:rFonts w:cs="Calibri"/>
        </w:rPr>
        <w:t>12:4 (December 2013): 491-510</w:t>
      </w:r>
    </w:p>
    <w:p w14:paraId="41C2DAEA" w14:textId="77777777" w:rsidR="00943CBA" w:rsidRPr="002958B6" w:rsidRDefault="00943CBA" w:rsidP="00943CBA">
      <w:pPr>
        <w:ind w:left="1440" w:hanging="720"/>
        <w:rPr>
          <w:rFonts w:cs="Calibri"/>
          <w:noProof/>
          <w:spacing w:val="-2"/>
        </w:rPr>
      </w:pPr>
      <w:r w:rsidRPr="002958B6">
        <w:rPr>
          <w:rFonts w:cs="Calibri"/>
          <w:noProof/>
        </w:rPr>
        <w:t xml:space="preserve">“Muhammad Yunus, Grameen Bank and the Nobel Peace Prize: How Political Science Can Contribute to the Wider Implications of Microcredit,” </w:t>
      </w:r>
      <w:r w:rsidRPr="002958B6">
        <w:rPr>
          <w:rFonts w:cs="Calibri"/>
          <w:i/>
          <w:noProof/>
        </w:rPr>
        <w:t xml:space="preserve">International Studies Review </w:t>
      </w:r>
      <w:r w:rsidRPr="002958B6">
        <w:rPr>
          <w:rFonts w:cs="Calibri"/>
          <w:noProof/>
        </w:rPr>
        <w:t>10:3 (2008): 525-547</w:t>
      </w:r>
    </w:p>
    <w:p w14:paraId="6B5507A4" w14:textId="77777777" w:rsidR="00943CBA" w:rsidRPr="002958B6" w:rsidRDefault="00943CBA" w:rsidP="00943CBA">
      <w:pPr>
        <w:pStyle w:val="Heading1"/>
        <w:tabs>
          <w:tab w:val="left" w:pos="540"/>
        </w:tabs>
        <w:ind w:left="1440" w:hanging="720"/>
        <w:rPr>
          <w:rFonts w:cs="Calibri"/>
          <w:b w:val="0"/>
          <w:sz w:val="24"/>
          <w:szCs w:val="24"/>
          <w:u w:val="none"/>
        </w:rPr>
      </w:pPr>
      <w:r w:rsidRPr="002958B6">
        <w:rPr>
          <w:rFonts w:cs="Calibri"/>
          <w:b w:val="0"/>
          <w:sz w:val="24"/>
          <w:szCs w:val="24"/>
          <w:u w:val="none"/>
        </w:rPr>
        <w:t xml:space="preserve">“Examining the Different Types of Foreign Capital and Their Political Effects,” </w:t>
      </w:r>
      <w:r w:rsidRPr="002958B6">
        <w:rPr>
          <w:rFonts w:cs="Calibri"/>
          <w:b w:val="0"/>
          <w:i/>
          <w:sz w:val="24"/>
          <w:szCs w:val="24"/>
          <w:u w:val="none"/>
        </w:rPr>
        <w:t>International Journal of Interdisciplinary Social Sciences</w:t>
      </w:r>
      <w:r w:rsidRPr="002958B6">
        <w:rPr>
          <w:rFonts w:cs="Calibri"/>
          <w:b w:val="0"/>
          <w:sz w:val="24"/>
          <w:szCs w:val="24"/>
          <w:u w:val="none"/>
        </w:rPr>
        <w:t xml:space="preserve"> </w:t>
      </w:r>
      <w:r w:rsidRPr="002958B6">
        <w:rPr>
          <w:rFonts w:cs="Calibri"/>
          <w:b w:val="0"/>
          <w:iCs/>
          <w:sz w:val="24"/>
          <w:szCs w:val="24"/>
          <w:u w:val="none"/>
        </w:rPr>
        <w:t xml:space="preserve">2:1 (2007): 161-68 </w:t>
      </w:r>
      <w:r w:rsidRPr="002958B6">
        <w:rPr>
          <w:rFonts w:cs="Calibri"/>
          <w:b w:val="0"/>
          <w:sz w:val="24"/>
          <w:szCs w:val="24"/>
          <w:u w:val="none"/>
        </w:rPr>
        <w:t xml:space="preserve">(co-authored with Jeffrey W. Ladewig) </w:t>
      </w:r>
    </w:p>
    <w:p w14:paraId="3813071B" w14:textId="77777777" w:rsidR="00943CBA" w:rsidRPr="002958B6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 “Democratization and Success in the Global Economy,” </w:t>
      </w:r>
      <w:r w:rsidRPr="002958B6">
        <w:rPr>
          <w:rFonts w:cs="Calibri"/>
          <w:i/>
        </w:rPr>
        <w:t>International Journal of Interdisciplinary Social Sciences</w:t>
      </w:r>
      <w:r w:rsidRPr="002958B6">
        <w:rPr>
          <w:rFonts w:cs="Calibri"/>
        </w:rPr>
        <w:t xml:space="preserve"> </w:t>
      </w:r>
      <w:r w:rsidRPr="002958B6">
        <w:rPr>
          <w:rFonts w:cs="Calibri"/>
          <w:iCs/>
        </w:rPr>
        <w:t xml:space="preserve">2:1 (2007): 321-28 </w:t>
      </w:r>
      <w:r w:rsidRPr="002958B6">
        <w:rPr>
          <w:rFonts w:cs="Calibri"/>
        </w:rPr>
        <w:t xml:space="preserve">(co-authored with Jeffrey W. Ladewig) </w:t>
      </w:r>
    </w:p>
    <w:p w14:paraId="4D045945" w14:textId="77777777" w:rsidR="00943CBA" w:rsidRPr="002958B6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  <w:iCs/>
        </w:rPr>
        <w:t xml:space="preserve"> “Foreign Investment, Oil Curse and Democratization: A Comparison of Azerbaijan and Russia” </w:t>
      </w:r>
      <w:r w:rsidRPr="002958B6">
        <w:rPr>
          <w:rFonts w:cs="Calibri"/>
          <w:i/>
          <w:iCs/>
        </w:rPr>
        <w:t xml:space="preserve">Business and Politics </w:t>
      </w:r>
      <w:r w:rsidRPr="002958B6">
        <w:rPr>
          <w:rFonts w:cs="Calibri"/>
          <w:iCs/>
        </w:rPr>
        <w:t>7:1 (2005): 1-37.</w:t>
      </w:r>
    </w:p>
    <w:p w14:paraId="3AE18A54" w14:textId="77777777" w:rsidR="00943CBA" w:rsidRPr="002958B6" w:rsidRDefault="00943CBA" w:rsidP="00943CBA">
      <w:pPr>
        <w:ind w:left="1440" w:hanging="720"/>
        <w:rPr>
          <w:rFonts w:cs="Calibri"/>
          <w:iCs/>
        </w:rPr>
      </w:pPr>
      <w:r w:rsidRPr="002958B6">
        <w:rPr>
          <w:rFonts w:cs="Calibri"/>
          <w:iCs/>
        </w:rPr>
        <w:t xml:space="preserve"> “Foreign Capital in Central Asia and the Caucasus: Curse or Blessing?” </w:t>
      </w:r>
      <w:r w:rsidRPr="002958B6">
        <w:rPr>
          <w:rFonts w:cs="Calibri"/>
          <w:i/>
          <w:iCs/>
        </w:rPr>
        <w:t xml:space="preserve">Communist and Post-Communist Studies </w:t>
      </w:r>
      <w:r w:rsidRPr="002958B6">
        <w:rPr>
          <w:rFonts w:cs="Calibri"/>
          <w:iCs/>
        </w:rPr>
        <w:t>38:1 (March 2005): 49-69.</w:t>
      </w:r>
    </w:p>
    <w:p w14:paraId="79847F52" w14:textId="77777777" w:rsidR="00943CBA" w:rsidRPr="002958B6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  <w:i/>
          <w:iCs/>
        </w:rPr>
        <w:t xml:space="preserve"> “</w:t>
      </w:r>
      <w:r w:rsidRPr="002958B6">
        <w:rPr>
          <w:rFonts w:cs="Calibri"/>
        </w:rPr>
        <w:t>Facing the Dilemma of Global Capitalism: The Case of Azerbaijan</w:t>
      </w:r>
      <w:r w:rsidRPr="002958B6">
        <w:rPr>
          <w:rFonts w:cs="Calibri"/>
          <w:i/>
          <w:iCs/>
        </w:rPr>
        <w:t>”</w:t>
      </w:r>
      <w:r w:rsidRPr="002958B6">
        <w:rPr>
          <w:rFonts w:cs="Calibri"/>
        </w:rPr>
        <w:t xml:space="preserve"> </w:t>
      </w:r>
      <w:r w:rsidRPr="002958B6">
        <w:rPr>
          <w:rFonts w:cs="Calibri"/>
          <w:i/>
          <w:iCs/>
        </w:rPr>
        <w:t>Central Asian Survey</w:t>
      </w:r>
      <w:r w:rsidRPr="002958B6">
        <w:rPr>
          <w:rFonts w:cs="Calibri"/>
        </w:rPr>
        <w:t xml:space="preserve">, 22: 2-3 (2003): 209-220. </w:t>
      </w:r>
    </w:p>
    <w:p w14:paraId="6B155F94" w14:textId="77777777" w:rsidR="00943CBA" w:rsidRDefault="00943CBA" w:rsidP="00943CBA">
      <w:pPr>
        <w:rPr>
          <w:rFonts w:cs="Calibri"/>
          <w:noProof/>
        </w:rPr>
      </w:pPr>
    </w:p>
    <w:p w14:paraId="4EFECBDA" w14:textId="77777777" w:rsidR="00FC644F" w:rsidRPr="002958B6" w:rsidRDefault="00FC644F" w:rsidP="00943CBA">
      <w:pPr>
        <w:rPr>
          <w:rFonts w:cs="Calibri"/>
          <w:noProof/>
        </w:rPr>
      </w:pPr>
    </w:p>
    <w:p w14:paraId="2E009519" w14:textId="77777777" w:rsidR="00943CBA" w:rsidRPr="002958B6" w:rsidRDefault="00943CBA" w:rsidP="00943CBA">
      <w:pPr>
        <w:rPr>
          <w:rFonts w:cs="Calibri"/>
          <w:noProof/>
        </w:rPr>
      </w:pPr>
      <w:r w:rsidRPr="002958B6">
        <w:rPr>
          <w:rFonts w:cs="Calibri"/>
          <w:noProof/>
        </w:rPr>
        <w:lastRenderedPageBreak/>
        <w:t>Book Chapters in Peer-Reviewed Edited Volumes</w:t>
      </w:r>
    </w:p>
    <w:p w14:paraId="67649BF3" w14:textId="77777777" w:rsidR="00F317AE" w:rsidRPr="002958B6" w:rsidRDefault="00F317AE" w:rsidP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“Byzantine Energy Politics: The Complex Tale of </w:t>
      </w:r>
      <w:r w:rsidR="004C0F1D" w:rsidRPr="002958B6">
        <w:rPr>
          <w:rFonts w:cs="Calibri"/>
        </w:rPr>
        <w:t>Low-Carbon Energy</w:t>
      </w:r>
      <w:r w:rsidRPr="002958B6">
        <w:rPr>
          <w:rFonts w:cs="Calibri"/>
        </w:rPr>
        <w:t xml:space="preserve"> in Turkey,” in Robin Mills and Li-Chen Sim (eds). </w:t>
      </w:r>
      <w:r w:rsidR="004C0F1D" w:rsidRPr="002958B6">
        <w:rPr>
          <w:rFonts w:cs="Calibri"/>
          <w:i/>
        </w:rPr>
        <w:t>Low-Carbon</w:t>
      </w:r>
      <w:r w:rsidRPr="002958B6">
        <w:rPr>
          <w:rFonts w:cs="Calibri"/>
          <w:i/>
        </w:rPr>
        <w:t xml:space="preserve"> Energy in the Middle East and North America, </w:t>
      </w:r>
      <w:r w:rsidRPr="002958B6">
        <w:rPr>
          <w:rFonts w:cs="Calibri"/>
        </w:rPr>
        <w:t xml:space="preserve">Palgrave </w:t>
      </w:r>
      <w:r w:rsidR="004C0F1D" w:rsidRPr="002958B6">
        <w:rPr>
          <w:rFonts w:cs="Calibri"/>
        </w:rPr>
        <w:t>MacMillan (2021)</w:t>
      </w:r>
      <w:r w:rsidR="00636190">
        <w:rPr>
          <w:rFonts w:cs="Calibri"/>
        </w:rPr>
        <w:t>, pp.155-183.</w:t>
      </w:r>
    </w:p>
    <w:p w14:paraId="19BF9824" w14:textId="77777777" w:rsidR="00F62C03" w:rsidRPr="002958B6" w:rsidRDefault="00E02771" w:rsidP="00943CBA">
      <w:pPr>
        <w:ind w:left="1440" w:hanging="720"/>
        <w:rPr>
          <w:rFonts w:cs="Calibri"/>
        </w:rPr>
      </w:pPr>
      <w:r w:rsidRPr="00E631BE">
        <w:rPr>
          <w:rFonts w:cs="Calibri"/>
        </w:rPr>
        <w:t>"</w:t>
      </w:r>
      <w:r w:rsidR="00E631BE" w:rsidRPr="00E631BE">
        <w:rPr>
          <w:rFonts w:cs="Calibri"/>
        </w:rPr>
        <w:t>Human Right to Credit</w:t>
      </w:r>
      <w:r w:rsidR="00F62C03" w:rsidRPr="00E631BE">
        <w:rPr>
          <w:rFonts w:cs="Calibri"/>
        </w:rPr>
        <w:t xml:space="preserve">" in Richard P. Hiskes (ed.) </w:t>
      </w:r>
      <w:r w:rsidR="00F62C03" w:rsidRPr="00E631BE">
        <w:rPr>
          <w:rFonts w:cs="Calibri"/>
          <w:i/>
        </w:rPr>
        <w:t>Human Dignity and the Promise of Human Rights</w:t>
      </w:r>
      <w:r w:rsidR="00F62C03" w:rsidRPr="002958B6">
        <w:rPr>
          <w:rFonts w:cs="Calibri"/>
        </w:rPr>
        <w:t>, NY: Open Society Foundation (2015)</w:t>
      </w:r>
    </w:p>
    <w:p w14:paraId="663C4EE7" w14:textId="77777777" w:rsidR="00943CBA" w:rsidRPr="00212ECD" w:rsidRDefault="00943CBA" w:rsidP="00212ECD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“Caspian Energy Wealth: Social Impacts and Implications for Regional Stability,” in Amanda Wooden and Christoph </w:t>
      </w:r>
      <w:proofErr w:type="spellStart"/>
      <w:r w:rsidRPr="002958B6">
        <w:rPr>
          <w:rFonts w:cs="Calibri"/>
        </w:rPr>
        <w:t>Stefes</w:t>
      </w:r>
      <w:proofErr w:type="spellEnd"/>
      <w:r w:rsidRPr="002958B6">
        <w:rPr>
          <w:rFonts w:cs="Calibri"/>
        </w:rPr>
        <w:t xml:space="preserve"> (eds.) </w:t>
      </w:r>
      <w:r w:rsidRPr="002958B6">
        <w:rPr>
          <w:rFonts w:cs="Calibri"/>
          <w:i/>
        </w:rPr>
        <w:t xml:space="preserve">The Politics of Transition in Central Asia and the Caucasus: Enduring Legacies and Emerging Challenges, </w:t>
      </w:r>
      <w:r w:rsidRPr="002958B6">
        <w:rPr>
          <w:rFonts w:cs="Calibri"/>
        </w:rPr>
        <w:t>NY</w:t>
      </w:r>
      <w:r w:rsidR="00831CA1">
        <w:rPr>
          <w:rFonts w:cs="Calibri"/>
        </w:rPr>
        <w:t xml:space="preserve">: </w:t>
      </w:r>
      <w:r w:rsidRPr="002958B6">
        <w:rPr>
          <w:rFonts w:cs="Calibri"/>
        </w:rPr>
        <w:t>Routledge (2009)</w:t>
      </w:r>
    </w:p>
    <w:p w14:paraId="32ABEC1B" w14:textId="77777777" w:rsidR="00943CBA" w:rsidRPr="002958B6" w:rsidRDefault="00943CBA" w:rsidP="00212ECD">
      <w:pPr>
        <w:ind w:left="1440" w:hanging="720"/>
        <w:rPr>
          <w:rFonts w:cs="Calibri"/>
        </w:rPr>
      </w:pPr>
      <w:r w:rsidRPr="002958B6">
        <w:rPr>
          <w:rFonts w:cs="Calibri"/>
          <w:i/>
          <w:iCs/>
        </w:rPr>
        <w:t>“</w:t>
      </w:r>
      <w:r w:rsidRPr="002958B6">
        <w:rPr>
          <w:rFonts w:cs="Calibri"/>
        </w:rPr>
        <w:t>Political Elite Integration and Differentiation in Russia.</w:t>
      </w:r>
      <w:r w:rsidRPr="002958B6">
        <w:rPr>
          <w:rFonts w:cs="Calibri"/>
          <w:i/>
          <w:iCs/>
        </w:rPr>
        <w:t>”</w:t>
      </w:r>
      <w:r w:rsidRPr="002958B6">
        <w:rPr>
          <w:rFonts w:cs="Calibri"/>
        </w:rPr>
        <w:t xml:space="preserve"> in Anton Steen and Vladimir Gelman (eds.) </w:t>
      </w:r>
      <w:r w:rsidRPr="002958B6">
        <w:rPr>
          <w:rFonts w:cs="Calibri"/>
          <w:i/>
          <w:iCs/>
        </w:rPr>
        <w:t>Elites and Democratic Development in Russia</w:t>
      </w:r>
      <w:r w:rsidRPr="002958B6">
        <w:rPr>
          <w:rFonts w:cs="Calibri"/>
        </w:rPr>
        <w:t>, NY: Routledge (2003) (co-authored with John Higley and Julie George)</w:t>
      </w:r>
    </w:p>
    <w:p w14:paraId="088D88C6" w14:textId="77777777" w:rsidR="00943CBA" w:rsidRPr="002958B6" w:rsidRDefault="00943CBA" w:rsidP="00943CBA">
      <w:pPr>
        <w:ind w:firstLine="720"/>
        <w:rPr>
          <w:rFonts w:cs="Calibri"/>
        </w:rPr>
      </w:pPr>
    </w:p>
    <w:p w14:paraId="38C4D9EA" w14:textId="77777777" w:rsidR="00943CBA" w:rsidRPr="002958B6" w:rsidRDefault="00943CBA" w:rsidP="00943CBA">
      <w:pPr>
        <w:rPr>
          <w:rFonts w:cs="Calibri"/>
        </w:rPr>
      </w:pPr>
      <w:r w:rsidRPr="002958B6">
        <w:rPr>
          <w:rFonts w:cs="Calibri"/>
        </w:rPr>
        <w:t>Other Publications</w:t>
      </w:r>
    </w:p>
    <w:p w14:paraId="72E8B282" w14:textId="77777777" w:rsidR="00943CBA" w:rsidRPr="002958B6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“Leaders and Laggards: Political </w:t>
      </w:r>
      <w:r w:rsidR="00701599">
        <w:rPr>
          <w:rFonts w:cs="Calibri"/>
        </w:rPr>
        <w:t>D</w:t>
      </w:r>
      <w:r w:rsidRPr="002958B6">
        <w:rPr>
          <w:rFonts w:cs="Calibri"/>
        </w:rPr>
        <w:t xml:space="preserve">eterminants of Renewable Energy Performance” </w:t>
      </w:r>
      <w:r w:rsidRPr="002958B6">
        <w:rPr>
          <w:rFonts w:cs="Calibri"/>
          <w:i/>
        </w:rPr>
        <w:t>International Renewable Energy Conference (IRENEC)</w:t>
      </w:r>
      <w:r w:rsidR="00212ECD">
        <w:rPr>
          <w:rFonts w:cs="Calibri"/>
          <w:i/>
        </w:rPr>
        <w:t xml:space="preserve"> </w:t>
      </w:r>
      <w:r w:rsidRPr="002958B6">
        <w:rPr>
          <w:rFonts w:cs="Calibri"/>
          <w:i/>
        </w:rPr>
        <w:t>Conference Proceedings</w:t>
      </w:r>
      <w:r w:rsidRPr="002958B6">
        <w:rPr>
          <w:rFonts w:cs="Calibri"/>
        </w:rPr>
        <w:t xml:space="preserve"> </w:t>
      </w:r>
      <w:r w:rsidR="00701599">
        <w:rPr>
          <w:rFonts w:cs="Calibri"/>
        </w:rPr>
        <w:t>(2014)</w:t>
      </w:r>
    </w:p>
    <w:p w14:paraId="64151086" w14:textId="77777777" w:rsidR="00943CBA" w:rsidRPr="002958B6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Review of </w:t>
      </w:r>
      <w:proofErr w:type="spellStart"/>
      <w:r w:rsidRPr="002958B6">
        <w:rPr>
          <w:rFonts w:cs="Calibri"/>
        </w:rPr>
        <w:t>Biresselioglu</w:t>
      </w:r>
      <w:proofErr w:type="spellEnd"/>
      <w:r w:rsidRPr="002958B6">
        <w:rPr>
          <w:rFonts w:cs="Calibri"/>
        </w:rPr>
        <w:t xml:space="preserve">, Mehmet </w:t>
      </w:r>
      <w:proofErr w:type="spellStart"/>
      <w:r w:rsidRPr="002958B6">
        <w:rPr>
          <w:rFonts w:cs="Calibri"/>
        </w:rPr>
        <w:t>Efe</w:t>
      </w:r>
      <w:proofErr w:type="spellEnd"/>
      <w:r w:rsidRPr="002958B6">
        <w:rPr>
          <w:rFonts w:cs="Calibri"/>
        </w:rPr>
        <w:t>, European Energy Security: Turkey’s Future Role and Impact</w:t>
      </w:r>
      <w:r w:rsidR="00373CDC" w:rsidRPr="002958B6">
        <w:rPr>
          <w:rFonts w:cs="Calibri"/>
        </w:rPr>
        <w:t>,</w:t>
      </w:r>
      <w:r w:rsidRPr="002958B6">
        <w:rPr>
          <w:rFonts w:cs="Calibri"/>
        </w:rPr>
        <w:t xml:space="preserve"> </w:t>
      </w:r>
      <w:r w:rsidRPr="002958B6">
        <w:rPr>
          <w:rFonts w:cs="Calibri"/>
          <w:i/>
        </w:rPr>
        <w:t>Review of Middle East Studies</w:t>
      </w:r>
      <w:r w:rsidRPr="002958B6">
        <w:rPr>
          <w:rFonts w:cs="Calibri"/>
        </w:rPr>
        <w:t xml:space="preserve"> 46:1 (2012): 97-99</w:t>
      </w:r>
    </w:p>
    <w:p w14:paraId="1727C2B8" w14:textId="77777777" w:rsidR="00943CBA" w:rsidRPr="002958B6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Review of Luong, Pauline Jones and Erika </w:t>
      </w:r>
      <w:proofErr w:type="spellStart"/>
      <w:r w:rsidRPr="002958B6">
        <w:rPr>
          <w:rFonts w:cs="Calibri"/>
        </w:rPr>
        <w:t>Weinthal</w:t>
      </w:r>
      <w:proofErr w:type="spellEnd"/>
      <w:r w:rsidRPr="002958B6">
        <w:rPr>
          <w:rFonts w:cs="Calibri"/>
        </w:rPr>
        <w:t xml:space="preserve">, Oil is Not a Curse: Ownership Structure and Institutions in Soviet Successor States, </w:t>
      </w:r>
      <w:r w:rsidRPr="002958B6">
        <w:rPr>
          <w:rFonts w:cs="Calibri"/>
          <w:i/>
        </w:rPr>
        <w:t xml:space="preserve">Political Science Quarterly </w:t>
      </w:r>
      <w:r w:rsidRPr="002958B6">
        <w:rPr>
          <w:rFonts w:cs="Calibri"/>
        </w:rPr>
        <w:t>127:1 (Spring 2012): 178-179</w:t>
      </w:r>
    </w:p>
    <w:p w14:paraId="6B65BEBE" w14:textId="77777777" w:rsidR="00943CBA" w:rsidRPr="002958B6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</w:rPr>
        <w:t>Review of Hertog, Steffen</w:t>
      </w:r>
      <w:r w:rsidRPr="002958B6">
        <w:rPr>
          <w:rFonts w:cs="Calibri"/>
          <w:i/>
        </w:rPr>
        <w:t xml:space="preserve">, </w:t>
      </w:r>
      <w:r w:rsidRPr="002958B6">
        <w:rPr>
          <w:rFonts w:cs="Calibri"/>
        </w:rPr>
        <w:t xml:space="preserve">Princes, Brokers, and Bureaucrats: Oil and the State in Saudi Arabia, </w:t>
      </w:r>
      <w:r w:rsidRPr="002958B6">
        <w:rPr>
          <w:rFonts w:cs="Calibri"/>
          <w:i/>
        </w:rPr>
        <w:t>Comparative Political Studies</w:t>
      </w:r>
      <w:r w:rsidRPr="002958B6">
        <w:rPr>
          <w:rFonts w:cs="Calibri"/>
        </w:rPr>
        <w:t xml:space="preserve"> 44:4 (2011): 493-505</w:t>
      </w:r>
    </w:p>
    <w:p w14:paraId="39537E2D" w14:textId="77777777" w:rsidR="00943CBA" w:rsidRPr="002958B6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</w:rPr>
        <w:t>Review of Wydra, H.,</w:t>
      </w:r>
      <w:r w:rsidRPr="002958B6">
        <w:rPr>
          <w:rFonts w:cs="Calibri"/>
          <w:i/>
        </w:rPr>
        <w:t xml:space="preserve"> </w:t>
      </w:r>
      <w:r w:rsidRPr="002958B6">
        <w:rPr>
          <w:rFonts w:cs="Calibri"/>
        </w:rPr>
        <w:t>Communism and the Emergence of Democracy</w:t>
      </w:r>
      <w:r w:rsidRPr="002958B6">
        <w:rPr>
          <w:rFonts w:cs="Calibri"/>
          <w:i/>
        </w:rPr>
        <w:t>, Comparative Political Studies</w:t>
      </w:r>
      <w:r w:rsidRPr="002958B6">
        <w:rPr>
          <w:rFonts w:cs="Calibri"/>
        </w:rPr>
        <w:t xml:space="preserve"> 41:9 (2008)</w:t>
      </w:r>
    </w:p>
    <w:p w14:paraId="531C67A0" w14:textId="77777777" w:rsidR="00943CBA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  <w:i/>
          <w:iCs/>
        </w:rPr>
        <w:t>“</w:t>
      </w:r>
      <w:r w:rsidRPr="002958B6">
        <w:rPr>
          <w:rFonts w:cs="Calibri"/>
        </w:rPr>
        <w:t>External Capital and Political Structures: The Case of Azerbaijan,</w:t>
      </w:r>
      <w:r w:rsidRPr="002958B6">
        <w:rPr>
          <w:rFonts w:cs="Calibri"/>
          <w:i/>
          <w:iCs/>
        </w:rPr>
        <w:t xml:space="preserve">” </w:t>
      </w:r>
      <w:r w:rsidRPr="002958B6">
        <w:rPr>
          <w:rFonts w:cs="Calibri"/>
          <w:i/>
        </w:rPr>
        <w:t xml:space="preserve">The </w:t>
      </w:r>
      <w:r w:rsidRPr="002958B6">
        <w:rPr>
          <w:rFonts w:cs="Calibri"/>
          <w:i/>
          <w:iCs/>
        </w:rPr>
        <w:t>Anthropology of East Europe Review</w:t>
      </w:r>
      <w:r w:rsidRPr="002958B6">
        <w:rPr>
          <w:rFonts w:cs="Calibri"/>
        </w:rPr>
        <w:t xml:space="preserve"> 17: 2 (1999)</w:t>
      </w:r>
    </w:p>
    <w:p w14:paraId="03C058D1" w14:textId="77777777" w:rsidR="002206C4" w:rsidRDefault="002206C4" w:rsidP="002206C4">
      <w:pPr>
        <w:rPr>
          <w:rFonts w:cs="Calibri"/>
        </w:rPr>
      </w:pPr>
    </w:p>
    <w:p w14:paraId="051C0ECA" w14:textId="77777777" w:rsidR="00D62FB2" w:rsidRDefault="002206C4" w:rsidP="002206C4">
      <w:pPr>
        <w:rPr>
          <w:rFonts w:cs="Calibri"/>
        </w:rPr>
      </w:pPr>
      <w:r>
        <w:rPr>
          <w:rFonts w:cs="Calibri"/>
        </w:rPr>
        <w:t xml:space="preserve">Media </w:t>
      </w:r>
      <w:r w:rsidR="00C87E0D">
        <w:rPr>
          <w:rFonts w:cs="Calibri"/>
        </w:rPr>
        <w:t>Publications/</w:t>
      </w:r>
      <w:r>
        <w:rPr>
          <w:rFonts w:cs="Calibri"/>
        </w:rPr>
        <w:t>Appearances</w:t>
      </w:r>
    </w:p>
    <w:p w14:paraId="20700C17" w14:textId="77777777" w:rsidR="00FC5C89" w:rsidRDefault="00FC5C89" w:rsidP="002206C4">
      <w:pPr>
        <w:rPr>
          <w:rFonts w:cs="Calibri"/>
        </w:rPr>
      </w:pPr>
      <w:r>
        <w:rPr>
          <w:rFonts w:cs="Calibri"/>
        </w:rPr>
        <w:tab/>
        <w:t xml:space="preserve">“Yeni </w:t>
      </w:r>
      <w:proofErr w:type="spellStart"/>
      <w:r>
        <w:rPr>
          <w:rFonts w:cs="Calibri"/>
        </w:rPr>
        <w:t>bir</w:t>
      </w:r>
      <w:proofErr w:type="spellEnd"/>
      <w:r>
        <w:rPr>
          <w:rFonts w:cs="Calibri"/>
        </w:rPr>
        <w:t xml:space="preserve"> Trump </w:t>
      </w:r>
      <w:proofErr w:type="spellStart"/>
      <w:r>
        <w:rPr>
          <w:rFonts w:cs="Calibri"/>
        </w:rPr>
        <w:t>donemi</w:t>
      </w:r>
      <w:proofErr w:type="spellEnd"/>
      <w:r>
        <w:rPr>
          <w:rFonts w:cs="Calibri"/>
        </w:rPr>
        <w:t xml:space="preserve">, </w:t>
      </w:r>
      <w:proofErr w:type="spellStart"/>
      <w:r>
        <w:rPr>
          <w:rFonts w:cs="Calibri"/>
        </w:rPr>
        <w:t>iklim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eylemi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icin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felaket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olabilir</w:t>
      </w:r>
      <w:proofErr w:type="spellEnd"/>
      <w:r>
        <w:rPr>
          <w:rFonts w:cs="Calibri"/>
        </w:rPr>
        <w:t xml:space="preserve">,” </w:t>
      </w:r>
      <w:hyperlink r:id="rId12" w:history="1">
        <w:r w:rsidRPr="00FC5C89">
          <w:rPr>
            <w:rStyle w:val="Hyperlink"/>
            <w:rFonts w:cs="Calibri"/>
            <w:i/>
            <w:iCs/>
            <w:sz w:val="24"/>
            <w:szCs w:val="24"/>
          </w:rPr>
          <w:t>Iklim Masasi</w:t>
        </w:r>
      </w:hyperlink>
      <w:r w:rsidRPr="00FC5C89">
        <w:rPr>
          <w:rFonts w:cs="Calibri"/>
          <w:i/>
          <w:iCs/>
        </w:rPr>
        <w:t>,</w:t>
      </w:r>
      <w:r>
        <w:rPr>
          <w:rFonts w:cs="Calibri"/>
        </w:rPr>
        <w:t xml:space="preserve"> 1/1/2025 </w:t>
      </w:r>
    </w:p>
    <w:p w14:paraId="058C8462" w14:textId="77777777" w:rsidR="00FC5C89" w:rsidRDefault="00FC5C89" w:rsidP="00907EA4">
      <w:pPr>
        <w:ind w:left="1440"/>
        <w:rPr>
          <w:rFonts w:cs="Calibri"/>
        </w:rPr>
      </w:pPr>
      <w:r>
        <w:rPr>
          <w:rFonts w:cs="Calibri"/>
        </w:rPr>
        <w:t xml:space="preserve">Also reappeared and cited in numerous Turkish newspapers and magazines: </w:t>
      </w:r>
      <w:hyperlink r:id="rId13" w:history="1">
        <w:r w:rsidRPr="00907EA4">
          <w:rPr>
            <w:rStyle w:val="Hyperlink"/>
            <w:rFonts w:cs="Calibri"/>
            <w:i/>
            <w:iCs/>
            <w:sz w:val="24"/>
            <w:szCs w:val="24"/>
          </w:rPr>
          <w:t>Iklim Haber</w:t>
        </w:r>
      </w:hyperlink>
      <w:r>
        <w:rPr>
          <w:rFonts w:cs="Calibri"/>
        </w:rPr>
        <w:t xml:space="preserve"> (1/2/2025);</w:t>
      </w:r>
      <w:r w:rsidR="00907EA4">
        <w:rPr>
          <w:rFonts w:cs="Calibri"/>
        </w:rPr>
        <w:t xml:space="preserve"> </w:t>
      </w:r>
      <w:hyperlink r:id="rId14" w:history="1">
        <w:proofErr w:type="spellStart"/>
        <w:r w:rsidR="00907EA4" w:rsidRPr="00907EA4">
          <w:rPr>
            <w:rStyle w:val="Hyperlink"/>
            <w:rFonts w:cs="Calibri"/>
            <w:i/>
            <w:iCs/>
            <w:sz w:val="24"/>
            <w:szCs w:val="24"/>
          </w:rPr>
          <w:t>Temiz</w:t>
        </w:r>
        <w:proofErr w:type="spellEnd"/>
        <w:r w:rsidR="00907EA4" w:rsidRPr="00907EA4">
          <w:rPr>
            <w:rStyle w:val="Hyperlink"/>
            <w:rFonts w:cs="Calibri"/>
            <w:i/>
            <w:iCs/>
            <w:sz w:val="24"/>
            <w:szCs w:val="24"/>
          </w:rPr>
          <w:t xml:space="preserve"> </w:t>
        </w:r>
        <w:proofErr w:type="spellStart"/>
        <w:r w:rsidR="00907EA4" w:rsidRPr="00907EA4">
          <w:rPr>
            <w:rStyle w:val="Hyperlink"/>
            <w:rFonts w:cs="Calibri"/>
            <w:i/>
            <w:iCs/>
            <w:sz w:val="24"/>
            <w:szCs w:val="24"/>
          </w:rPr>
          <w:t>Enerji</w:t>
        </w:r>
        <w:proofErr w:type="spellEnd"/>
      </w:hyperlink>
      <w:r w:rsidR="00907EA4">
        <w:rPr>
          <w:rFonts w:cs="Calibri"/>
        </w:rPr>
        <w:t xml:space="preserve"> (1/2/2025); </w:t>
      </w:r>
      <w:hyperlink r:id="rId15" w:history="1">
        <w:proofErr w:type="spellStart"/>
        <w:r w:rsidR="00907EA4" w:rsidRPr="00907EA4">
          <w:rPr>
            <w:rStyle w:val="Hyperlink"/>
            <w:rFonts w:cs="Calibri"/>
            <w:i/>
            <w:iCs/>
            <w:sz w:val="24"/>
            <w:szCs w:val="24"/>
          </w:rPr>
          <w:t>EgePress</w:t>
        </w:r>
        <w:proofErr w:type="spellEnd"/>
      </w:hyperlink>
      <w:r w:rsidR="00907EA4">
        <w:rPr>
          <w:rFonts w:cs="Calibri"/>
        </w:rPr>
        <w:t xml:space="preserve"> (1/2/2025);</w:t>
      </w:r>
      <w:r>
        <w:rPr>
          <w:rFonts w:cs="Calibri"/>
        </w:rPr>
        <w:t xml:space="preserve"> </w:t>
      </w:r>
      <w:hyperlink r:id="rId16" w:history="1">
        <w:proofErr w:type="spellStart"/>
        <w:r w:rsidRPr="00907EA4">
          <w:rPr>
            <w:rStyle w:val="Hyperlink"/>
            <w:rFonts w:cs="Calibri"/>
            <w:i/>
            <w:iCs/>
            <w:sz w:val="24"/>
            <w:szCs w:val="24"/>
          </w:rPr>
          <w:t>Milliyet</w:t>
        </w:r>
        <w:proofErr w:type="spellEnd"/>
      </w:hyperlink>
      <w:r w:rsidRPr="00907EA4">
        <w:rPr>
          <w:rFonts w:cs="Calibri"/>
          <w:i/>
          <w:iCs/>
        </w:rPr>
        <w:t xml:space="preserve"> </w:t>
      </w:r>
      <w:r>
        <w:rPr>
          <w:rFonts w:cs="Calibri"/>
        </w:rPr>
        <w:t xml:space="preserve">(1/5/2025); </w:t>
      </w:r>
      <w:hyperlink r:id="rId17" w:history="1">
        <w:proofErr w:type="spellStart"/>
        <w:r w:rsidR="00907EA4" w:rsidRPr="00907EA4">
          <w:rPr>
            <w:rStyle w:val="Hyperlink"/>
            <w:rFonts w:cs="Calibri"/>
            <w:i/>
            <w:iCs/>
            <w:sz w:val="24"/>
            <w:szCs w:val="24"/>
          </w:rPr>
          <w:t>Evrensel</w:t>
        </w:r>
        <w:proofErr w:type="spellEnd"/>
      </w:hyperlink>
      <w:r w:rsidR="00907EA4" w:rsidRPr="00907EA4">
        <w:rPr>
          <w:rFonts w:cs="Calibri"/>
          <w:i/>
          <w:iCs/>
        </w:rPr>
        <w:t xml:space="preserve"> </w:t>
      </w:r>
      <w:r w:rsidR="00907EA4">
        <w:rPr>
          <w:rFonts w:cs="Calibri"/>
        </w:rPr>
        <w:t>(1/6/2025)</w:t>
      </w:r>
    </w:p>
    <w:p w14:paraId="7ABF55A7" w14:textId="77777777" w:rsidR="00C87E0D" w:rsidRDefault="00C87E0D" w:rsidP="002206C4">
      <w:pPr>
        <w:tabs>
          <w:tab w:val="left" w:pos="1530"/>
        </w:tabs>
        <w:ind w:left="1620" w:hanging="900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“War in Ukraine” News at 7, </w:t>
      </w:r>
      <w:proofErr w:type="spellStart"/>
      <w:r w:rsidRPr="00856554">
        <w:rPr>
          <w:rFonts w:cs="Calibri"/>
          <w:bCs/>
          <w:i/>
        </w:rPr>
        <w:t>NBCConnecticut</w:t>
      </w:r>
      <w:proofErr w:type="spellEnd"/>
      <w:r w:rsidRPr="00856554">
        <w:rPr>
          <w:rFonts w:cs="Calibri"/>
          <w:bCs/>
          <w:i/>
        </w:rPr>
        <w:t>,</w:t>
      </w:r>
      <w:r>
        <w:rPr>
          <w:rFonts w:cs="Calibri"/>
          <w:bCs/>
          <w:iCs/>
        </w:rPr>
        <w:t xml:space="preserve"> Feb 25, 2022</w:t>
      </w:r>
    </w:p>
    <w:p w14:paraId="1945CE66" w14:textId="77777777" w:rsidR="008E1F95" w:rsidRDefault="008E1F95" w:rsidP="002206C4">
      <w:pPr>
        <w:tabs>
          <w:tab w:val="left" w:pos="1530"/>
        </w:tabs>
        <w:ind w:left="1620" w:hanging="900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“More wind energy infrastructure =more votes for incumbents,” </w:t>
      </w:r>
      <w:hyperlink r:id="rId18" w:history="1">
        <w:r w:rsidRPr="008E1F95">
          <w:rPr>
            <w:rStyle w:val="Hyperlink"/>
            <w:rFonts w:cs="Calibri"/>
            <w:bCs/>
            <w:i/>
            <w:sz w:val="24"/>
            <w:szCs w:val="24"/>
          </w:rPr>
          <w:t>UConn Today,</w:t>
        </w:r>
      </w:hyperlink>
      <w:r>
        <w:rPr>
          <w:rFonts w:cs="Calibri"/>
          <w:bCs/>
          <w:iCs/>
        </w:rPr>
        <w:t xml:space="preserve"> Feb 8, 2022</w:t>
      </w:r>
    </w:p>
    <w:p w14:paraId="260BD3BB" w14:textId="77777777" w:rsidR="002206C4" w:rsidRPr="002958B6" w:rsidRDefault="002206C4" w:rsidP="002206C4">
      <w:pPr>
        <w:tabs>
          <w:tab w:val="left" w:pos="1530"/>
        </w:tabs>
        <w:ind w:left="1620" w:hanging="900"/>
        <w:rPr>
          <w:rFonts w:cs="Calibri"/>
          <w:bCs/>
          <w:iCs/>
        </w:rPr>
      </w:pPr>
      <w:r w:rsidRPr="002958B6">
        <w:rPr>
          <w:rFonts w:cs="Calibri"/>
          <w:bCs/>
          <w:iCs/>
        </w:rPr>
        <w:t xml:space="preserve">“Biden will tap into strategic petroleum reserve” News at 7, </w:t>
      </w:r>
      <w:hyperlink r:id="rId19" w:history="1">
        <w:proofErr w:type="spellStart"/>
        <w:r w:rsidRPr="00856554">
          <w:rPr>
            <w:rStyle w:val="Hyperlink"/>
            <w:rFonts w:cs="Calibri"/>
            <w:bCs/>
            <w:i/>
            <w:sz w:val="24"/>
            <w:szCs w:val="24"/>
          </w:rPr>
          <w:t>NBCConnecticut</w:t>
        </w:r>
        <w:proofErr w:type="spellEnd"/>
      </w:hyperlink>
      <w:r w:rsidRPr="00856554">
        <w:rPr>
          <w:rFonts w:cs="Calibri"/>
          <w:bCs/>
          <w:i/>
        </w:rPr>
        <w:t>,</w:t>
      </w:r>
      <w:r w:rsidRPr="002958B6">
        <w:rPr>
          <w:rFonts w:cs="Calibri"/>
          <w:bCs/>
          <w:iCs/>
        </w:rPr>
        <w:t xml:space="preserve"> Nov 23, 2021</w:t>
      </w:r>
    </w:p>
    <w:p w14:paraId="2EC67B03" w14:textId="77777777" w:rsidR="002206C4" w:rsidRPr="002958B6" w:rsidRDefault="002206C4" w:rsidP="002206C4">
      <w:pPr>
        <w:tabs>
          <w:tab w:val="left" w:pos="1530"/>
        </w:tabs>
        <w:ind w:left="1620" w:hanging="900"/>
        <w:rPr>
          <w:rFonts w:cs="Calibri"/>
          <w:bCs/>
          <w:iCs/>
        </w:rPr>
      </w:pPr>
      <w:r w:rsidRPr="002958B6">
        <w:rPr>
          <w:rFonts w:cs="Calibri"/>
          <w:bCs/>
          <w:iCs/>
        </w:rPr>
        <w:t xml:space="preserve">“Can anything be done to lower gas prices?” News at 7, </w:t>
      </w:r>
      <w:hyperlink r:id="rId20" w:history="1">
        <w:proofErr w:type="spellStart"/>
        <w:r w:rsidRPr="00856554">
          <w:rPr>
            <w:rStyle w:val="Hyperlink"/>
            <w:rFonts w:cs="Calibri"/>
            <w:bCs/>
            <w:i/>
            <w:sz w:val="24"/>
            <w:szCs w:val="24"/>
          </w:rPr>
          <w:t>NBCConnecticut</w:t>
        </w:r>
        <w:proofErr w:type="spellEnd"/>
        <w:r w:rsidRPr="00856554">
          <w:rPr>
            <w:rStyle w:val="Hyperlink"/>
            <w:rFonts w:cs="Calibri"/>
            <w:bCs/>
            <w:i/>
            <w:sz w:val="24"/>
            <w:szCs w:val="24"/>
          </w:rPr>
          <w:t>,</w:t>
        </w:r>
      </w:hyperlink>
      <w:r w:rsidRPr="002958B6">
        <w:rPr>
          <w:rFonts w:cs="Calibri"/>
          <w:bCs/>
          <w:iCs/>
        </w:rPr>
        <w:t xml:space="preserve"> Nov 10, 2021, </w:t>
      </w:r>
    </w:p>
    <w:p w14:paraId="0F69DFE9" w14:textId="77777777" w:rsidR="002206C4" w:rsidRDefault="002206C4" w:rsidP="002206C4">
      <w:pPr>
        <w:ind w:left="1440" w:hanging="720"/>
        <w:rPr>
          <w:rFonts w:cs="Calibri"/>
          <w:bCs/>
          <w:iCs/>
        </w:rPr>
      </w:pPr>
      <w:r w:rsidRPr="002958B6">
        <w:rPr>
          <w:rFonts w:cs="Calibri"/>
          <w:bCs/>
          <w:iCs/>
        </w:rPr>
        <w:t xml:space="preserve">“Biden wants more wind energy. Those projects should help local politicians, our research finds” </w:t>
      </w:r>
      <w:hyperlink r:id="rId21" w:history="1">
        <w:r w:rsidRPr="00856554">
          <w:rPr>
            <w:rStyle w:val="Hyperlink"/>
            <w:rFonts w:cs="Calibri"/>
            <w:bCs/>
            <w:i/>
            <w:sz w:val="24"/>
            <w:szCs w:val="24"/>
          </w:rPr>
          <w:t>Washington Post Monkey Cage</w:t>
        </w:r>
      </w:hyperlink>
      <w:r w:rsidR="00856554">
        <w:rPr>
          <w:rFonts w:cs="Calibri"/>
          <w:bCs/>
          <w:iCs/>
        </w:rPr>
        <w:t xml:space="preserve">, </w:t>
      </w:r>
      <w:r w:rsidRPr="002958B6">
        <w:rPr>
          <w:rFonts w:cs="Calibri"/>
          <w:bCs/>
          <w:iCs/>
        </w:rPr>
        <w:t>October 20, 2021</w:t>
      </w:r>
    </w:p>
    <w:p w14:paraId="6BBF9B80" w14:textId="77777777" w:rsidR="00856554" w:rsidRPr="002958B6" w:rsidRDefault="00856554" w:rsidP="002206C4">
      <w:pPr>
        <w:ind w:left="1440" w:hanging="720"/>
        <w:rPr>
          <w:rFonts w:cs="Calibri"/>
        </w:rPr>
      </w:pPr>
      <w:r>
        <w:rPr>
          <w:rFonts w:cs="Calibri"/>
          <w:bCs/>
          <w:iCs/>
        </w:rPr>
        <w:lastRenderedPageBreak/>
        <w:t xml:space="preserve">“Research shows fractured lawmaking hurts renewable energy,” </w:t>
      </w:r>
      <w:hyperlink r:id="rId22" w:history="1">
        <w:r w:rsidRPr="00856554">
          <w:rPr>
            <w:rStyle w:val="Hyperlink"/>
            <w:rFonts w:cs="Calibri"/>
            <w:bCs/>
            <w:i/>
            <w:sz w:val="24"/>
            <w:szCs w:val="24"/>
          </w:rPr>
          <w:t>The Daily Campus</w:t>
        </w:r>
      </w:hyperlink>
      <w:r w:rsidRPr="00856554">
        <w:rPr>
          <w:rFonts w:cs="Calibri"/>
          <w:bCs/>
          <w:i/>
        </w:rPr>
        <w:t>,</w:t>
      </w:r>
      <w:r>
        <w:rPr>
          <w:rFonts w:cs="Calibri"/>
          <w:bCs/>
          <w:iCs/>
        </w:rPr>
        <w:t xml:space="preserve"> Jan 27, 2017</w:t>
      </w:r>
    </w:p>
    <w:p w14:paraId="30BD5DA2" w14:textId="77777777" w:rsidR="002206C4" w:rsidRDefault="002206C4" w:rsidP="002206C4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“The Geography of Cheap Oil,” </w:t>
      </w:r>
      <w:hyperlink r:id="rId23" w:history="1">
        <w:r w:rsidRPr="00856554">
          <w:rPr>
            <w:rStyle w:val="Hyperlink"/>
            <w:rFonts w:cs="Calibri"/>
            <w:i/>
            <w:sz w:val="24"/>
            <w:szCs w:val="24"/>
          </w:rPr>
          <w:t>Geographical Magazine</w:t>
        </w:r>
        <w:r w:rsidRPr="00856554">
          <w:rPr>
            <w:rStyle w:val="Hyperlink"/>
            <w:rFonts w:cs="Calibri"/>
            <w:sz w:val="24"/>
            <w:szCs w:val="24"/>
          </w:rPr>
          <w:t xml:space="preserve"> (geographical.co.uk</w:t>
        </w:r>
      </w:hyperlink>
      <w:r w:rsidRPr="002958B6">
        <w:rPr>
          <w:rFonts w:cs="Calibri"/>
        </w:rPr>
        <w:t>), January 16, 2015</w:t>
      </w:r>
    </w:p>
    <w:p w14:paraId="6BBDEB7D" w14:textId="77777777" w:rsidR="002206C4" w:rsidRPr="002958B6" w:rsidRDefault="002206C4" w:rsidP="002206C4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 xml:space="preserve">“Russian Economy in Crisis,” Radio interview with </w:t>
      </w:r>
      <w:r w:rsidRPr="002958B6">
        <w:rPr>
          <w:rFonts w:cs="Calibri"/>
          <w:i/>
        </w:rPr>
        <w:t>News Talk 770, Calgary Today Show</w:t>
      </w:r>
      <w:r w:rsidRPr="002958B6">
        <w:rPr>
          <w:rFonts w:cs="Calibri"/>
        </w:rPr>
        <w:t>, December 18, 2014</w:t>
      </w:r>
    </w:p>
    <w:p w14:paraId="6FFFF9DE" w14:textId="77777777" w:rsidR="002206C4" w:rsidRDefault="002206C4" w:rsidP="002206C4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“The Falling Price of Oil,” </w:t>
      </w:r>
      <w:r w:rsidRPr="002958B6">
        <w:rPr>
          <w:rFonts w:cs="Calibri"/>
          <w:i/>
        </w:rPr>
        <w:t>UCONN Today,</w:t>
      </w:r>
      <w:r w:rsidRPr="002958B6">
        <w:rPr>
          <w:rFonts w:cs="Calibri"/>
        </w:rPr>
        <w:t xml:space="preserve"> November 24, 2014. </w:t>
      </w:r>
    </w:p>
    <w:p w14:paraId="4A21A35F" w14:textId="77777777" w:rsidR="002206C4" w:rsidRDefault="002206C4" w:rsidP="002206C4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>“Falling Oil Prices and Geostrategic Implications,” Radio Interview with</w:t>
      </w:r>
      <w:r w:rsidRPr="002958B6">
        <w:rPr>
          <w:rFonts w:cs="Calibri"/>
          <w:i/>
        </w:rPr>
        <w:t xml:space="preserve"> News Talk 770, The Morning News with Bruce Kenyon</w:t>
      </w:r>
      <w:r w:rsidRPr="002958B6">
        <w:rPr>
          <w:rFonts w:cs="Calibri"/>
        </w:rPr>
        <w:t xml:space="preserve">, November 25, 2014 </w:t>
      </w:r>
    </w:p>
    <w:p w14:paraId="078558BE" w14:textId="77777777" w:rsidR="002206C4" w:rsidRPr="002958B6" w:rsidRDefault="002206C4" w:rsidP="002206C4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 xml:space="preserve">“Crisis in Syria,” </w:t>
      </w:r>
      <w:r w:rsidRPr="002958B6">
        <w:rPr>
          <w:rFonts w:cs="Calibri"/>
          <w:i/>
        </w:rPr>
        <w:t>Where We Live</w:t>
      </w:r>
      <w:r w:rsidRPr="002958B6">
        <w:rPr>
          <w:rFonts w:cs="Calibri"/>
        </w:rPr>
        <w:t xml:space="preserve">, </w:t>
      </w:r>
      <w:hyperlink r:id="rId24" w:history="1">
        <w:r w:rsidRPr="00856554">
          <w:rPr>
            <w:rStyle w:val="Hyperlink"/>
            <w:rFonts w:cs="Calibri"/>
            <w:sz w:val="24"/>
            <w:szCs w:val="24"/>
          </w:rPr>
          <w:t>WNPR</w:t>
        </w:r>
      </w:hyperlink>
      <w:r w:rsidRPr="002958B6">
        <w:rPr>
          <w:rFonts w:cs="Calibri"/>
        </w:rPr>
        <w:t>, September 11, 2013</w:t>
      </w:r>
    </w:p>
    <w:p w14:paraId="21AA33B6" w14:textId="77777777" w:rsidR="00212ECD" w:rsidRDefault="002206C4" w:rsidP="00822752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 xml:space="preserve">“Troubled Waters for the World’s Oil Supply,” </w:t>
      </w:r>
      <w:r w:rsidRPr="002958B6">
        <w:rPr>
          <w:rFonts w:cs="Calibri"/>
          <w:i/>
        </w:rPr>
        <w:t>UCONN Today</w:t>
      </w:r>
      <w:r w:rsidRPr="002958B6">
        <w:rPr>
          <w:rFonts w:cs="Calibri"/>
        </w:rPr>
        <w:t>, January 13, 2012</w:t>
      </w:r>
    </w:p>
    <w:p w14:paraId="198E99EC" w14:textId="77777777" w:rsidR="00C403B1" w:rsidRPr="00822752" w:rsidRDefault="00C403B1" w:rsidP="00822752">
      <w:pPr>
        <w:tabs>
          <w:tab w:val="left" w:pos="1530"/>
        </w:tabs>
        <w:ind w:left="1620" w:hanging="900"/>
        <w:rPr>
          <w:rFonts w:cs="Calibri"/>
        </w:rPr>
      </w:pPr>
    </w:p>
    <w:p w14:paraId="0EB3AD2F" w14:textId="77777777" w:rsidR="00615A47" w:rsidRPr="002958B6" w:rsidRDefault="009B7D4A" w:rsidP="00943CBA">
      <w:pPr>
        <w:rPr>
          <w:rFonts w:cs="Calibri"/>
          <w:b/>
          <w:bCs/>
        </w:rPr>
      </w:pPr>
      <w:r>
        <w:rPr>
          <w:rFonts w:cs="Calibri"/>
          <w:b/>
          <w:bCs/>
        </w:rPr>
        <w:t>WORK IN PROGRESS</w:t>
      </w:r>
    </w:p>
    <w:p w14:paraId="2276631B" w14:textId="77777777" w:rsidR="00822752" w:rsidRDefault="00822752" w:rsidP="00822752">
      <w:pPr>
        <w:ind w:left="1440" w:hanging="720"/>
        <w:rPr>
          <w:rFonts w:eastAsia="Times New Roman" w:cs="Calibri"/>
          <w:color w:val="000000"/>
        </w:rPr>
      </w:pPr>
      <w:r w:rsidRPr="00081BDA">
        <w:rPr>
          <w:rFonts w:cs="Calibri"/>
          <w:i/>
          <w:iCs/>
        </w:rPr>
        <w:t xml:space="preserve">“Electoral impacts of utility-scale wind and solar energy development in the US states” </w:t>
      </w:r>
      <w:r>
        <w:rPr>
          <w:rFonts w:eastAsia="Times New Roman" w:cs="Calibri"/>
          <w:color w:val="000000"/>
        </w:rPr>
        <w:t xml:space="preserve"> (under research)</w:t>
      </w:r>
    </w:p>
    <w:p w14:paraId="430CF81A" w14:textId="77777777" w:rsidR="0088775F" w:rsidRPr="00F14E97" w:rsidRDefault="000B0BEF" w:rsidP="0088775F">
      <w:pPr>
        <w:ind w:left="1440" w:hanging="720"/>
        <w:rPr>
          <w:rFonts w:cs="Calibri"/>
          <w:i/>
          <w:iCs/>
        </w:rPr>
      </w:pPr>
      <w:r w:rsidRPr="00F14E97">
        <w:rPr>
          <w:rFonts w:cs="Calibri"/>
          <w:i/>
          <w:iCs/>
        </w:rPr>
        <w:t xml:space="preserve">“Offshore wind blows ashore: Investigating the social impacts and perceptions of offshore wind projects in New England” </w:t>
      </w:r>
      <w:r w:rsidR="0088775F" w:rsidRPr="00F14E97">
        <w:rPr>
          <w:rFonts w:cs="Calibri"/>
        </w:rPr>
        <w:t>(under research)</w:t>
      </w:r>
    </w:p>
    <w:p w14:paraId="6396CB4B" w14:textId="4B6759AA" w:rsidR="00F14E97" w:rsidRPr="00F14E97" w:rsidRDefault="00F14E97" w:rsidP="00FA542F">
      <w:pPr>
        <w:ind w:left="1440" w:hanging="720"/>
        <w:rPr>
          <w:rFonts w:cs="Calibri"/>
          <w:i/>
          <w:iCs/>
        </w:rPr>
      </w:pPr>
      <w:r w:rsidRPr="00F14E97">
        <w:rPr>
          <w:rFonts w:cs="Calibri"/>
          <w:i/>
          <w:iCs/>
          <w:color w:val="000000"/>
        </w:rPr>
        <w:t xml:space="preserve">“Where the Sun Rises: Crossroads of Energy Transition and Security in the Levant Region” </w:t>
      </w:r>
      <w:r w:rsidRPr="00F14E97">
        <w:rPr>
          <w:rFonts w:cs="Calibri"/>
          <w:color w:val="000000"/>
        </w:rPr>
        <w:t>(</w:t>
      </w:r>
      <w:r w:rsidR="00FC644F">
        <w:rPr>
          <w:rFonts w:cs="Calibri"/>
          <w:color w:val="000000"/>
        </w:rPr>
        <w:t xml:space="preserve">book project </w:t>
      </w:r>
      <w:r w:rsidRPr="00F14E97">
        <w:rPr>
          <w:rFonts w:cs="Calibri"/>
          <w:color w:val="000000"/>
        </w:rPr>
        <w:t>under research)</w:t>
      </w:r>
    </w:p>
    <w:p w14:paraId="2B01F1E3" w14:textId="2270878F" w:rsidR="00077E95" w:rsidRPr="00F14E97" w:rsidRDefault="00077E95" w:rsidP="00FA542F">
      <w:pPr>
        <w:ind w:left="1440" w:hanging="720"/>
        <w:rPr>
          <w:rFonts w:cs="Calibri"/>
        </w:rPr>
      </w:pPr>
      <w:r w:rsidRPr="00F14E97">
        <w:rPr>
          <w:rFonts w:cs="Calibri"/>
          <w:i/>
          <w:iCs/>
        </w:rPr>
        <w:t xml:space="preserve">“Greenwashing </w:t>
      </w:r>
      <w:r w:rsidR="00C620D7" w:rsidRPr="00F14E97">
        <w:rPr>
          <w:rFonts w:cs="Calibri"/>
          <w:i/>
          <w:iCs/>
        </w:rPr>
        <w:t>m</w:t>
      </w:r>
      <w:r w:rsidRPr="00F14E97">
        <w:rPr>
          <w:rFonts w:cs="Calibri"/>
          <w:i/>
          <w:iCs/>
        </w:rPr>
        <w:t xml:space="preserve">achine: </w:t>
      </w:r>
      <w:r w:rsidR="00C620D7" w:rsidRPr="00F14E97">
        <w:rPr>
          <w:rFonts w:cs="Calibri"/>
          <w:i/>
          <w:iCs/>
        </w:rPr>
        <w:t>c</w:t>
      </w:r>
      <w:r w:rsidRPr="00F14E97">
        <w:rPr>
          <w:rFonts w:cs="Calibri"/>
          <w:i/>
          <w:iCs/>
        </w:rPr>
        <w:t>omparison o</w:t>
      </w:r>
      <w:r w:rsidR="00C620D7" w:rsidRPr="00F14E97">
        <w:rPr>
          <w:rFonts w:cs="Calibri"/>
          <w:i/>
          <w:iCs/>
        </w:rPr>
        <w:t>f g</w:t>
      </w:r>
      <w:r w:rsidRPr="00F14E97">
        <w:rPr>
          <w:rFonts w:cs="Calibri"/>
          <w:i/>
          <w:iCs/>
        </w:rPr>
        <w:t xml:space="preserve">overnment </w:t>
      </w:r>
      <w:r w:rsidR="00C620D7" w:rsidRPr="00F14E97">
        <w:rPr>
          <w:rFonts w:cs="Calibri"/>
          <w:i/>
          <w:iCs/>
        </w:rPr>
        <w:t>c</w:t>
      </w:r>
      <w:r w:rsidRPr="00F14E97">
        <w:rPr>
          <w:rFonts w:cs="Calibri"/>
          <w:i/>
          <w:iCs/>
        </w:rPr>
        <w:t xml:space="preserve">limate </w:t>
      </w:r>
      <w:r w:rsidR="00C620D7" w:rsidRPr="00F14E97">
        <w:rPr>
          <w:rFonts w:cs="Calibri"/>
          <w:i/>
          <w:iCs/>
        </w:rPr>
        <w:t>m</w:t>
      </w:r>
      <w:r w:rsidRPr="00F14E97">
        <w:rPr>
          <w:rFonts w:cs="Calibri"/>
          <w:i/>
          <w:iCs/>
        </w:rPr>
        <w:t xml:space="preserve">isinformation </w:t>
      </w:r>
      <w:r w:rsidR="00C620D7" w:rsidRPr="00F14E97">
        <w:rPr>
          <w:rFonts w:cs="Calibri"/>
          <w:i/>
          <w:iCs/>
        </w:rPr>
        <w:t>t</w:t>
      </w:r>
      <w:r w:rsidRPr="00F14E97">
        <w:rPr>
          <w:rFonts w:cs="Calibri"/>
          <w:i/>
          <w:iCs/>
        </w:rPr>
        <w:t xml:space="preserve">actics” </w:t>
      </w:r>
      <w:r w:rsidRPr="00F14E97">
        <w:rPr>
          <w:rFonts w:cs="Calibri"/>
        </w:rPr>
        <w:t>(</w:t>
      </w:r>
      <w:r w:rsidR="00FC644F">
        <w:rPr>
          <w:rFonts w:cs="Calibri"/>
        </w:rPr>
        <w:t xml:space="preserve">book project </w:t>
      </w:r>
      <w:r w:rsidR="0088775F" w:rsidRPr="00F14E97">
        <w:rPr>
          <w:rFonts w:cs="Calibri"/>
        </w:rPr>
        <w:t>under research</w:t>
      </w:r>
      <w:r w:rsidR="00AB3616" w:rsidRPr="00F14E97">
        <w:rPr>
          <w:rFonts w:cs="Calibri"/>
        </w:rPr>
        <w:t>)</w:t>
      </w:r>
    </w:p>
    <w:p w14:paraId="04A94BB0" w14:textId="77777777" w:rsidR="005F0013" w:rsidRPr="002958B6" w:rsidRDefault="005F0013" w:rsidP="00943CBA">
      <w:pPr>
        <w:rPr>
          <w:rFonts w:cs="Calibri"/>
        </w:rPr>
      </w:pPr>
    </w:p>
    <w:p w14:paraId="6DC95795" w14:textId="77777777" w:rsidR="007C40F8" w:rsidRDefault="009B7D4A" w:rsidP="00943CBA">
      <w:pPr>
        <w:rPr>
          <w:rFonts w:cs="Calibri"/>
          <w:b/>
          <w:bCs/>
        </w:rPr>
      </w:pPr>
      <w:r>
        <w:rPr>
          <w:rFonts w:cs="Calibri"/>
          <w:b/>
          <w:bCs/>
        </w:rPr>
        <w:t>HONORS AND AWARDS</w:t>
      </w:r>
    </w:p>
    <w:p w14:paraId="6031D541" w14:textId="77777777" w:rsidR="00F85A3D" w:rsidRDefault="00F85A3D" w:rsidP="007C40F8">
      <w:pPr>
        <w:tabs>
          <w:tab w:val="left" w:pos="1440"/>
        </w:tabs>
        <w:ind w:left="1440" w:hanging="720"/>
        <w:rPr>
          <w:rFonts w:cs="Calibri"/>
          <w:iCs/>
        </w:rPr>
      </w:pPr>
      <w:r>
        <w:rPr>
          <w:rFonts w:cs="Calibri"/>
          <w:iCs/>
        </w:rPr>
        <w:t>Environmental Leadership Faculty Award, finalist, 2023, UConn Office of Sustainability</w:t>
      </w:r>
    </w:p>
    <w:p w14:paraId="72CF0EA1" w14:textId="77777777" w:rsidR="007C40F8" w:rsidRPr="007C40F8" w:rsidRDefault="007C40F8" w:rsidP="007C40F8">
      <w:pPr>
        <w:tabs>
          <w:tab w:val="left" w:pos="1440"/>
        </w:tabs>
        <w:ind w:left="1440" w:hanging="720"/>
        <w:rPr>
          <w:rFonts w:cs="Calibri"/>
          <w:iCs/>
        </w:rPr>
      </w:pPr>
      <w:r w:rsidRPr="007C40F8">
        <w:rPr>
          <w:rFonts w:cs="Calibri"/>
          <w:iCs/>
        </w:rPr>
        <w:t xml:space="preserve">Polity </w:t>
      </w:r>
      <w:r w:rsidR="002C575F">
        <w:rPr>
          <w:rFonts w:cs="Calibri"/>
          <w:iCs/>
        </w:rPr>
        <w:t xml:space="preserve">Journal </w:t>
      </w:r>
      <w:r w:rsidRPr="007C40F8">
        <w:rPr>
          <w:rFonts w:cs="Calibri"/>
          <w:iCs/>
        </w:rPr>
        <w:t>Best Research Article</w:t>
      </w:r>
      <w:r>
        <w:rPr>
          <w:rFonts w:cs="Calibri"/>
          <w:iCs/>
        </w:rPr>
        <w:t>, 2018</w:t>
      </w:r>
    </w:p>
    <w:p w14:paraId="0C712589" w14:textId="77777777" w:rsidR="007C40F8" w:rsidRPr="007C40F8" w:rsidRDefault="007C40F8" w:rsidP="007C40F8">
      <w:pPr>
        <w:tabs>
          <w:tab w:val="left" w:pos="1440"/>
        </w:tabs>
        <w:ind w:left="1440" w:hanging="720"/>
        <w:rPr>
          <w:rFonts w:cs="Calibri"/>
          <w:iCs/>
        </w:rPr>
      </w:pPr>
      <w:r w:rsidRPr="007C40F8">
        <w:rPr>
          <w:rFonts w:cs="Calibri"/>
          <w:iCs/>
        </w:rPr>
        <w:t>University of Connecticut “University Teaching Fellow Award” nominee, 2019</w:t>
      </w:r>
      <w:r w:rsidR="009810A4">
        <w:rPr>
          <w:rFonts w:cs="Calibri"/>
          <w:iCs/>
        </w:rPr>
        <w:t>, 2021</w:t>
      </w:r>
    </w:p>
    <w:p w14:paraId="6BB9B3BC" w14:textId="77777777" w:rsidR="007C40F8" w:rsidRPr="007C40F8" w:rsidRDefault="007C40F8" w:rsidP="007C40F8">
      <w:pPr>
        <w:tabs>
          <w:tab w:val="left" w:pos="1440"/>
        </w:tabs>
        <w:ind w:left="1440" w:hanging="720"/>
        <w:rPr>
          <w:rFonts w:cs="Calibri"/>
          <w:bCs/>
          <w:iCs/>
        </w:rPr>
      </w:pPr>
      <w:r w:rsidRPr="007C40F8">
        <w:rPr>
          <w:rFonts w:cs="Calibri"/>
          <w:bCs/>
          <w:iCs/>
        </w:rPr>
        <w:t>Emerald Literati Network Awards for Excellence- Outstanding Paper Award in International Journal of Development Issues, 2016</w:t>
      </w:r>
    </w:p>
    <w:p w14:paraId="4E3131A0" w14:textId="77777777" w:rsidR="007C40F8" w:rsidRPr="007C40F8" w:rsidRDefault="007C40F8" w:rsidP="007C40F8">
      <w:pPr>
        <w:ind w:left="1440" w:hanging="720"/>
        <w:rPr>
          <w:rFonts w:cs="Calibri"/>
          <w:iCs/>
        </w:rPr>
      </w:pPr>
      <w:r>
        <w:rPr>
          <w:rFonts w:cs="Calibri"/>
          <w:iCs/>
        </w:rPr>
        <w:t>University of Texas-Austin, Department of Government</w:t>
      </w:r>
      <w:r w:rsidR="00FE2DDF">
        <w:rPr>
          <w:rFonts w:cs="Calibri"/>
          <w:iCs/>
        </w:rPr>
        <w:t xml:space="preserve"> and Department of Middle Eastern Languages and Cultures</w:t>
      </w:r>
      <w:r>
        <w:rPr>
          <w:rFonts w:cs="Calibri"/>
          <w:iCs/>
        </w:rPr>
        <w:t xml:space="preserve"> “</w:t>
      </w:r>
      <w:r w:rsidRPr="007C40F8">
        <w:rPr>
          <w:rFonts w:cs="Calibri"/>
          <w:iCs/>
        </w:rPr>
        <w:t>Teaching Excellence Award</w:t>
      </w:r>
      <w:r>
        <w:rPr>
          <w:rFonts w:cs="Calibri"/>
          <w:iCs/>
        </w:rPr>
        <w:t>”</w:t>
      </w:r>
      <w:r w:rsidRPr="007C40F8">
        <w:rPr>
          <w:rFonts w:cs="Calibri"/>
          <w:iCs/>
        </w:rPr>
        <w:t xml:space="preserve"> </w:t>
      </w:r>
      <w:r>
        <w:rPr>
          <w:rFonts w:cs="Calibri"/>
          <w:iCs/>
        </w:rPr>
        <w:t>1998</w:t>
      </w:r>
      <w:r w:rsidRPr="007C40F8">
        <w:rPr>
          <w:rFonts w:cs="Calibri"/>
          <w:iCs/>
        </w:rPr>
        <w:t>-1999</w:t>
      </w:r>
    </w:p>
    <w:p w14:paraId="5049AA8E" w14:textId="77777777" w:rsidR="007C40F8" w:rsidRDefault="007C40F8" w:rsidP="00943CBA">
      <w:pPr>
        <w:rPr>
          <w:rFonts w:cs="Calibri"/>
          <w:b/>
          <w:bCs/>
        </w:rPr>
      </w:pPr>
    </w:p>
    <w:p w14:paraId="3520E4D9" w14:textId="77777777" w:rsidR="00943CBA" w:rsidRDefault="009B7D4A" w:rsidP="00943CBA">
      <w:pPr>
        <w:rPr>
          <w:rFonts w:cs="Calibri"/>
          <w:b/>
          <w:bCs/>
        </w:rPr>
      </w:pPr>
      <w:r>
        <w:rPr>
          <w:rFonts w:cs="Calibri"/>
          <w:b/>
          <w:bCs/>
        </w:rPr>
        <w:t>FELLOWSHIP/GRANTS</w:t>
      </w:r>
    </w:p>
    <w:p w14:paraId="49F83BD0" w14:textId="77777777" w:rsidR="00867071" w:rsidRDefault="00867071" w:rsidP="00943CBA">
      <w:pPr>
        <w:rPr>
          <w:rFonts w:cs="Calibri"/>
        </w:rPr>
      </w:pPr>
      <w:r w:rsidRPr="00867071">
        <w:rPr>
          <w:rFonts w:cs="Calibri"/>
        </w:rPr>
        <w:t xml:space="preserve">External </w:t>
      </w:r>
      <w:r>
        <w:rPr>
          <w:rFonts w:cs="Calibri"/>
        </w:rPr>
        <w:t>Grants</w:t>
      </w:r>
      <w:r w:rsidR="000B0BEF">
        <w:rPr>
          <w:rFonts w:cs="Calibri"/>
        </w:rPr>
        <w:t xml:space="preserve"> </w:t>
      </w:r>
      <w:r w:rsidR="00797E3A">
        <w:rPr>
          <w:rFonts w:cs="Calibri"/>
        </w:rPr>
        <w:t>(</w:t>
      </w:r>
      <w:r w:rsidR="00C403B1">
        <w:rPr>
          <w:rFonts w:cs="Calibri"/>
        </w:rPr>
        <w:t>awarded</w:t>
      </w:r>
      <w:r w:rsidR="00797E3A">
        <w:rPr>
          <w:rFonts w:cs="Calibri"/>
        </w:rPr>
        <w:t>, pending, in preparation</w:t>
      </w:r>
      <w:r w:rsidR="003365AD">
        <w:rPr>
          <w:rFonts w:cs="Calibri"/>
        </w:rPr>
        <w:t>,</w:t>
      </w:r>
      <w:r w:rsidR="00797E3A">
        <w:rPr>
          <w:rFonts w:cs="Calibri"/>
        </w:rPr>
        <w:t xml:space="preserve"> or not funded)</w:t>
      </w:r>
    </w:p>
    <w:p w14:paraId="531B7261" w14:textId="77777777" w:rsidR="00F53E2B" w:rsidRPr="00F53E2B" w:rsidRDefault="00F53E2B" w:rsidP="00F53E2B">
      <w:pPr>
        <w:ind w:left="1440" w:hanging="720"/>
        <w:rPr>
          <w:rFonts w:eastAsia="Times New Roman" w:cs="Calibri"/>
          <w:i/>
          <w:iCs/>
          <w:color w:val="000000"/>
        </w:rPr>
      </w:pPr>
      <w:r>
        <w:rPr>
          <w:rFonts w:eastAsia="Times New Roman" w:cs="Calibri"/>
          <w:i/>
          <w:iCs/>
          <w:color w:val="000000"/>
        </w:rPr>
        <w:t>National Science Foundation, “</w:t>
      </w:r>
      <w:r w:rsidRPr="00F53E2B">
        <w:rPr>
          <w:rFonts w:eastAsia="Times New Roman" w:cs="Calibri"/>
          <w:i/>
          <w:iCs/>
          <w:color w:val="000000"/>
        </w:rPr>
        <w:t>Perfect Storm: Disasters, Climate Misinformation, US</w:t>
      </w:r>
    </w:p>
    <w:p w14:paraId="5EFFC894" w14:textId="77777777" w:rsidR="00F53E2B" w:rsidRDefault="00F53E2B" w:rsidP="004E4BB9">
      <w:pPr>
        <w:ind w:left="1440"/>
        <w:rPr>
          <w:rFonts w:eastAsia="Times New Roman" w:cs="Calibri"/>
          <w:i/>
          <w:iCs/>
          <w:color w:val="000000"/>
        </w:rPr>
      </w:pPr>
      <w:r w:rsidRPr="00F53E2B">
        <w:rPr>
          <w:rFonts w:eastAsia="Times New Roman" w:cs="Calibri"/>
          <w:i/>
          <w:iCs/>
          <w:color w:val="000000"/>
        </w:rPr>
        <w:t>Politics, and Geopolitical Risk</w:t>
      </w:r>
      <w:r w:rsidRPr="00F53E2B">
        <w:rPr>
          <w:rFonts w:eastAsia="Times New Roman" w:cs="Calibri"/>
          <w:color w:val="000000"/>
        </w:rPr>
        <w:t xml:space="preserve">”(senior personnel) (submitted on </w:t>
      </w:r>
      <w:r>
        <w:rPr>
          <w:rFonts w:eastAsia="Times New Roman" w:cs="Calibri"/>
          <w:color w:val="000000"/>
        </w:rPr>
        <w:t>11/24</w:t>
      </w:r>
      <w:r w:rsidRPr="00F53E2B">
        <w:rPr>
          <w:rFonts w:eastAsia="Times New Roman" w:cs="Calibri"/>
          <w:color w:val="000000"/>
        </w:rPr>
        <w:t>; requested: $199,999)</w:t>
      </w:r>
    </w:p>
    <w:p w14:paraId="15BED1B3" w14:textId="6F35BE14" w:rsidR="00F53E2B" w:rsidRPr="00F53E2B" w:rsidRDefault="00F53E2B" w:rsidP="00F53E2B">
      <w:pPr>
        <w:ind w:left="1440" w:hanging="720"/>
        <w:rPr>
          <w:rFonts w:eastAsia="Times New Roman" w:cs="Calibri"/>
          <w:color w:val="000000"/>
        </w:rPr>
      </w:pPr>
      <w:r>
        <w:rPr>
          <w:rFonts w:eastAsia="Times New Roman" w:cs="Calibri"/>
          <w:i/>
          <w:iCs/>
          <w:color w:val="000000"/>
        </w:rPr>
        <w:t>National Science Foundation, “</w:t>
      </w:r>
      <w:r w:rsidRPr="00F53E2B">
        <w:rPr>
          <w:rFonts w:eastAsia="Times New Roman" w:cs="Calibri"/>
          <w:i/>
          <w:iCs/>
          <w:color w:val="000000"/>
        </w:rPr>
        <w:t>NLI: Research: Sociotechnical Identity Formation through Contextual Energy Edu</w:t>
      </w:r>
      <w:r>
        <w:rPr>
          <w:rFonts w:eastAsia="Times New Roman" w:cs="Calibri"/>
          <w:i/>
          <w:iCs/>
          <w:color w:val="000000"/>
        </w:rPr>
        <w:t>cation”</w:t>
      </w:r>
      <w:r>
        <w:rPr>
          <w:rFonts w:eastAsia="Times New Roman" w:cs="Calibri"/>
          <w:color w:val="000000"/>
        </w:rPr>
        <w:t xml:space="preserve"> (Co-PI) (submitted on 10/28/24; requested: $349,975, </w:t>
      </w:r>
      <w:r w:rsidR="00630DF0">
        <w:rPr>
          <w:rFonts w:eastAsia="Times New Roman" w:cs="Calibri"/>
          <w:color w:val="000000"/>
        </w:rPr>
        <w:t>not funded</w:t>
      </w:r>
      <w:r>
        <w:rPr>
          <w:rFonts w:eastAsia="Times New Roman" w:cs="Calibri"/>
          <w:color w:val="000000"/>
        </w:rPr>
        <w:t>)</w:t>
      </w:r>
    </w:p>
    <w:p w14:paraId="547F8423" w14:textId="77777777" w:rsidR="00353CE6" w:rsidRPr="00F74E9C" w:rsidRDefault="00353CE6" w:rsidP="00FA5F53">
      <w:pPr>
        <w:ind w:left="1440" w:hanging="720"/>
        <w:rPr>
          <w:rFonts w:eastAsia="Times New Roman" w:cs="Calibri"/>
          <w:i/>
          <w:iCs/>
          <w:color w:val="000000"/>
        </w:rPr>
      </w:pPr>
      <w:r w:rsidRPr="00F74E9C">
        <w:rPr>
          <w:rFonts w:eastAsia="Times New Roman" w:cs="Calibri"/>
          <w:i/>
          <w:iCs/>
          <w:color w:val="000000"/>
        </w:rPr>
        <w:t xml:space="preserve">Department of Energy 2024, Grid Resilience and Innovations Partnership Program (GRIP) </w:t>
      </w:r>
      <w:r w:rsidRPr="00F74E9C">
        <w:rPr>
          <w:rFonts w:cs="Calibri"/>
          <w:i/>
          <w:iCs/>
        </w:rPr>
        <w:t>DE-FOA-0003195</w:t>
      </w:r>
      <w:r w:rsidRPr="00F74E9C">
        <w:rPr>
          <w:rFonts w:eastAsia="Times New Roman" w:cs="Calibri"/>
          <w:i/>
          <w:iCs/>
          <w:color w:val="000000"/>
        </w:rPr>
        <w:t xml:space="preserve">, </w:t>
      </w:r>
      <w:r w:rsidR="00F74E9C">
        <w:rPr>
          <w:rFonts w:eastAsia="Times New Roman" w:cs="Calibri"/>
          <w:i/>
          <w:iCs/>
          <w:color w:val="000000"/>
        </w:rPr>
        <w:t>“</w:t>
      </w:r>
      <w:r w:rsidR="00F74E9C" w:rsidRPr="00F74E9C">
        <w:rPr>
          <w:rFonts w:cs="Calibri"/>
          <w:color w:val="212121"/>
        </w:rPr>
        <w:t>REINFORCE-CT: Resilience Energy Innovation Network For Community energy Equity in Connecticut</w:t>
      </w:r>
      <w:r w:rsidR="00F74E9C">
        <w:rPr>
          <w:rFonts w:cs="Calibri"/>
          <w:color w:val="212121"/>
        </w:rPr>
        <w:t>”</w:t>
      </w:r>
      <w:r w:rsidR="00F74E9C" w:rsidRPr="00F74E9C">
        <w:rPr>
          <w:rFonts w:cs="Calibri"/>
          <w:color w:val="000000"/>
        </w:rPr>
        <w:t xml:space="preserve"> </w:t>
      </w:r>
      <w:r w:rsidRPr="00F74E9C">
        <w:rPr>
          <w:rFonts w:cs="Calibri"/>
          <w:color w:val="000000"/>
        </w:rPr>
        <w:t>(Co-PI) (submitted on 0</w:t>
      </w:r>
      <w:r w:rsidR="00CF5922">
        <w:rPr>
          <w:rFonts w:cs="Calibri"/>
          <w:color w:val="000000"/>
        </w:rPr>
        <w:t>5/23/24</w:t>
      </w:r>
      <w:r w:rsidRPr="00F74E9C">
        <w:rPr>
          <w:rFonts w:cs="Calibri"/>
          <w:color w:val="000000"/>
        </w:rPr>
        <w:t>; requested</w:t>
      </w:r>
      <w:r w:rsidR="00F74E9C">
        <w:rPr>
          <w:rFonts w:cs="Calibri"/>
          <w:color w:val="000000"/>
        </w:rPr>
        <w:t xml:space="preserve">: </w:t>
      </w:r>
      <w:r w:rsidR="00F74E9C" w:rsidRPr="00F74E9C">
        <w:rPr>
          <w:rFonts w:cs="Calibri"/>
          <w:color w:val="212121"/>
        </w:rPr>
        <w:t>$38,179,536</w:t>
      </w:r>
      <w:r w:rsidRPr="00F74E9C">
        <w:rPr>
          <w:rFonts w:cs="Calibri"/>
          <w:color w:val="000000"/>
        </w:rPr>
        <w:t xml:space="preserve">, </w:t>
      </w:r>
      <w:r w:rsidR="0016168C">
        <w:rPr>
          <w:rFonts w:cs="Calibri"/>
          <w:color w:val="000000"/>
        </w:rPr>
        <w:t>not funded</w:t>
      </w:r>
      <w:r w:rsidRPr="00F74E9C">
        <w:rPr>
          <w:rFonts w:cs="Calibri"/>
          <w:color w:val="000000"/>
        </w:rPr>
        <w:t>)</w:t>
      </w:r>
    </w:p>
    <w:p w14:paraId="3AFD10D3" w14:textId="77777777" w:rsidR="00FA5F53" w:rsidRPr="00FA5F53" w:rsidRDefault="00FA5F53" w:rsidP="00FA5F53">
      <w:pPr>
        <w:ind w:left="1440" w:hanging="720"/>
        <w:rPr>
          <w:rFonts w:cs="Calibri"/>
          <w:color w:val="000000"/>
        </w:rPr>
      </w:pPr>
      <w:r w:rsidRPr="00F74E9C">
        <w:rPr>
          <w:rFonts w:eastAsia="Times New Roman" w:cs="Calibri"/>
          <w:i/>
          <w:iCs/>
          <w:color w:val="000000"/>
        </w:rPr>
        <w:lastRenderedPageBreak/>
        <w:t>National Science Foundation, SCC-IRG Track 1</w:t>
      </w:r>
      <w:r w:rsidRPr="00F74E9C">
        <w:rPr>
          <w:rFonts w:eastAsia="Times New Roman" w:cs="Calibri"/>
          <w:color w:val="000000"/>
        </w:rPr>
        <w:t>: “Equitable Autonomous Electrical Vehicle Mobility-on-Demand Solution for Serving Disadvantaged Communities” (Co-PI) (submitted</w:t>
      </w:r>
      <w:r w:rsidRPr="00FA5F53">
        <w:rPr>
          <w:rFonts w:eastAsia="Times New Roman" w:cs="Calibri"/>
          <w:color w:val="000000"/>
        </w:rPr>
        <w:t xml:space="preserve"> on 4/1/24; requested: $2,403,657, </w:t>
      </w:r>
      <w:r w:rsidR="0016168C">
        <w:rPr>
          <w:rFonts w:eastAsia="Times New Roman" w:cs="Calibri"/>
          <w:color w:val="000000"/>
        </w:rPr>
        <w:t>not funded</w:t>
      </w:r>
      <w:r w:rsidR="00F53E2B">
        <w:rPr>
          <w:rFonts w:eastAsia="Times New Roman" w:cs="Calibri"/>
          <w:color w:val="000000"/>
        </w:rPr>
        <w:t>)</w:t>
      </w:r>
    </w:p>
    <w:p w14:paraId="197B4DE4" w14:textId="77777777" w:rsidR="00FA5F53" w:rsidRDefault="008839ED" w:rsidP="00FA5F53">
      <w:pPr>
        <w:ind w:left="1440" w:hanging="720"/>
        <w:rPr>
          <w:rFonts w:cs="Calibri"/>
          <w:color w:val="000000"/>
        </w:rPr>
      </w:pPr>
      <w:r>
        <w:rPr>
          <w:rFonts w:cs="Calibri"/>
          <w:i/>
          <w:iCs/>
          <w:color w:val="000000"/>
        </w:rPr>
        <w:t xml:space="preserve">National Science Foundation, </w:t>
      </w:r>
      <w:proofErr w:type="spellStart"/>
      <w:r>
        <w:rPr>
          <w:rFonts w:cs="Calibri"/>
          <w:i/>
          <w:iCs/>
          <w:color w:val="000000"/>
        </w:rPr>
        <w:t>EngEd</w:t>
      </w:r>
      <w:proofErr w:type="spellEnd"/>
      <w:r>
        <w:rPr>
          <w:rFonts w:cs="Calibri"/>
          <w:i/>
          <w:iCs/>
          <w:color w:val="000000"/>
        </w:rPr>
        <w:t xml:space="preserve">-Engineering Education Program #24-1340 </w:t>
      </w:r>
      <w:r>
        <w:rPr>
          <w:rFonts w:cs="Calibri"/>
          <w:color w:val="000000"/>
        </w:rPr>
        <w:t xml:space="preserve">“Research: Sociotechnical Identity Formation through Contextual Energy Education” (Co-PI) (submitted on 3/29/24; requested: $349,999, </w:t>
      </w:r>
      <w:r w:rsidR="0016168C">
        <w:rPr>
          <w:rFonts w:cs="Calibri"/>
          <w:color w:val="000000"/>
        </w:rPr>
        <w:t>not funded</w:t>
      </w:r>
      <w:r>
        <w:rPr>
          <w:rFonts w:cs="Calibri"/>
          <w:color w:val="000000"/>
        </w:rPr>
        <w:t>)</w:t>
      </w:r>
    </w:p>
    <w:p w14:paraId="2A67D223" w14:textId="77777777" w:rsidR="008839ED" w:rsidRDefault="00D772AA" w:rsidP="008839ED">
      <w:pPr>
        <w:ind w:left="1440" w:hanging="720"/>
        <w:rPr>
          <w:rFonts w:cs="Calibri"/>
        </w:rPr>
      </w:pPr>
      <w:r>
        <w:rPr>
          <w:rFonts w:cs="Calibri"/>
          <w:i/>
          <w:iCs/>
          <w:color w:val="000000"/>
        </w:rPr>
        <w:t xml:space="preserve">National Science Foundation, Accelerating Research Translation (ART) Program #23-558, </w:t>
      </w:r>
      <w:r>
        <w:rPr>
          <w:rFonts w:cs="Calibri"/>
          <w:color w:val="000000"/>
        </w:rPr>
        <w:t>“Research Translation to Address Food Security, Health Equity, and Environmental Sustainability” (Co-PI) (submitted on 5/23/23; requested: $5,998,287</w:t>
      </w:r>
      <w:r w:rsidR="00A46C20">
        <w:rPr>
          <w:rFonts w:cs="Calibri"/>
          <w:color w:val="000000"/>
        </w:rPr>
        <w:t xml:space="preserve">, not </w:t>
      </w:r>
      <w:r w:rsidR="00A46C20">
        <w:rPr>
          <w:rFonts w:cs="Calibri"/>
        </w:rPr>
        <w:t>funded</w:t>
      </w:r>
      <w:r>
        <w:rPr>
          <w:rFonts w:cs="Calibri"/>
        </w:rPr>
        <w:t xml:space="preserve">) </w:t>
      </w:r>
    </w:p>
    <w:p w14:paraId="6BF545EE" w14:textId="77777777" w:rsidR="00D772AA" w:rsidRPr="003365AD" w:rsidRDefault="00D772AA" w:rsidP="00D772AA">
      <w:pPr>
        <w:ind w:left="1440" w:hanging="720"/>
        <w:rPr>
          <w:rFonts w:cs="Calibri"/>
        </w:rPr>
      </w:pPr>
      <w:r>
        <w:rPr>
          <w:rFonts w:cs="Calibri"/>
          <w:i/>
          <w:iCs/>
        </w:rPr>
        <w:t xml:space="preserve">National Science Foundation, Global Centers (GC) Program #23-557, </w:t>
      </w:r>
      <w:r w:rsidRPr="003365AD">
        <w:rPr>
          <w:rFonts w:cs="Calibri"/>
        </w:rPr>
        <w:t>“Prosperity Through Power” (</w:t>
      </w:r>
      <w:r>
        <w:rPr>
          <w:rFonts w:cs="Calibri"/>
        </w:rPr>
        <w:t>Senior Personnel</w:t>
      </w:r>
      <w:r w:rsidRPr="003365AD">
        <w:rPr>
          <w:rFonts w:cs="Calibri"/>
        </w:rPr>
        <w:t>) (</w:t>
      </w:r>
      <w:r>
        <w:rPr>
          <w:rFonts w:cs="Calibri"/>
        </w:rPr>
        <w:t>submitted on 5/10/23; requested: $5,000,000</w:t>
      </w:r>
      <w:r w:rsidR="00A46C20">
        <w:rPr>
          <w:rFonts w:cs="Calibri"/>
        </w:rPr>
        <w:t>, not funded</w:t>
      </w:r>
      <w:r w:rsidRPr="003365AD">
        <w:rPr>
          <w:rFonts w:cs="Calibri"/>
        </w:rPr>
        <w:t>)</w:t>
      </w:r>
    </w:p>
    <w:p w14:paraId="3B88A4A9" w14:textId="77777777" w:rsidR="00536BFC" w:rsidRDefault="00AB3616" w:rsidP="00536BFC">
      <w:pPr>
        <w:ind w:left="1440" w:hanging="720"/>
        <w:rPr>
          <w:rFonts w:cs="Calibri"/>
        </w:rPr>
      </w:pPr>
      <w:r>
        <w:rPr>
          <w:rFonts w:cs="Calibri"/>
          <w:i/>
          <w:iCs/>
        </w:rPr>
        <w:t>Department of Energy 2022 Advanced Vehicle Technologies Funding</w:t>
      </w:r>
      <w:r w:rsidR="00536BFC">
        <w:rPr>
          <w:rFonts w:cs="Calibri"/>
          <w:i/>
          <w:iCs/>
        </w:rPr>
        <w:t xml:space="preserve"> </w:t>
      </w:r>
      <w:r w:rsidR="00536BFC">
        <w:rPr>
          <w:rFonts w:eastAsia="Times New Roman" w:cs="Calibri"/>
          <w:i/>
          <w:iCs/>
          <w:color w:val="000000"/>
        </w:rPr>
        <w:t>DE-FOA-0002611</w:t>
      </w:r>
      <w:r w:rsidR="00536BFC">
        <w:rPr>
          <w:rFonts w:cs="Calibri"/>
          <w:i/>
          <w:iCs/>
        </w:rPr>
        <w:t xml:space="preserve">, </w:t>
      </w:r>
      <w:r w:rsidR="00347523">
        <w:rPr>
          <w:rFonts w:cs="Calibri"/>
        </w:rPr>
        <w:t xml:space="preserve">“ACCESS: Accessible EV Mobility-on-Demand Solution for Serving Underserved Communities Equitably and Efficiently” </w:t>
      </w:r>
      <w:r>
        <w:rPr>
          <w:rFonts w:cs="Calibri"/>
        </w:rPr>
        <w:t xml:space="preserve"> (</w:t>
      </w:r>
      <w:r w:rsidR="00536BFC">
        <w:rPr>
          <w:rFonts w:cs="Calibri"/>
        </w:rPr>
        <w:t>Co-PI</w:t>
      </w:r>
      <w:r>
        <w:rPr>
          <w:rFonts w:cs="Calibri"/>
        </w:rPr>
        <w:t>) (</w:t>
      </w:r>
      <w:r w:rsidR="00536BFC">
        <w:rPr>
          <w:rFonts w:cs="Calibri"/>
        </w:rPr>
        <w:t>submitted on 3/27/2023; requested: $2,414,091</w:t>
      </w:r>
      <w:r w:rsidR="00A46C20">
        <w:rPr>
          <w:rFonts w:cs="Calibri"/>
        </w:rPr>
        <w:t>, not funded</w:t>
      </w:r>
      <w:r w:rsidR="00536BFC">
        <w:rPr>
          <w:rFonts w:cs="Calibri"/>
        </w:rPr>
        <w:t>)</w:t>
      </w:r>
    </w:p>
    <w:p w14:paraId="0421C223" w14:textId="77777777" w:rsidR="00536BFC" w:rsidRDefault="00536BFC" w:rsidP="00536BFC">
      <w:pPr>
        <w:ind w:left="1440" w:hanging="720"/>
        <w:rPr>
          <w:rFonts w:cs="Calibri"/>
          <w:i/>
          <w:iCs/>
        </w:rPr>
      </w:pPr>
      <w:r>
        <w:rPr>
          <w:rFonts w:cs="Calibri"/>
          <w:i/>
          <w:iCs/>
        </w:rPr>
        <w:t xml:space="preserve">Department of Energy, </w:t>
      </w:r>
      <w:r>
        <w:rPr>
          <w:rFonts w:eastAsia="Times New Roman" w:cs="Calibri"/>
          <w:i/>
          <w:iCs/>
          <w:color w:val="000000"/>
        </w:rPr>
        <w:t xml:space="preserve">DE-FOA-0002740, </w:t>
      </w:r>
      <w:r w:rsidR="00204291">
        <w:rPr>
          <w:rFonts w:eastAsia="Times New Roman" w:cs="Calibri"/>
          <w:i/>
          <w:iCs/>
          <w:color w:val="000000"/>
        </w:rPr>
        <w:t>“</w:t>
      </w:r>
      <w:r>
        <w:rPr>
          <w:rFonts w:eastAsia="Times New Roman" w:cs="Calibri"/>
          <w:color w:val="000000"/>
        </w:rPr>
        <w:t>REINFORCE: Northeast-Puerto Rico Energy Innovation Alliance for Outage Anticipation, Response and Self-healing Control During Abnormal Weather Events</w:t>
      </w:r>
      <w:r w:rsidR="00204291">
        <w:rPr>
          <w:rFonts w:eastAsia="Times New Roman" w:cs="Calibri"/>
          <w:color w:val="000000"/>
        </w:rPr>
        <w:t xml:space="preserve">” </w:t>
      </w:r>
      <w:r>
        <w:rPr>
          <w:rFonts w:eastAsia="Times New Roman" w:cs="Calibri"/>
          <w:color w:val="000000"/>
        </w:rPr>
        <w:t>(Co-PI) (submitted on 3/17/2023</w:t>
      </w:r>
      <w:r w:rsidR="00204291">
        <w:rPr>
          <w:rFonts w:eastAsia="Times New Roman" w:cs="Calibri"/>
          <w:color w:val="000000"/>
        </w:rPr>
        <w:t xml:space="preserve">; requested: </w:t>
      </w:r>
      <w:r w:rsidR="00204291" w:rsidRPr="00204291">
        <w:rPr>
          <w:rFonts w:cs="Calibri"/>
          <w:color w:val="212121"/>
        </w:rPr>
        <w:t>$49,962,835</w:t>
      </w:r>
      <w:r w:rsidR="00A46C20">
        <w:rPr>
          <w:rFonts w:cs="Calibri"/>
          <w:color w:val="212121"/>
        </w:rPr>
        <w:t>, not funded</w:t>
      </w:r>
      <w:r w:rsidR="003365AD" w:rsidRPr="00204291">
        <w:rPr>
          <w:rFonts w:eastAsia="Times New Roman" w:cs="Calibri"/>
          <w:color w:val="000000"/>
        </w:rPr>
        <w:t>)</w:t>
      </w:r>
    </w:p>
    <w:p w14:paraId="1E216AEB" w14:textId="77777777" w:rsidR="00536BFC" w:rsidRDefault="00536BFC" w:rsidP="00536BFC">
      <w:pPr>
        <w:ind w:left="1440" w:hanging="720"/>
        <w:rPr>
          <w:rFonts w:cs="Calibri"/>
        </w:rPr>
      </w:pPr>
      <w:r>
        <w:rPr>
          <w:rFonts w:cs="Calibri"/>
          <w:i/>
          <w:iCs/>
        </w:rPr>
        <w:t>Department of Energy, DE-FOA-0002828</w:t>
      </w:r>
      <w:r>
        <w:rPr>
          <w:rFonts w:cs="Calibri"/>
        </w:rPr>
        <w:t>, “Offshore Wind Blows Ashore: Investigating Community Acceptance of Offshore Wind's Onshore Presence and Grid Interconnection Points in New England, MidAtlantic, and Pacific Northwest</w:t>
      </w:r>
      <w:r w:rsidR="00204291">
        <w:rPr>
          <w:rFonts w:cs="Calibri"/>
        </w:rPr>
        <w:t xml:space="preserve">” </w:t>
      </w:r>
      <w:r>
        <w:rPr>
          <w:rFonts w:cs="Calibri"/>
        </w:rPr>
        <w:t>(Co-PI) (submitted on 3/27/2023; requested: $2,467,007</w:t>
      </w:r>
      <w:r w:rsidR="00A46C20">
        <w:rPr>
          <w:rFonts w:cs="Calibri"/>
        </w:rPr>
        <w:t>, not funded</w:t>
      </w:r>
      <w:r>
        <w:rPr>
          <w:rFonts w:cs="Calibri"/>
        </w:rPr>
        <w:t>)</w:t>
      </w:r>
    </w:p>
    <w:p w14:paraId="030F87AD" w14:textId="77777777" w:rsidR="00867071" w:rsidRDefault="00B1052F" w:rsidP="00867071">
      <w:pPr>
        <w:ind w:left="1440" w:hanging="720"/>
        <w:rPr>
          <w:rFonts w:cs="Calibri"/>
        </w:rPr>
      </w:pPr>
      <w:r>
        <w:rPr>
          <w:rFonts w:cs="Calibri"/>
          <w:i/>
          <w:iCs/>
        </w:rPr>
        <w:t>New England University Collaboration on Renewable and Sustainable Energy (NEUCORSE FY22).</w:t>
      </w:r>
      <w:r>
        <w:rPr>
          <w:rFonts w:cs="Calibri"/>
        </w:rPr>
        <w:t xml:space="preserve"> </w:t>
      </w:r>
      <w:r w:rsidR="00FC1ED2">
        <w:rPr>
          <w:rFonts w:cs="Calibri"/>
        </w:rPr>
        <w:t>“</w:t>
      </w:r>
      <w:r>
        <w:rPr>
          <w:rFonts w:cs="Calibri"/>
        </w:rPr>
        <w:t xml:space="preserve">CLEAN EARTH: </w:t>
      </w:r>
      <w:proofErr w:type="spellStart"/>
      <w:r>
        <w:rPr>
          <w:rFonts w:cs="Calibri"/>
        </w:rPr>
        <w:t>CoLlaboratory</w:t>
      </w:r>
      <w:proofErr w:type="spellEnd"/>
      <w:r>
        <w:rPr>
          <w:rFonts w:cs="Calibri"/>
        </w:rPr>
        <w:t xml:space="preserve"> of Environmental Advocacy, Net-</w:t>
      </w:r>
      <w:proofErr w:type="spellStart"/>
      <w:r>
        <w:rPr>
          <w:rFonts w:cs="Calibri"/>
        </w:rPr>
        <w:t>zEro</w:t>
      </w:r>
      <w:proofErr w:type="spellEnd"/>
      <w:r>
        <w:rPr>
          <w:rFonts w:cs="Calibri"/>
        </w:rPr>
        <w:t xml:space="preserve">-Carbon And Renewable </w:t>
      </w:r>
      <w:proofErr w:type="spellStart"/>
      <w:r>
        <w:rPr>
          <w:rFonts w:cs="Calibri"/>
        </w:rPr>
        <w:t>TecHnologies</w:t>
      </w:r>
      <w:proofErr w:type="spellEnd"/>
      <w:r w:rsidR="00FC1ED2">
        <w:rPr>
          <w:rFonts w:cs="Calibri"/>
        </w:rPr>
        <w:t>”</w:t>
      </w:r>
      <w:r>
        <w:rPr>
          <w:rFonts w:cs="Calibri"/>
        </w:rPr>
        <w:t xml:space="preserve"> (</w:t>
      </w:r>
      <w:r w:rsidR="00536BFC">
        <w:rPr>
          <w:rFonts w:cs="Calibri"/>
        </w:rPr>
        <w:t>Co-PI</w:t>
      </w:r>
      <w:r>
        <w:rPr>
          <w:rFonts w:cs="Calibri"/>
        </w:rPr>
        <w:t xml:space="preserve">) </w:t>
      </w:r>
      <w:r w:rsidR="003C0BB9">
        <w:rPr>
          <w:rFonts w:cs="Calibri"/>
        </w:rPr>
        <w:t>(</w:t>
      </w:r>
      <w:r w:rsidR="00D22CDD">
        <w:rPr>
          <w:rFonts w:cs="Calibri"/>
        </w:rPr>
        <w:t xml:space="preserve">awarded </w:t>
      </w:r>
      <w:r>
        <w:rPr>
          <w:rFonts w:cs="Calibri"/>
        </w:rPr>
        <w:t>$100,000)</w:t>
      </w:r>
    </w:p>
    <w:p w14:paraId="05D4A436" w14:textId="77777777" w:rsidR="00F85A3D" w:rsidRDefault="00F85A3D" w:rsidP="00F85A3D">
      <w:pPr>
        <w:ind w:left="1440" w:hanging="720"/>
        <w:rPr>
          <w:rFonts w:eastAsia="Times New Roman" w:cs="Calibri"/>
          <w:color w:val="000000"/>
        </w:rPr>
      </w:pPr>
      <w:r>
        <w:rPr>
          <w:rFonts w:cs="Calibri"/>
          <w:i/>
          <w:iCs/>
        </w:rPr>
        <w:t xml:space="preserve">National Science Foundation. </w:t>
      </w:r>
      <w:r>
        <w:rPr>
          <w:rFonts w:cs="Calibri"/>
        </w:rPr>
        <w:t>Division of Social and Economic Sciences. Proposal #2242183.</w:t>
      </w:r>
      <w:r>
        <w:rPr>
          <w:rFonts w:cs="Calibri"/>
          <w:i/>
          <w:iCs/>
        </w:rPr>
        <w:t xml:space="preserve"> </w:t>
      </w:r>
      <w:r>
        <w:rPr>
          <w:rFonts w:cs="Calibri"/>
        </w:rPr>
        <w:t>“Electoral impacts of utility-scale wind and solar energy development in the US states”</w:t>
      </w:r>
      <w:r>
        <w:rPr>
          <w:rFonts w:cs="Calibri"/>
          <w:i/>
          <w:iCs/>
        </w:rPr>
        <w:t xml:space="preserve"> (</w:t>
      </w:r>
      <w:r w:rsidR="00536BFC">
        <w:rPr>
          <w:rFonts w:cs="Calibri"/>
        </w:rPr>
        <w:t>Co-PI</w:t>
      </w:r>
      <w:r>
        <w:rPr>
          <w:rFonts w:cs="Calibri"/>
        </w:rPr>
        <w:t xml:space="preserve"> ) (</w:t>
      </w:r>
      <w:r>
        <w:rPr>
          <w:rFonts w:eastAsia="Times New Roman" w:cs="Calibri"/>
          <w:color w:val="000000"/>
        </w:rPr>
        <w:t>submitted on 8/15/2022; requested $603,561</w:t>
      </w:r>
      <w:r w:rsidR="00536BFC">
        <w:rPr>
          <w:rFonts w:eastAsia="Times New Roman" w:cs="Calibri"/>
          <w:color w:val="000000"/>
        </w:rPr>
        <w:t>;</w:t>
      </w:r>
      <w:r>
        <w:rPr>
          <w:rFonts w:eastAsia="Times New Roman" w:cs="Calibri"/>
          <w:color w:val="000000"/>
        </w:rPr>
        <w:t xml:space="preserve"> not funded)</w:t>
      </w:r>
    </w:p>
    <w:p w14:paraId="49AC4D1D" w14:textId="77777777" w:rsidR="00FC1ED2" w:rsidRDefault="00867071" w:rsidP="00FC1ED2">
      <w:pPr>
        <w:ind w:left="1440" w:hanging="720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i/>
          <w:iCs/>
          <w:color w:val="000000"/>
          <w:shd w:val="clear" w:color="auto" w:fill="FFFFFF"/>
        </w:rPr>
        <w:t>National Science Foundation Partnership for International Research and Education (PIRE) Inspired Climate Change and Clean Energy Research Challenges Competition</w:t>
      </w:r>
      <w:r>
        <w:rPr>
          <w:rFonts w:eastAsia="Times New Roman" w:cs="Calibri"/>
          <w:color w:val="000000"/>
          <w:shd w:val="clear" w:color="auto" w:fill="FFFFFF"/>
        </w:rPr>
        <w:t xml:space="preserve">. </w:t>
      </w:r>
      <w:r w:rsidR="00FC1ED2">
        <w:rPr>
          <w:rFonts w:eastAsia="Times New Roman" w:cs="Calibri"/>
          <w:color w:val="000000"/>
          <w:shd w:val="clear" w:color="auto" w:fill="FFFFFF"/>
        </w:rPr>
        <w:t>“</w:t>
      </w:r>
      <w:r>
        <w:rPr>
          <w:rFonts w:eastAsia="Times New Roman" w:cs="Calibri"/>
          <w:color w:val="000000"/>
          <w:shd w:val="clear" w:color="auto" w:fill="FFFFFF"/>
        </w:rPr>
        <w:t xml:space="preserve">Clean Energy SSEED: </w:t>
      </w:r>
      <w:r>
        <w:rPr>
          <w:rFonts w:eastAsia="Times New Roman" w:cs="Calibri"/>
          <w:color w:val="000000"/>
          <w:u w:val="single"/>
          <w:shd w:val="clear" w:color="auto" w:fill="FFFFFF"/>
        </w:rPr>
        <w:t>S</w:t>
      </w:r>
      <w:r>
        <w:rPr>
          <w:rFonts w:eastAsia="Times New Roman" w:cs="Calibri"/>
          <w:color w:val="000000"/>
          <w:shd w:val="clear" w:color="auto" w:fill="FFFFFF"/>
        </w:rPr>
        <w:t xml:space="preserve">cenarios for the future of </w:t>
      </w:r>
      <w:r>
        <w:rPr>
          <w:rFonts w:eastAsia="Times New Roman" w:cs="Calibri"/>
          <w:color w:val="000000"/>
          <w:u w:val="single"/>
          <w:shd w:val="clear" w:color="auto" w:fill="FFFFFF"/>
        </w:rPr>
        <w:t>S</w:t>
      </w:r>
      <w:r>
        <w:rPr>
          <w:rFonts w:eastAsia="Times New Roman" w:cs="Calibri"/>
          <w:color w:val="000000"/>
          <w:shd w:val="clear" w:color="auto" w:fill="FFFFFF"/>
        </w:rPr>
        <w:t xml:space="preserve">ustainable &amp; </w:t>
      </w:r>
      <w:r>
        <w:rPr>
          <w:rFonts w:eastAsia="Times New Roman" w:cs="Calibri"/>
          <w:color w:val="000000"/>
          <w:u w:val="single"/>
          <w:shd w:val="clear" w:color="auto" w:fill="FFFFFF"/>
        </w:rPr>
        <w:t>E</w:t>
      </w:r>
      <w:r>
        <w:rPr>
          <w:rFonts w:eastAsia="Times New Roman" w:cs="Calibri"/>
          <w:color w:val="000000"/>
          <w:shd w:val="clear" w:color="auto" w:fill="FFFFFF"/>
        </w:rPr>
        <w:t xml:space="preserve">quitable </w:t>
      </w:r>
      <w:r>
        <w:rPr>
          <w:rFonts w:eastAsia="Times New Roman" w:cs="Calibri"/>
          <w:color w:val="000000"/>
          <w:u w:val="single"/>
          <w:shd w:val="clear" w:color="auto" w:fill="FFFFFF"/>
        </w:rPr>
        <w:t>E</w:t>
      </w:r>
      <w:r>
        <w:rPr>
          <w:rFonts w:eastAsia="Times New Roman" w:cs="Calibri"/>
          <w:color w:val="000000"/>
          <w:shd w:val="clear" w:color="auto" w:fill="FFFFFF"/>
        </w:rPr>
        <w:t xml:space="preserve">nergy </w:t>
      </w:r>
      <w:r>
        <w:rPr>
          <w:rFonts w:eastAsia="Times New Roman" w:cs="Calibri"/>
          <w:color w:val="000000"/>
          <w:u w:val="single"/>
          <w:shd w:val="clear" w:color="auto" w:fill="FFFFFF"/>
        </w:rPr>
        <w:t>D</w:t>
      </w:r>
      <w:r>
        <w:rPr>
          <w:rFonts w:eastAsia="Times New Roman" w:cs="Calibri"/>
          <w:color w:val="000000"/>
          <w:shd w:val="clear" w:color="auto" w:fill="FFFFFF"/>
        </w:rPr>
        <w:t>evelopment</w:t>
      </w:r>
      <w:r w:rsidR="00FC1ED2">
        <w:rPr>
          <w:rFonts w:eastAsia="Times New Roman" w:cs="Calibri"/>
          <w:color w:val="000000"/>
          <w:shd w:val="clear" w:color="auto" w:fill="FFFFFF"/>
        </w:rPr>
        <w:t>”</w:t>
      </w:r>
      <w:r>
        <w:rPr>
          <w:rFonts w:eastAsia="Times New Roman" w:cs="Calibri"/>
          <w:color w:val="000000"/>
          <w:shd w:val="clear" w:color="auto" w:fill="FFFFFF"/>
        </w:rPr>
        <w:t xml:space="preserve"> (</w:t>
      </w:r>
      <w:r w:rsidR="00536BFC">
        <w:rPr>
          <w:rFonts w:eastAsia="Times New Roman" w:cs="Calibri"/>
          <w:color w:val="000000"/>
          <w:shd w:val="clear" w:color="auto" w:fill="FFFFFF"/>
        </w:rPr>
        <w:t>Co-PI</w:t>
      </w:r>
      <w:r>
        <w:rPr>
          <w:rFonts w:eastAsia="Times New Roman" w:cs="Calibri"/>
          <w:color w:val="000000"/>
          <w:shd w:val="clear" w:color="auto" w:fill="FFFFFF"/>
        </w:rPr>
        <w:t xml:space="preserve">) (applied with EOI </w:t>
      </w:r>
      <w:r w:rsidR="000B0BEF">
        <w:rPr>
          <w:rFonts w:eastAsia="Times New Roman" w:cs="Calibri"/>
          <w:color w:val="000000"/>
          <w:shd w:val="clear" w:color="auto" w:fill="FFFFFF"/>
        </w:rPr>
        <w:t xml:space="preserve">in </w:t>
      </w:r>
      <w:r>
        <w:rPr>
          <w:rFonts w:eastAsia="Times New Roman" w:cs="Calibri"/>
          <w:color w:val="000000"/>
          <w:shd w:val="clear" w:color="auto" w:fill="FFFFFF"/>
        </w:rPr>
        <w:t>February 2022</w:t>
      </w:r>
      <w:r w:rsidR="00536BFC">
        <w:rPr>
          <w:rFonts w:eastAsia="Times New Roman" w:cs="Calibri"/>
          <w:color w:val="000000"/>
          <w:shd w:val="clear" w:color="auto" w:fill="FFFFFF"/>
        </w:rPr>
        <w:t>;</w:t>
      </w:r>
      <w:r>
        <w:rPr>
          <w:rFonts w:eastAsia="Times New Roman" w:cs="Calibri"/>
          <w:color w:val="000000"/>
          <w:shd w:val="clear" w:color="auto" w:fill="FFFFFF"/>
        </w:rPr>
        <w:t xml:space="preserve"> not funded)</w:t>
      </w:r>
    </w:p>
    <w:p w14:paraId="7217236B" w14:textId="77777777" w:rsidR="00FC1ED2" w:rsidRDefault="00FC1ED2" w:rsidP="00FC1ED2">
      <w:pPr>
        <w:ind w:left="1440" w:hanging="720"/>
        <w:rPr>
          <w:rFonts w:eastAsia="Times New Roman" w:cs="Calibri"/>
          <w:color w:val="000000"/>
          <w:shd w:val="clear" w:color="auto" w:fill="FFFFFF"/>
        </w:rPr>
      </w:pPr>
      <w:r>
        <w:rPr>
          <w:rFonts w:cs="Calibri"/>
          <w:i/>
          <w:iCs/>
        </w:rPr>
        <w:t>MIT Sea Grant (Northeast Sea Grant Consortium, US Department of Energy, NOAA Northeast Fisheries Science Center) for Advancing Research for the Co-existence of Fishing, Coastal Communities and Regional Ocean Renewable Energies. “</w:t>
      </w:r>
      <w:r>
        <w:rPr>
          <w:rFonts w:cs="Calibri"/>
        </w:rPr>
        <w:t>Planning Offshore Wind Energy Resilience (POWER) Portal: A Community-Based Decision Framework and Mapping Tool for the New Blue Economy” (</w:t>
      </w:r>
      <w:r w:rsidR="00536BFC">
        <w:rPr>
          <w:rFonts w:cs="Calibri"/>
        </w:rPr>
        <w:t>Co-PI</w:t>
      </w:r>
      <w:r>
        <w:rPr>
          <w:rFonts w:cs="Calibri"/>
        </w:rPr>
        <w:t>) (</w:t>
      </w:r>
      <w:r w:rsidR="00536BFC">
        <w:rPr>
          <w:rFonts w:cs="Calibri"/>
        </w:rPr>
        <w:t>submitted in</w:t>
      </w:r>
      <w:r w:rsidR="000B0BEF">
        <w:rPr>
          <w:rFonts w:cs="Calibri"/>
        </w:rPr>
        <w:t xml:space="preserve"> </w:t>
      </w:r>
      <w:r>
        <w:rPr>
          <w:rFonts w:cs="Calibri"/>
        </w:rPr>
        <w:t>May 2021</w:t>
      </w:r>
      <w:r w:rsidR="00536BFC">
        <w:rPr>
          <w:rFonts w:cs="Calibri"/>
        </w:rPr>
        <w:t>;</w:t>
      </w:r>
      <w:r>
        <w:rPr>
          <w:rFonts w:cs="Calibri"/>
        </w:rPr>
        <w:t xml:space="preserve"> requested</w:t>
      </w:r>
      <w:r w:rsidR="00536BFC">
        <w:rPr>
          <w:rFonts w:cs="Calibri"/>
        </w:rPr>
        <w:t xml:space="preserve">: </w:t>
      </w:r>
      <w:r>
        <w:rPr>
          <w:rFonts w:cs="Calibri"/>
        </w:rPr>
        <w:t>$200,000, not funded)</w:t>
      </w:r>
    </w:p>
    <w:p w14:paraId="7CB6C53D" w14:textId="77777777" w:rsidR="009E6F70" w:rsidRDefault="009E6F70" w:rsidP="00867071">
      <w:pPr>
        <w:ind w:left="1440" w:hanging="720"/>
        <w:rPr>
          <w:rFonts w:eastAsia="Times New Roman" w:cs="Calibri"/>
          <w:color w:val="000000"/>
          <w:shd w:val="clear" w:color="auto" w:fill="FFFFFF"/>
        </w:rPr>
      </w:pPr>
      <w:r>
        <w:rPr>
          <w:rFonts w:eastAsia="Times New Roman" w:cs="Calibri"/>
          <w:i/>
          <w:iCs/>
          <w:color w:val="000000"/>
          <w:shd w:val="clear" w:color="auto" w:fill="FFFFFF"/>
        </w:rPr>
        <w:lastRenderedPageBreak/>
        <w:t>National Science Foundation Research Traineeship (NRT) Program #19</w:t>
      </w:r>
      <w:r>
        <w:rPr>
          <w:rFonts w:eastAsia="Times New Roman" w:cs="Calibri"/>
          <w:color w:val="000000"/>
          <w:shd w:val="clear" w:color="auto" w:fill="FFFFFF"/>
        </w:rPr>
        <w:t>-522</w:t>
      </w:r>
      <w:r w:rsidR="00FC1ED2">
        <w:rPr>
          <w:rFonts w:eastAsia="Times New Roman" w:cs="Calibri"/>
          <w:color w:val="000000"/>
          <w:shd w:val="clear" w:color="auto" w:fill="FFFFFF"/>
        </w:rPr>
        <w:t>. “</w:t>
      </w:r>
      <w:r>
        <w:rPr>
          <w:rFonts w:cs="Calibri"/>
        </w:rPr>
        <w:t>H2Fellows: A Convergent Approach to Training in Hydrogen</w:t>
      </w:r>
      <w:r w:rsidR="00FC1ED2">
        <w:rPr>
          <w:rFonts w:cs="Calibri"/>
        </w:rPr>
        <w:t>”</w:t>
      </w:r>
      <w:r w:rsidR="00AF2887">
        <w:rPr>
          <w:rFonts w:cs="Calibri"/>
        </w:rPr>
        <w:t xml:space="preserve"> (</w:t>
      </w:r>
      <w:r w:rsidR="00536BFC">
        <w:rPr>
          <w:rFonts w:cs="Calibri"/>
        </w:rPr>
        <w:t xml:space="preserve">Co-PI) </w:t>
      </w:r>
      <w:r w:rsidR="00AF2887">
        <w:rPr>
          <w:rFonts w:cs="Calibri"/>
        </w:rPr>
        <w:t>(</w:t>
      </w:r>
      <w:r w:rsidR="00536BFC">
        <w:rPr>
          <w:rFonts w:cs="Calibri"/>
        </w:rPr>
        <w:t xml:space="preserve">submitted </w:t>
      </w:r>
      <w:r w:rsidR="000B0BEF">
        <w:rPr>
          <w:rFonts w:cs="Calibri"/>
        </w:rPr>
        <w:t xml:space="preserve">in </w:t>
      </w:r>
      <w:r w:rsidR="004E045C">
        <w:rPr>
          <w:rFonts w:cs="Calibri"/>
        </w:rPr>
        <w:t>August 2020</w:t>
      </w:r>
      <w:r w:rsidR="00536BFC">
        <w:rPr>
          <w:rFonts w:cs="Calibri"/>
        </w:rPr>
        <w:t>;</w:t>
      </w:r>
      <w:r w:rsidR="00AF2887">
        <w:rPr>
          <w:rFonts w:cs="Calibri"/>
        </w:rPr>
        <w:t xml:space="preserve"> not funded)</w:t>
      </w:r>
    </w:p>
    <w:p w14:paraId="0AB9C1A7" w14:textId="77777777" w:rsidR="00867071" w:rsidRPr="00B25A3B" w:rsidRDefault="00867071" w:rsidP="00867071">
      <w:pPr>
        <w:ind w:left="1440" w:hanging="720"/>
        <w:rPr>
          <w:bCs/>
        </w:rPr>
      </w:pPr>
      <w:r>
        <w:rPr>
          <w:rFonts w:cs="Calibri"/>
          <w:i/>
          <w:iCs/>
        </w:rPr>
        <w:t>National Science Foundation Grant Program #18-545, Proposal</w:t>
      </w:r>
      <w:r w:rsidRPr="00462804">
        <w:rPr>
          <w:rFonts w:cs="Calibri"/>
          <w:i/>
          <w:iCs/>
        </w:rPr>
        <w:t xml:space="preserve"> # 1855930</w:t>
      </w:r>
      <w:r w:rsidRPr="00462804">
        <w:rPr>
          <w:rFonts w:cs="Calibri"/>
        </w:rPr>
        <w:t>.</w:t>
      </w:r>
      <w:r w:rsidRPr="00462804">
        <w:rPr>
          <w:rFonts w:cs="Calibri"/>
          <w:iCs/>
        </w:rPr>
        <w:t xml:space="preserve"> </w:t>
      </w:r>
      <w:r w:rsidR="00FC1ED2">
        <w:rPr>
          <w:rFonts w:cs="Calibri"/>
          <w:iCs/>
        </w:rPr>
        <w:t>“</w:t>
      </w:r>
      <w:r w:rsidRPr="00462804">
        <w:rPr>
          <w:rFonts w:cs="Calibri"/>
          <w:iCs/>
        </w:rPr>
        <w:t>INFEWS/T2: Towards a Resilient</w:t>
      </w:r>
      <w:r w:rsidRPr="004E4C9E">
        <w:rPr>
          <w:rFonts w:cs="Calibri"/>
          <w:iCs/>
        </w:rPr>
        <w:t xml:space="preserve"> and Sustainable Food, Bioenergy, Water and Biodiversity (FEWB) System in Northeastern United States</w:t>
      </w:r>
      <w:r w:rsidRPr="00867071">
        <w:rPr>
          <w:rFonts w:cs="Calibri"/>
          <w:i/>
        </w:rPr>
        <w:t>.</w:t>
      </w:r>
      <w:r w:rsidR="00FC1ED2">
        <w:rPr>
          <w:rFonts w:cs="Calibri"/>
          <w:i/>
        </w:rPr>
        <w:t>”</w:t>
      </w:r>
      <w:r w:rsidRPr="00867071">
        <w:rPr>
          <w:rFonts w:cs="Calibri"/>
          <w:i/>
        </w:rPr>
        <w:t xml:space="preserve"> </w:t>
      </w:r>
      <w:r>
        <w:rPr>
          <w:bCs/>
        </w:rPr>
        <w:t>(</w:t>
      </w:r>
      <w:r w:rsidR="00536BFC">
        <w:rPr>
          <w:bCs/>
        </w:rPr>
        <w:t>co-PI</w:t>
      </w:r>
      <w:r>
        <w:rPr>
          <w:bCs/>
        </w:rPr>
        <w:t>)</w:t>
      </w:r>
      <w:r w:rsidRPr="00867071">
        <w:rPr>
          <w:rFonts w:cs="Calibri"/>
          <w:i/>
        </w:rPr>
        <w:t xml:space="preserve"> (</w:t>
      </w:r>
      <w:r w:rsidR="00536BFC">
        <w:rPr>
          <w:rFonts w:cs="Calibri"/>
          <w:iCs/>
        </w:rPr>
        <w:t>submitted in</w:t>
      </w:r>
      <w:r w:rsidR="000B0BEF">
        <w:rPr>
          <w:rFonts w:cs="Calibri"/>
          <w:iCs/>
        </w:rPr>
        <w:t xml:space="preserve"> </w:t>
      </w:r>
      <w:r w:rsidRPr="005A6C83">
        <w:rPr>
          <w:rFonts w:cs="Calibri"/>
          <w:iCs/>
        </w:rPr>
        <w:t>September</w:t>
      </w:r>
      <w:r w:rsidRPr="00867071">
        <w:rPr>
          <w:rFonts w:cs="Calibri"/>
        </w:rPr>
        <w:t xml:space="preserve"> 2018</w:t>
      </w:r>
      <w:r w:rsidR="00536BFC">
        <w:rPr>
          <w:rFonts w:cs="Calibri"/>
        </w:rPr>
        <w:t>;</w:t>
      </w:r>
      <w:r w:rsidR="00CA5A4A">
        <w:rPr>
          <w:rFonts w:cs="Calibri"/>
        </w:rPr>
        <w:t xml:space="preserve"> requested</w:t>
      </w:r>
      <w:r w:rsidR="00536BFC">
        <w:rPr>
          <w:rFonts w:cs="Calibri"/>
        </w:rPr>
        <w:t xml:space="preserve">: </w:t>
      </w:r>
      <w:r w:rsidR="00CA5A4A" w:rsidRPr="00C94B19">
        <w:rPr>
          <w:rFonts w:cs="Calibri"/>
        </w:rPr>
        <w:t>$2,499,720</w:t>
      </w:r>
      <w:r w:rsidR="00536BFC">
        <w:rPr>
          <w:rFonts w:cs="Calibri"/>
        </w:rPr>
        <w:t>;</w:t>
      </w:r>
      <w:r w:rsidR="005A6C83" w:rsidRPr="00C94B19">
        <w:rPr>
          <w:rFonts w:cs="Calibri"/>
        </w:rPr>
        <w:t xml:space="preserve"> </w:t>
      </w:r>
      <w:r w:rsidRPr="00C94B19">
        <w:rPr>
          <w:rFonts w:cs="Calibri"/>
        </w:rPr>
        <w:t>not</w:t>
      </w:r>
      <w:r w:rsidRPr="00867071">
        <w:rPr>
          <w:rFonts w:cs="Calibri"/>
        </w:rPr>
        <w:t xml:space="preserve"> funded) </w:t>
      </w:r>
    </w:p>
    <w:p w14:paraId="1346ED53" w14:textId="77777777" w:rsidR="00867071" w:rsidRPr="00B25A3B" w:rsidRDefault="00867071" w:rsidP="00867071">
      <w:pPr>
        <w:ind w:left="1440" w:hanging="720"/>
        <w:rPr>
          <w:bCs/>
        </w:rPr>
      </w:pPr>
      <w:r w:rsidRPr="00141054">
        <w:rPr>
          <w:bCs/>
          <w:i/>
        </w:rPr>
        <w:t>National Science Foundation Grant</w:t>
      </w:r>
      <w:r>
        <w:rPr>
          <w:bCs/>
          <w:i/>
        </w:rPr>
        <w:t xml:space="preserve"> Program #16-524, Proposal # 1739821</w:t>
      </w:r>
      <w:r>
        <w:rPr>
          <w:bCs/>
        </w:rPr>
        <w:t xml:space="preserve">. </w:t>
      </w:r>
      <w:r w:rsidR="00FC1ED2">
        <w:rPr>
          <w:bCs/>
        </w:rPr>
        <w:t>“</w:t>
      </w:r>
      <w:r>
        <w:rPr>
          <w:bCs/>
        </w:rPr>
        <w:t xml:space="preserve">INFEWS/T2: An Interoperable Real-Time </w:t>
      </w:r>
      <w:proofErr w:type="spellStart"/>
      <w:r>
        <w:rPr>
          <w:bCs/>
        </w:rPr>
        <w:t>CyberGIS</w:t>
      </w:r>
      <w:proofErr w:type="spellEnd"/>
      <w:r>
        <w:rPr>
          <w:bCs/>
        </w:rPr>
        <w:t xml:space="preserve"> Decision-Support System for Effective Bioenergy Land Resources Management</w:t>
      </w:r>
      <w:r w:rsidR="00FC1ED2">
        <w:rPr>
          <w:bCs/>
        </w:rPr>
        <w:t xml:space="preserve">” </w:t>
      </w:r>
      <w:r>
        <w:rPr>
          <w:bCs/>
        </w:rPr>
        <w:t>(</w:t>
      </w:r>
      <w:r w:rsidR="00536BFC">
        <w:rPr>
          <w:bCs/>
        </w:rPr>
        <w:t>Co-PI</w:t>
      </w:r>
      <w:r>
        <w:rPr>
          <w:bCs/>
        </w:rPr>
        <w:t>) (</w:t>
      </w:r>
      <w:r w:rsidR="00536BFC">
        <w:rPr>
          <w:bCs/>
        </w:rPr>
        <w:t>submitted in</w:t>
      </w:r>
      <w:r w:rsidR="000B0BEF">
        <w:rPr>
          <w:bCs/>
        </w:rPr>
        <w:t xml:space="preserve"> </w:t>
      </w:r>
      <w:r>
        <w:rPr>
          <w:bCs/>
        </w:rPr>
        <w:t>March 201</w:t>
      </w:r>
      <w:r w:rsidR="005337C8">
        <w:rPr>
          <w:bCs/>
        </w:rPr>
        <w:t>6</w:t>
      </w:r>
      <w:r w:rsidR="00536BFC">
        <w:rPr>
          <w:bCs/>
        </w:rPr>
        <w:t xml:space="preserve">; </w:t>
      </w:r>
      <w:r w:rsidR="005337C8">
        <w:rPr>
          <w:bCs/>
        </w:rPr>
        <w:t>requested</w:t>
      </w:r>
      <w:r w:rsidR="00536BFC">
        <w:rPr>
          <w:bCs/>
        </w:rPr>
        <w:t>:</w:t>
      </w:r>
      <w:r w:rsidR="005337C8">
        <w:rPr>
          <w:bCs/>
        </w:rPr>
        <w:t xml:space="preserve"> 2,224,988</w:t>
      </w:r>
      <w:r w:rsidR="00536BFC">
        <w:rPr>
          <w:bCs/>
        </w:rPr>
        <w:t>;</w:t>
      </w:r>
      <w:r>
        <w:rPr>
          <w:bCs/>
        </w:rPr>
        <w:t xml:space="preserve"> not funded)</w:t>
      </w:r>
    </w:p>
    <w:p w14:paraId="230B51D6" w14:textId="77777777" w:rsidR="00867071" w:rsidRDefault="00867071" w:rsidP="00867071">
      <w:pPr>
        <w:ind w:left="1440" w:hanging="720"/>
        <w:rPr>
          <w:rFonts w:cs="Calibri"/>
          <w:bCs/>
        </w:rPr>
      </w:pPr>
      <w:r w:rsidRPr="002958B6">
        <w:rPr>
          <w:rFonts w:cs="Calibri"/>
          <w:i/>
          <w:iCs/>
        </w:rPr>
        <w:t>U.S. Department of State, Program of Research and Training for Eastern Europe and the Former Soviet Union Title VIII Research Grant</w:t>
      </w:r>
      <w:r w:rsidRPr="002958B6">
        <w:rPr>
          <w:rFonts w:cs="Calibri"/>
          <w:iCs/>
        </w:rPr>
        <w:t xml:space="preserve"> (sponsored by University of Delaware)</w:t>
      </w:r>
      <w:r w:rsidR="00FC1ED2">
        <w:rPr>
          <w:rFonts w:cs="Calibri"/>
          <w:iCs/>
        </w:rPr>
        <w:t>.</w:t>
      </w:r>
      <w:r w:rsidR="001F2811">
        <w:rPr>
          <w:rFonts w:cs="Calibri"/>
          <w:iCs/>
        </w:rPr>
        <w:t xml:space="preserve"> “</w:t>
      </w:r>
      <w:r w:rsidR="001F2811" w:rsidRPr="00C00E31">
        <w:rPr>
          <w:bCs/>
          <w:noProof/>
          <w:spacing w:val="-2"/>
        </w:rPr>
        <w:t>Banking the “</w:t>
      </w:r>
      <w:r w:rsidR="001F2811">
        <w:rPr>
          <w:bCs/>
          <w:noProof/>
          <w:spacing w:val="-2"/>
        </w:rPr>
        <w:t>U</w:t>
      </w:r>
      <w:r w:rsidR="001F2811" w:rsidRPr="00C00E31">
        <w:rPr>
          <w:bCs/>
          <w:noProof/>
          <w:spacing w:val="-2"/>
        </w:rPr>
        <w:t xml:space="preserve">nbankable”, </w:t>
      </w:r>
      <w:r w:rsidR="001F2811">
        <w:rPr>
          <w:bCs/>
          <w:noProof/>
          <w:spacing w:val="-2"/>
        </w:rPr>
        <w:t>E</w:t>
      </w:r>
      <w:r w:rsidR="001F2811" w:rsidRPr="00C00E31">
        <w:rPr>
          <w:bCs/>
          <w:noProof/>
          <w:spacing w:val="-2"/>
        </w:rPr>
        <w:t>mpowering the “</w:t>
      </w:r>
      <w:r w:rsidR="001F2811">
        <w:rPr>
          <w:bCs/>
          <w:noProof/>
          <w:spacing w:val="-2"/>
        </w:rPr>
        <w:t>P</w:t>
      </w:r>
      <w:r w:rsidR="001F2811" w:rsidRPr="00C00E31">
        <w:rPr>
          <w:bCs/>
          <w:noProof/>
          <w:spacing w:val="-2"/>
        </w:rPr>
        <w:t xml:space="preserve">owerless”: Microfinance, </w:t>
      </w:r>
      <w:r w:rsidR="001F2811">
        <w:rPr>
          <w:bCs/>
          <w:noProof/>
          <w:spacing w:val="-2"/>
        </w:rPr>
        <w:t>S</w:t>
      </w:r>
      <w:r w:rsidR="001F2811" w:rsidRPr="00C00E31">
        <w:rPr>
          <w:bCs/>
          <w:noProof/>
          <w:spacing w:val="-2"/>
        </w:rPr>
        <w:t xml:space="preserve">ocial </w:t>
      </w:r>
      <w:r w:rsidR="001F2811">
        <w:rPr>
          <w:bCs/>
          <w:noProof/>
          <w:spacing w:val="-2"/>
        </w:rPr>
        <w:t>C</w:t>
      </w:r>
      <w:r w:rsidR="001F2811" w:rsidRPr="00C00E31">
        <w:rPr>
          <w:bCs/>
          <w:noProof/>
          <w:spacing w:val="-2"/>
        </w:rPr>
        <w:t xml:space="preserve">apital, and </w:t>
      </w:r>
      <w:r w:rsidR="001F2811">
        <w:rPr>
          <w:bCs/>
          <w:noProof/>
          <w:spacing w:val="-2"/>
        </w:rPr>
        <w:t>D</w:t>
      </w:r>
      <w:r w:rsidR="001F2811" w:rsidRPr="00C00E31">
        <w:rPr>
          <w:bCs/>
          <w:noProof/>
          <w:spacing w:val="-2"/>
        </w:rPr>
        <w:t>emocracy in Central Asia and the Caucasus</w:t>
      </w:r>
      <w:r w:rsidR="001F2811">
        <w:rPr>
          <w:bCs/>
          <w:noProof/>
          <w:spacing w:val="-2"/>
        </w:rPr>
        <w:t xml:space="preserve">” </w:t>
      </w:r>
      <w:r w:rsidRPr="002958B6">
        <w:rPr>
          <w:rFonts w:cs="Calibri"/>
          <w:iCs/>
        </w:rPr>
        <w:t>2010-2011</w:t>
      </w:r>
      <w:r w:rsidR="008D066E">
        <w:rPr>
          <w:rFonts w:cs="Calibri"/>
          <w:iCs/>
        </w:rPr>
        <w:t xml:space="preserve"> (</w:t>
      </w:r>
      <w:r w:rsidR="005A6C83">
        <w:rPr>
          <w:rFonts w:cs="Calibri"/>
          <w:iCs/>
        </w:rPr>
        <w:t xml:space="preserve">awarded </w:t>
      </w:r>
      <w:r w:rsidR="008D066E">
        <w:rPr>
          <w:rFonts w:cs="Calibri"/>
          <w:iCs/>
        </w:rPr>
        <w:t>$18,750</w:t>
      </w:r>
      <w:r w:rsidR="00212ECD">
        <w:rPr>
          <w:rFonts w:cs="Calibri"/>
          <w:iCs/>
        </w:rPr>
        <w:t>)</w:t>
      </w:r>
    </w:p>
    <w:p w14:paraId="044F3991" w14:textId="77777777" w:rsidR="00867071" w:rsidRDefault="00867071" w:rsidP="00867071">
      <w:pPr>
        <w:ind w:left="1440" w:hanging="720"/>
        <w:rPr>
          <w:rFonts w:cs="Calibri"/>
          <w:iCs/>
        </w:rPr>
      </w:pPr>
      <w:r w:rsidRPr="002958B6">
        <w:rPr>
          <w:rFonts w:cs="Calibri"/>
          <w:i/>
          <w:iCs/>
        </w:rPr>
        <w:t>International Research and Exchange Board (IREX) Short-Term Travel Grant</w:t>
      </w:r>
      <w:r w:rsidRPr="002958B6">
        <w:rPr>
          <w:rFonts w:cs="Calibri"/>
          <w:iCs/>
        </w:rPr>
        <w:t xml:space="preserve"> 2010-2011 (</w:t>
      </w:r>
      <w:r w:rsidR="005A6C83">
        <w:rPr>
          <w:rFonts w:cs="Calibri"/>
          <w:iCs/>
        </w:rPr>
        <w:t>awarded</w:t>
      </w:r>
      <w:r w:rsidRPr="002958B6">
        <w:rPr>
          <w:rFonts w:cs="Calibri"/>
          <w:iCs/>
        </w:rPr>
        <w:t xml:space="preserve"> but declined)</w:t>
      </w:r>
    </w:p>
    <w:p w14:paraId="6E601357" w14:textId="77777777" w:rsidR="0035322D" w:rsidRDefault="0035322D" w:rsidP="0035322D">
      <w:pPr>
        <w:ind w:left="1440" w:hanging="720"/>
        <w:rPr>
          <w:bCs/>
          <w:noProof/>
          <w:spacing w:val="-2"/>
        </w:rPr>
      </w:pPr>
      <w:r>
        <w:rPr>
          <w:rFonts w:cs="Calibri"/>
          <w:i/>
          <w:iCs/>
        </w:rPr>
        <w:t xml:space="preserve">Smith Richardson Foundation, </w:t>
      </w:r>
      <w:r>
        <w:rPr>
          <w:rFonts w:cs="Calibri"/>
          <w:iCs/>
        </w:rPr>
        <w:t>“</w:t>
      </w:r>
      <w:r w:rsidRPr="00C00E31">
        <w:rPr>
          <w:bCs/>
          <w:noProof/>
          <w:spacing w:val="-2"/>
        </w:rPr>
        <w:t>Banking the “</w:t>
      </w:r>
      <w:r w:rsidR="001F2811">
        <w:rPr>
          <w:bCs/>
          <w:noProof/>
          <w:spacing w:val="-2"/>
        </w:rPr>
        <w:t>U</w:t>
      </w:r>
      <w:r w:rsidRPr="00C00E31">
        <w:rPr>
          <w:bCs/>
          <w:noProof/>
          <w:spacing w:val="-2"/>
        </w:rPr>
        <w:t xml:space="preserve">nbankable”, </w:t>
      </w:r>
      <w:r w:rsidR="001F2811">
        <w:rPr>
          <w:bCs/>
          <w:noProof/>
          <w:spacing w:val="-2"/>
        </w:rPr>
        <w:t>E</w:t>
      </w:r>
      <w:r w:rsidRPr="00C00E31">
        <w:rPr>
          <w:bCs/>
          <w:noProof/>
          <w:spacing w:val="-2"/>
        </w:rPr>
        <w:t>mpowering the “</w:t>
      </w:r>
      <w:r w:rsidR="001F2811">
        <w:rPr>
          <w:bCs/>
          <w:noProof/>
          <w:spacing w:val="-2"/>
        </w:rPr>
        <w:t>P</w:t>
      </w:r>
      <w:r w:rsidRPr="00C00E31">
        <w:rPr>
          <w:bCs/>
          <w:noProof/>
          <w:spacing w:val="-2"/>
        </w:rPr>
        <w:t xml:space="preserve">owerless”: Microfinance, </w:t>
      </w:r>
      <w:r w:rsidR="001F2811">
        <w:rPr>
          <w:bCs/>
          <w:noProof/>
          <w:spacing w:val="-2"/>
        </w:rPr>
        <w:t>S</w:t>
      </w:r>
      <w:r w:rsidRPr="00C00E31">
        <w:rPr>
          <w:bCs/>
          <w:noProof/>
          <w:spacing w:val="-2"/>
        </w:rPr>
        <w:t xml:space="preserve">ocial </w:t>
      </w:r>
      <w:r w:rsidR="001F2811">
        <w:rPr>
          <w:bCs/>
          <w:noProof/>
          <w:spacing w:val="-2"/>
        </w:rPr>
        <w:t>C</w:t>
      </w:r>
      <w:r w:rsidRPr="00C00E31">
        <w:rPr>
          <w:bCs/>
          <w:noProof/>
          <w:spacing w:val="-2"/>
        </w:rPr>
        <w:t xml:space="preserve">apital, and </w:t>
      </w:r>
      <w:r w:rsidR="001F2811">
        <w:rPr>
          <w:bCs/>
          <w:noProof/>
          <w:spacing w:val="-2"/>
        </w:rPr>
        <w:t>D</w:t>
      </w:r>
      <w:r w:rsidRPr="00C00E31">
        <w:rPr>
          <w:bCs/>
          <w:noProof/>
          <w:spacing w:val="-2"/>
        </w:rPr>
        <w:t>emocracy in Central Asia and the Caucasus</w:t>
      </w:r>
      <w:r>
        <w:rPr>
          <w:bCs/>
          <w:noProof/>
          <w:spacing w:val="-2"/>
        </w:rPr>
        <w:t>” 2009-2010 (</w:t>
      </w:r>
      <w:r w:rsidR="00FC1ED2">
        <w:rPr>
          <w:bCs/>
          <w:noProof/>
          <w:spacing w:val="-2"/>
        </w:rPr>
        <w:t>requested</w:t>
      </w:r>
      <w:r w:rsidR="00536BFC">
        <w:rPr>
          <w:bCs/>
          <w:noProof/>
          <w:spacing w:val="-2"/>
        </w:rPr>
        <w:t>:</w:t>
      </w:r>
      <w:r>
        <w:rPr>
          <w:bCs/>
          <w:noProof/>
          <w:spacing w:val="-2"/>
        </w:rPr>
        <w:t xml:space="preserve"> $59,911</w:t>
      </w:r>
      <w:r w:rsidR="00536BFC">
        <w:rPr>
          <w:bCs/>
          <w:noProof/>
          <w:spacing w:val="-2"/>
        </w:rPr>
        <w:t>;</w:t>
      </w:r>
      <w:r>
        <w:rPr>
          <w:bCs/>
          <w:noProof/>
          <w:spacing w:val="-2"/>
        </w:rPr>
        <w:t xml:space="preserve"> not funded)</w:t>
      </w:r>
    </w:p>
    <w:p w14:paraId="76D2DC20" w14:textId="77777777" w:rsidR="0035322D" w:rsidRPr="001F2811" w:rsidRDefault="0035322D" w:rsidP="001F2811">
      <w:pPr>
        <w:ind w:left="1440" w:hanging="720"/>
        <w:rPr>
          <w:rFonts w:cs="Calibri"/>
          <w:bCs/>
        </w:rPr>
      </w:pPr>
      <w:r>
        <w:rPr>
          <w:rFonts w:cs="Calibri"/>
          <w:i/>
          <w:iCs/>
        </w:rPr>
        <w:t xml:space="preserve">National Science Foundation, </w:t>
      </w:r>
      <w:r w:rsidRPr="00C00E31">
        <w:rPr>
          <w:bCs/>
          <w:noProof/>
          <w:spacing w:val="-2"/>
        </w:rPr>
        <w:t>Banking the “</w:t>
      </w:r>
      <w:r w:rsidR="001F2811">
        <w:rPr>
          <w:bCs/>
          <w:noProof/>
          <w:spacing w:val="-2"/>
        </w:rPr>
        <w:t>U</w:t>
      </w:r>
      <w:r w:rsidRPr="00C00E31">
        <w:rPr>
          <w:bCs/>
          <w:noProof/>
          <w:spacing w:val="-2"/>
        </w:rPr>
        <w:t xml:space="preserve">nbankable”, </w:t>
      </w:r>
      <w:r w:rsidR="001F2811">
        <w:rPr>
          <w:bCs/>
          <w:noProof/>
          <w:spacing w:val="-2"/>
        </w:rPr>
        <w:t>E</w:t>
      </w:r>
      <w:r w:rsidRPr="00C00E31">
        <w:rPr>
          <w:bCs/>
          <w:noProof/>
          <w:spacing w:val="-2"/>
        </w:rPr>
        <w:t>mpowering the “</w:t>
      </w:r>
      <w:r w:rsidR="001F2811">
        <w:rPr>
          <w:bCs/>
          <w:noProof/>
          <w:spacing w:val="-2"/>
        </w:rPr>
        <w:t>P</w:t>
      </w:r>
      <w:r w:rsidRPr="00C00E31">
        <w:rPr>
          <w:bCs/>
          <w:noProof/>
          <w:spacing w:val="-2"/>
        </w:rPr>
        <w:t xml:space="preserve">owerless”: Microfinance, </w:t>
      </w:r>
      <w:r w:rsidR="001F2811">
        <w:rPr>
          <w:bCs/>
          <w:noProof/>
          <w:spacing w:val="-2"/>
        </w:rPr>
        <w:t>S</w:t>
      </w:r>
      <w:r w:rsidRPr="00C00E31">
        <w:rPr>
          <w:bCs/>
          <w:noProof/>
          <w:spacing w:val="-2"/>
        </w:rPr>
        <w:t xml:space="preserve">ocial </w:t>
      </w:r>
      <w:r w:rsidR="001F2811">
        <w:rPr>
          <w:bCs/>
          <w:noProof/>
          <w:spacing w:val="-2"/>
        </w:rPr>
        <w:t>C</w:t>
      </w:r>
      <w:r w:rsidRPr="00C00E31">
        <w:rPr>
          <w:bCs/>
          <w:noProof/>
          <w:spacing w:val="-2"/>
        </w:rPr>
        <w:t xml:space="preserve">apital, and </w:t>
      </w:r>
      <w:r w:rsidR="001F2811">
        <w:rPr>
          <w:bCs/>
          <w:noProof/>
          <w:spacing w:val="-2"/>
        </w:rPr>
        <w:t>D</w:t>
      </w:r>
      <w:r w:rsidRPr="00C00E31">
        <w:rPr>
          <w:bCs/>
          <w:noProof/>
          <w:spacing w:val="-2"/>
        </w:rPr>
        <w:t>emocracy in Central Asia and the Caucasus</w:t>
      </w:r>
      <w:r>
        <w:rPr>
          <w:bCs/>
          <w:noProof/>
          <w:spacing w:val="-2"/>
        </w:rPr>
        <w:t>” 2009-2010 (</w:t>
      </w:r>
      <w:r w:rsidR="00FC1ED2">
        <w:rPr>
          <w:bCs/>
          <w:noProof/>
          <w:spacing w:val="-2"/>
        </w:rPr>
        <w:t>requested</w:t>
      </w:r>
      <w:r w:rsidR="00536BFC">
        <w:rPr>
          <w:bCs/>
          <w:noProof/>
          <w:spacing w:val="-2"/>
        </w:rPr>
        <w:t xml:space="preserve">: </w:t>
      </w:r>
      <w:r>
        <w:rPr>
          <w:bCs/>
          <w:noProof/>
          <w:spacing w:val="-2"/>
        </w:rPr>
        <w:t>$234,120</w:t>
      </w:r>
      <w:r w:rsidR="00536BFC">
        <w:rPr>
          <w:bCs/>
          <w:noProof/>
          <w:spacing w:val="-2"/>
        </w:rPr>
        <w:t>;</w:t>
      </w:r>
      <w:r>
        <w:rPr>
          <w:bCs/>
          <w:noProof/>
          <w:spacing w:val="-2"/>
        </w:rPr>
        <w:t xml:space="preserve"> not funded)</w:t>
      </w:r>
    </w:p>
    <w:p w14:paraId="1253AAA5" w14:textId="77777777" w:rsidR="00867071" w:rsidRDefault="00867071" w:rsidP="00867071">
      <w:pPr>
        <w:ind w:left="1440" w:hanging="720"/>
        <w:rPr>
          <w:rFonts w:cs="Calibri"/>
        </w:rPr>
      </w:pPr>
      <w:r w:rsidRPr="002958B6">
        <w:rPr>
          <w:rFonts w:cs="Calibri"/>
          <w:i/>
          <w:iCs/>
        </w:rPr>
        <w:t>Ford Foundation Social Science and Area Studies Research Grant</w:t>
      </w:r>
      <w:r w:rsidRPr="002958B6">
        <w:rPr>
          <w:rFonts w:cs="Calibri"/>
        </w:rPr>
        <w:t>, Summer 1999</w:t>
      </w:r>
      <w:r w:rsidR="00797E3A">
        <w:rPr>
          <w:rFonts w:cs="Calibri"/>
        </w:rPr>
        <w:t xml:space="preserve"> (awarded)</w:t>
      </w:r>
    </w:p>
    <w:p w14:paraId="2EC62886" w14:textId="77777777" w:rsidR="00867071" w:rsidRDefault="00867071" w:rsidP="00867071">
      <w:pPr>
        <w:ind w:left="1440" w:hanging="720"/>
        <w:rPr>
          <w:rFonts w:cs="Calibri"/>
        </w:rPr>
      </w:pPr>
      <w:r w:rsidRPr="004E4C9E">
        <w:rPr>
          <w:rFonts w:cs="Calibri"/>
          <w:i/>
          <w:iCs/>
        </w:rPr>
        <w:t>Heinrich Boll Stiftung, the Korber-Stiftung Institute, the Free University of Berlin Travel Grant,</w:t>
      </w:r>
      <w:r>
        <w:rPr>
          <w:rFonts w:cs="Calibri"/>
        </w:rPr>
        <w:t xml:space="preserve"> </w:t>
      </w:r>
      <w:r w:rsidRPr="002958B6">
        <w:rPr>
          <w:rFonts w:cs="Calibri"/>
        </w:rPr>
        <w:t>May 1999</w:t>
      </w:r>
      <w:r w:rsidR="00797E3A">
        <w:rPr>
          <w:rFonts w:cs="Calibri"/>
        </w:rPr>
        <w:t xml:space="preserve"> (awarded)</w:t>
      </w:r>
    </w:p>
    <w:p w14:paraId="030D7972" w14:textId="77777777" w:rsidR="00867071" w:rsidRDefault="00867071" w:rsidP="00867071">
      <w:pPr>
        <w:rPr>
          <w:rFonts w:cs="Calibri"/>
        </w:rPr>
      </w:pPr>
    </w:p>
    <w:p w14:paraId="36F8B8F2" w14:textId="77777777" w:rsidR="00FB36B5" w:rsidRPr="00FB36B5" w:rsidRDefault="00867071" w:rsidP="00FB36B5">
      <w:pPr>
        <w:rPr>
          <w:rFonts w:cs="Calibri"/>
        </w:rPr>
      </w:pPr>
      <w:r>
        <w:rPr>
          <w:rFonts w:cs="Calibri"/>
        </w:rPr>
        <w:t>U</w:t>
      </w:r>
      <w:r w:rsidR="00CC33E3">
        <w:rPr>
          <w:rFonts w:cs="Calibri"/>
        </w:rPr>
        <w:t>niversity of Connecticut</w:t>
      </w:r>
      <w:r>
        <w:rPr>
          <w:rFonts w:cs="Calibri"/>
        </w:rPr>
        <w:t xml:space="preserve"> </w:t>
      </w:r>
      <w:r w:rsidR="00CC33E3">
        <w:rPr>
          <w:rFonts w:cs="Calibri"/>
        </w:rPr>
        <w:t>G</w:t>
      </w:r>
      <w:r>
        <w:rPr>
          <w:rFonts w:cs="Calibri"/>
        </w:rPr>
        <w:t>rants</w:t>
      </w:r>
      <w:r w:rsidR="00797E3A">
        <w:rPr>
          <w:rFonts w:cs="Calibri"/>
        </w:rPr>
        <w:t xml:space="preserve"> (awarded)</w:t>
      </w:r>
    </w:p>
    <w:p w14:paraId="7EDBEE09" w14:textId="77777777" w:rsidR="00FB36B5" w:rsidRDefault="00FB36B5" w:rsidP="00FB36B5">
      <w:pPr>
        <w:ind w:left="1440" w:hanging="720"/>
        <w:rPr>
          <w:rFonts w:cs="Calibri"/>
          <w:i/>
          <w:iCs/>
        </w:rPr>
      </w:pPr>
      <w:r>
        <w:rPr>
          <w:rFonts w:cs="Calibri"/>
          <w:i/>
          <w:iCs/>
        </w:rPr>
        <w:t>Convergence Awards for Research in Interdisciplinary Centers (CARIC) Award 2024 by Office of the Vice President for Research.</w:t>
      </w:r>
      <w:r w:rsidRPr="00FB36B5">
        <w:rPr>
          <w:rFonts w:cs="Calibri"/>
          <w:i/>
          <w:iCs/>
        </w:rPr>
        <w:t xml:space="preserve"> </w:t>
      </w:r>
      <w:r w:rsidRPr="00FB36B5">
        <w:rPr>
          <w:rFonts w:cs="Calibri"/>
        </w:rPr>
        <w:t>“UConn Collaboratory for JUST Innovation and Climate Equity (JUSTICE)”</w:t>
      </w:r>
      <w:r>
        <w:rPr>
          <w:rFonts w:cs="Calibri"/>
          <w:i/>
          <w:iCs/>
        </w:rPr>
        <w:t xml:space="preserve"> </w:t>
      </w:r>
      <w:r w:rsidRPr="00FB36B5">
        <w:rPr>
          <w:rFonts w:cs="Calibri"/>
        </w:rPr>
        <w:t>(</w:t>
      </w:r>
      <w:r>
        <w:rPr>
          <w:rFonts w:cs="Calibri"/>
        </w:rPr>
        <w:t>awarded: $150,000)</w:t>
      </w:r>
    </w:p>
    <w:p w14:paraId="5647C31C" w14:textId="77777777" w:rsidR="00FC41E3" w:rsidRPr="00FC41E3" w:rsidRDefault="00FC41E3" w:rsidP="00FC41E3">
      <w:pPr>
        <w:ind w:left="1440" w:hanging="720"/>
        <w:rPr>
          <w:rFonts w:cs="Calibri"/>
        </w:rPr>
      </w:pPr>
      <w:r>
        <w:rPr>
          <w:rFonts w:cs="Calibri"/>
          <w:i/>
          <w:iCs/>
        </w:rPr>
        <w:t xml:space="preserve">Research Excellence Program (REP) Award 2023. “ </w:t>
      </w:r>
      <w:r>
        <w:rPr>
          <w:rFonts w:cs="Calibri"/>
        </w:rPr>
        <w:t>Offshore Wind Blows Ashore: Investigating Community Acceptance of Offshore Wind's Onshore Presence and Grid Interconnection Points in Southern New England” (with Lyle Scruggs, Carol Atkinson-Palombo, Talbot Andrews, Nathaniel Trumbull, Syma Ebbin)</w:t>
      </w:r>
      <w:r>
        <w:rPr>
          <w:rFonts w:cs="Calibri"/>
          <w:i/>
          <w:iCs/>
        </w:rPr>
        <w:t xml:space="preserve"> </w:t>
      </w:r>
      <w:r w:rsidRPr="00FC41E3">
        <w:rPr>
          <w:rFonts w:cs="Calibri"/>
        </w:rPr>
        <w:t>(awarded: $49,624)</w:t>
      </w:r>
    </w:p>
    <w:p w14:paraId="1A14DC1F" w14:textId="77777777" w:rsidR="00867071" w:rsidRPr="00393CD8" w:rsidRDefault="00867071" w:rsidP="00867071">
      <w:pPr>
        <w:ind w:left="1440" w:hanging="720"/>
        <w:rPr>
          <w:rFonts w:cs="Calibri"/>
        </w:rPr>
      </w:pPr>
      <w:r>
        <w:rPr>
          <w:rFonts w:cs="Calibri"/>
          <w:i/>
          <w:iCs/>
        </w:rPr>
        <w:t xml:space="preserve">CLAS Dean Summer Research Funding 2022. </w:t>
      </w:r>
      <w:r w:rsidR="004E045C">
        <w:rPr>
          <w:rFonts w:cs="Calibri"/>
          <w:i/>
          <w:iCs/>
        </w:rPr>
        <w:t>“</w:t>
      </w:r>
      <w:r w:rsidRPr="00393CD8">
        <w:rPr>
          <w:rFonts w:cs="Calibri"/>
        </w:rPr>
        <w:t>Drivers of Wind Attitudes in Texas and Their Electoral Consequences</w:t>
      </w:r>
      <w:r w:rsidR="004E045C">
        <w:rPr>
          <w:rFonts w:cs="Calibri"/>
        </w:rPr>
        <w:t>”</w:t>
      </w:r>
      <w:r w:rsidRPr="00393CD8">
        <w:rPr>
          <w:rFonts w:cs="Calibri"/>
        </w:rPr>
        <w:t xml:space="preserve"> (with Lyle Scruggs, Carol Atkinson-Palombo, Talbot Andrews)</w:t>
      </w:r>
      <w:r>
        <w:rPr>
          <w:rFonts w:cs="Calibri"/>
        </w:rPr>
        <w:t xml:space="preserve"> (</w:t>
      </w:r>
      <w:r w:rsidR="005A6C83">
        <w:rPr>
          <w:rFonts w:cs="Calibri"/>
        </w:rPr>
        <w:t xml:space="preserve">awarded </w:t>
      </w:r>
      <w:r>
        <w:rPr>
          <w:rFonts w:cs="Calibri"/>
        </w:rPr>
        <w:t>$31,585)</w:t>
      </w:r>
    </w:p>
    <w:p w14:paraId="2D4D47A9" w14:textId="77777777" w:rsidR="00FB6E8C" w:rsidRPr="00C00E31" w:rsidRDefault="00FB6E8C" w:rsidP="00393CD8">
      <w:pPr>
        <w:ind w:left="1440" w:hanging="720"/>
        <w:rPr>
          <w:rFonts w:cs="Calibri"/>
          <w:iCs/>
        </w:rPr>
      </w:pPr>
      <w:r>
        <w:rPr>
          <w:rFonts w:cs="Calibri"/>
          <w:i/>
        </w:rPr>
        <w:t>Political Science Collaborat</w:t>
      </w:r>
      <w:r w:rsidR="00C00E31">
        <w:rPr>
          <w:rFonts w:cs="Calibri"/>
          <w:i/>
        </w:rPr>
        <w:t>ive Research</w:t>
      </w:r>
      <w:r>
        <w:rPr>
          <w:rFonts w:cs="Calibri"/>
          <w:i/>
        </w:rPr>
        <w:t xml:space="preserve"> Fund</w:t>
      </w:r>
      <w:r w:rsidR="000B0BEF">
        <w:rPr>
          <w:rFonts w:cs="Calibri"/>
          <w:i/>
        </w:rPr>
        <w:t>.</w:t>
      </w:r>
      <w:r w:rsidR="00C00E31">
        <w:rPr>
          <w:rFonts w:cs="Calibri"/>
          <w:i/>
        </w:rPr>
        <w:t xml:space="preserve"> </w:t>
      </w:r>
      <w:r w:rsidR="004E045C">
        <w:rPr>
          <w:rFonts w:cs="Calibri"/>
          <w:i/>
        </w:rPr>
        <w:t>“</w:t>
      </w:r>
      <w:r w:rsidR="00C00E31" w:rsidRPr="00C00E31">
        <w:rPr>
          <w:rFonts w:cs="Calibri"/>
          <w:iCs/>
        </w:rPr>
        <w:t>Electoral Implications of Wind Energy in the US</w:t>
      </w:r>
      <w:r w:rsidR="004E045C">
        <w:rPr>
          <w:rFonts w:cs="Calibri"/>
          <w:iCs/>
        </w:rPr>
        <w:t xml:space="preserve">” </w:t>
      </w:r>
      <w:r w:rsidR="00C00E31" w:rsidRPr="00C00E31">
        <w:rPr>
          <w:rFonts w:cs="Calibri"/>
          <w:iCs/>
        </w:rPr>
        <w:t>(with Cris Gogu)</w:t>
      </w:r>
      <w:r w:rsidR="00C00E31">
        <w:rPr>
          <w:rFonts w:cs="Calibri"/>
          <w:iCs/>
        </w:rPr>
        <w:t>, 2022-2023</w:t>
      </w:r>
    </w:p>
    <w:p w14:paraId="08C2F34B" w14:textId="77777777" w:rsidR="00A84259" w:rsidRPr="003C0BB9" w:rsidRDefault="00A84259" w:rsidP="003C0BB9">
      <w:pPr>
        <w:ind w:left="1440" w:hanging="720"/>
        <w:rPr>
          <w:rFonts w:eastAsia="Times New Roman" w:cs="Calibri"/>
          <w:color w:val="000000"/>
          <w:shd w:val="clear" w:color="auto" w:fill="FFFFFF"/>
        </w:rPr>
      </w:pPr>
      <w:r w:rsidRPr="002958B6">
        <w:rPr>
          <w:rFonts w:cs="Calibri"/>
          <w:i/>
          <w:iCs/>
        </w:rPr>
        <w:t xml:space="preserve">Provost’s General Education Course </w:t>
      </w:r>
      <w:r>
        <w:rPr>
          <w:rFonts w:cs="Calibri"/>
          <w:i/>
          <w:iCs/>
        </w:rPr>
        <w:t xml:space="preserve">Enhancement </w:t>
      </w:r>
      <w:r w:rsidRPr="002958B6">
        <w:rPr>
          <w:rFonts w:cs="Calibri"/>
          <w:i/>
          <w:iCs/>
        </w:rPr>
        <w:t>Grant</w:t>
      </w:r>
      <w:r w:rsidRPr="002958B6">
        <w:rPr>
          <w:rFonts w:cs="Calibri"/>
          <w:iCs/>
        </w:rPr>
        <w:t xml:space="preserve"> </w:t>
      </w:r>
      <w:r>
        <w:rPr>
          <w:rFonts w:cs="Calibri"/>
          <w:iCs/>
        </w:rPr>
        <w:t>2022</w:t>
      </w:r>
      <w:r w:rsidR="00C00E31">
        <w:rPr>
          <w:rFonts w:cs="Calibri"/>
          <w:iCs/>
        </w:rPr>
        <w:t xml:space="preserve"> (awarded $7,500)</w:t>
      </w:r>
    </w:p>
    <w:p w14:paraId="39FC3001" w14:textId="77777777" w:rsidR="00A84259" w:rsidRPr="002958B6" w:rsidRDefault="00A84259" w:rsidP="00133819">
      <w:pPr>
        <w:ind w:left="720"/>
        <w:rPr>
          <w:rFonts w:cs="Calibri"/>
          <w:iCs/>
        </w:rPr>
      </w:pPr>
      <w:r w:rsidRPr="00A84259">
        <w:rPr>
          <w:rFonts w:cs="Calibri"/>
          <w:i/>
        </w:rPr>
        <w:lastRenderedPageBreak/>
        <w:t>Scholarship Facilitation Fund</w:t>
      </w:r>
      <w:r w:rsidR="000B0BEF">
        <w:rPr>
          <w:rFonts w:cs="Calibri"/>
          <w:iCs/>
        </w:rPr>
        <w:t xml:space="preserve">. </w:t>
      </w:r>
      <w:r w:rsidR="004E045C">
        <w:rPr>
          <w:rFonts w:cs="Calibri"/>
          <w:iCs/>
        </w:rPr>
        <w:t xml:space="preserve">Book Indexing, </w:t>
      </w:r>
      <w:r w:rsidR="003C0BB9">
        <w:rPr>
          <w:rFonts w:cs="Calibri"/>
          <w:iCs/>
        </w:rPr>
        <w:t xml:space="preserve">Spring </w:t>
      </w:r>
      <w:r>
        <w:rPr>
          <w:rFonts w:cs="Calibri"/>
          <w:iCs/>
        </w:rPr>
        <w:t>2022</w:t>
      </w:r>
      <w:r w:rsidR="00C00E31">
        <w:rPr>
          <w:rFonts w:cs="Calibri"/>
          <w:iCs/>
        </w:rPr>
        <w:t xml:space="preserve"> (awarded $1,216)</w:t>
      </w:r>
    </w:p>
    <w:p w14:paraId="1ACA7334" w14:textId="77777777" w:rsidR="003A41AA" w:rsidRDefault="005F0013" w:rsidP="003A41AA">
      <w:pPr>
        <w:tabs>
          <w:tab w:val="left" w:pos="1440"/>
        </w:tabs>
        <w:ind w:left="1440" w:hanging="720"/>
        <w:rPr>
          <w:rFonts w:cs="Calibri"/>
          <w:bCs/>
        </w:rPr>
      </w:pPr>
      <w:r w:rsidRPr="002958B6">
        <w:rPr>
          <w:rFonts w:cs="Calibri"/>
          <w:bCs/>
          <w:i/>
        </w:rPr>
        <w:t>Alan R. Bennett Honors Research Assistant Grant</w:t>
      </w:r>
      <w:r w:rsidR="000B0BEF">
        <w:rPr>
          <w:rFonts w:cs="Calibri"/>
          <w:bCs/>
          <w:i/>
        </w:rPr>
        <w:t>.</w:t>
      </w:r>
      <w:r w:rsidR="00867071">
        <w:rPr>
          <w:rFonts w:cs="Calibri"/>
          <w:bCs/>
          <w:i/>
        </w:rPr>
        <w:t xml:space="preserve"> </w:t>
      </w:r>
      <w:r w:rsidRPr="002958B6">
        <w:rPr>
          <w:rFonts w:cs="Calibri"/>
          <w:bCs/>
        </w:rPr>
        <w:t xml:space="preserve">(Adam </w:t>
      </w:r>
      <w:proofErr w:type="spellStart"/>
      <w:r w:rsidRPr="002958B6">
        <w:rPr>
          <w:rFonts w:cs="Calibri"/>
          <w:bCs/>
        </w:rPr>
        <w:t>Opin</w:t>
      </w:r>
      <w:proofErr w:type="spellEnd"/>
      <w:r w:rsidR="001F7542" w:rsidRPr="002958B6">
        <w:rPr>
          <w:rFonts w:cs="Calibri"/>
          <w:bCs/>
        </w:rPr>
        <w:t xml:space="preserve">, </w:t>
      </w:r>
      <w:r w:rsidRPr="002958B6">
        <w:rPr>
          <w:rFonts w:cs="Calibri"/>
          <w:bCs/>
        </w:rPr>
        <w:t>Fall 2021</w:t>
      </w:r>
      <w:r w:rsidR="001F7542" w:rsidRPr="002958B6">
        <w:rPr>
          <w:rFonts w:cs="Calibri"/>
          <w:bCs/>
        </w:rPr>
        <w:t xml:space="preserve">; </w:t>
      </w:r>
      <w:r w:rsidR="001F7542" w:rsidRPr="001F7542">
        <w:rPr>
          <w:rFonts w:cs="Calibri"/>
          <w:bCs/>
        </w:rPr>
        <w:t>Katherine Dattner</w:t>
      </w:r>
      <w:r w:rsidR="001F7542">
        <w:rPr>
          <w:rFonts w:cs="Calibri"/>
          <w:bCs/>
        </w:rPr>
        <w:t xml:space="preserve">, </w:t>
      </w:r>
      <w:r w:rsidR="001F7542" w:rsidRPr="001F7542">
        <w:rPr>
          <w:rFonts w:cs="Calibri"/>
          <w:bCs/>
        </w:rPr>
        <w:t>Spring 2021</w:t>
      </w:r>
      <w:r w:rsidR="001F7542">
        <w:rPr>
          <w:rFonts w:cs="Calibri"/>
          <w:bCs/>
        </w:rPr>
        <w:t xml:space="preserve">; Mary </w:t>
      </w:r>
      <w:proofErr w:type="spellStart"/>
      <w:r w:rsidR="001F7542">
        <w:rPr>
          <w:rFonts w:cs="Calibri"/>
          <w:bCs/>
        </w:rPr>
        <w:t>Wirpel</w:t>
      </w:r>
      <w:proofErr w:type="spellEnd"/>
      <w:r w:rsidR="001F7542">
        <w:rPr>
          <w:rFonts w:cs="Calibri"/>
          <w:bCs/>
        </w:rPr>
        <w:t xml:space="preserve">, Fall 2019; </w:t>
      </w:r>
      <w:proofErr w:type="spellStart"/>
      <w:r w:rsidR="001F7542">
        <w:rPr>
          <w:rFonts w:cs="Calibri"/>
          <w:bCs/>
        </w:rPr>
        <w:t>Magdelena</w:t>
      </w:r>
      <w:proofErr w:type="spellEnd"/>
      <w:r w:rsidR="001F7542">
        <w:rPr>
          <w:rFonts w:cs="Calibri"/>
          <w:bCs/>
        </w:rPr>
        <w:t xml:space="preserve"> </w:t>
      </w:r>
      <w:proofErr w:type="spellStart"/>
      <w:r w:rsidR="001F7542">
        <w:rPr>
          <w:rFonts w:cs="Calibri"/>
          <w:bCs/>
        </w:rPr>
        <w:t>Klinn</w:t>
      </w:r>
      <w:proofErr w:type="spellEnd"/>
      <w:r w:rsidR="001F7542">
        <w:rPr>
          <w:rFonts w:cs="Calibri"/>
          <w:bCs/>
        </w:rPr>
        <w:t xml:space="preserve">, Fall 2018; Rebecca Bullied, Fall 2017; Emma Barnes, Fall 2016; Kateri </w:t>
      </w:r>
      <w:proofErr w:type="spellStart"/>
      <w:r w:rsidR="001F7542">
        <w:rPr>
          <w:rFonts w:cs="Calibri"/>
          <w:bCs/>
        </w:rPr>
        <w:t>Cicaglione</w:t>
      </w:r>
      <w:proofErr w:type="spellEnd"/>
      <w:r w:rsidR="001F7542">
        <w:rPr>
          <w:rFonts w:cs="Calibri"/>
          <w:bCs/>
        </w:rPr>
        <w:t>, Fall 2013)</w:t>
      </w:r>
    </w:p>
    <w:p w14:paraId="63B24763" w14:textId="77777777" w:rsidR="00077E95" w:rsidRDefault="00F317AE" w:rsidP="00077E95">
      <w:pPr>
        <w:tabs>
          <w:tab w:val="left" w:pos="1440"/>
        </w:tabs>
        <w:ind w:left="1440" w:hanging="720"/>
        <w:rPr>
          <w:rFonts w:cs="Calibri"/>
        </w:rPr>
      </w:pPr>
      <w:r w:rsidRPr="00BC37C7">
        <w:rPr>
          <w:rFonts w:cs="Calibri"/>
          <w:i/>
        </w:rPr>
        <w:t>Research Excellence Program (REP) Award</w:t>
      </w:r>
      <w:r w:rsidR="00927B17" w:rsidRPr="00BC37C7">
        <w:rPr>
          <w:rFonts w:cs="Calibri"/>
          <w:i/>
        </w:rPr>
        <w:t xml:space="preserve"> 2019</w:t>
      </w:r>
      <w:r w:rsidR="000B0BEF">
        <w:rPr>
          <w:rFonts w:cs="Calibri"/>
        </w:rPr>
        <w:t>.</w:t>
      </w:r>
      <w:r w:rsidRPr="00BC37C7">
        <w:rPr>
          <w:rFonts w:cs="Calibri"/>
        </w:rPr>
        <w:t xml:space="preserve"> </w:t>
      </w:r>
      <w:r w:rsidR="00927B17" w:rsidRPr="00BC37C7">
        <w:rPr>
          <w:rFonts w:cs="Calibri"/>
        </w:rPr>
        <w:t xml:space="preserve">“Tilting at </w:t>
      </w:r>
      <w:r w:rsidR="00927B17" w:rsidRPr="00462804">
        <w:rPr>
          <w:rFonts w:cs="Calibri"/>
        </w:rPr>
        <w:t>Windmills?: Electoral Repercussions of Wind Turbine Projects in the United States” (</w:t>
      </w:r>
      <w:r w:rsidR="005A6C83">
        <w:rPr>
          <w:rFonts w:cs="Calibri"/>
        </w:rPr>
        <w:t xml:space="preserve">awarded </w:t>
      </w:r>
      <w:r w:rsidR="00927B17" w:rsidRPr="00462804">
        <w:rPr>
          <w:rFonts w:cs="Calibri"/>
        </w:rPr>
        <w:t xml:space="preserve">$23,143) </w:t>
      </w:r>
    </w:p>
    <w:p w14:paraId="49699554" w14:textId="77777777" w:rsidR="0035322D" w:rsidRPr="0035322D" w:rsidRDefault="0035322D" w:rsidP="00077E95">
      <w:pPr>
        <w:tabs>
          <w:tab w:val="left" w:pos="1440"/>
        </w:tabs>
        <w:ind w:left="1440" w:hanging="720"/>
        <w:rPr>
          <w:rFonts w:cs="Calibri"/>
          <w:iCs/>
        </w:rPr>
      </w:pPr>
      <w:r>
        <w:rPr>
          <w:rFonts w:cs="Calibri"/>
          <w:i/>
        </w:rPr>
        <w:t>Research Excellence Program (REP) Award 2017</w:t>
      </w:r>
      <w:r w:rsidR="000B0BEF">
        <w:rPr>
          <w:rFonts w:cs="Calibri"/>
          <w:i/>
        </w:rPr>
        <w:t>.</w:t>
      </w:r>
      <w:r>
        <w:rPr>
          <w:rFonts w:cs="Calibri"/>
          <w:i/>
        </w:rPr>
        <w:t xml:space="preserve"> “</w:t>
      </w:r>
      <w:r w:rsidRPr="0035322D">
        <w:rPr>
          <w:rFonts w:cs="Calibri"/>
          <w:iCs/>
        </w:rPr>
        <w:t>Decentralization of Energy Revolution: Transition to Clean Energy in Connecticut Municipalities” (</w:t>
      </w:r>
      <w:r w:rsidR="00FC1ED2">
        <w:rPr>
          <w:rFonts w:cs="Calibri"/>
          <w:iCs/>
        </w:rPr>
        <w:t>requested amount</w:t>
      </w:r>
      <w:r>
        <w:rPr>
          <w:rFonts w:cs="Calibri"/>
          <w:iCs/>
        </w:rPr>
        <w:t xml:space="preserve"> $23,342; </w:t>
      </w:r>
      <w:r w:rsidRPr="0035322D">
        <w:rPr>
          <w:rFonts w:cs="Calibri"/>
          <w:iCs/>
        </w:rPr>
        <w:t>not funded)</w:t>
      </w:r>
    </w:p>
    <w:p w14:paraId="729294B9" w14:textId="77777777" w:rsidR="002E4E72" w:rsidRPr="002958B6" w:rsidRDefault="002E4E72" w:rsidP="002E4E72">
      <w:pPr>
        <w:tabs>
          <w:tab w:val="left" w:pos="1440"/>
        </w:tabs>
        <w:ind w:left="1440" w:hanging="720"/>
        <w:rPr>
          <w:rFonts w:cs="Calibri"/>
          <w:bCs/>
        </w:rPr>
      </w:pPr>
      <w:r w:rsidRPr="0035322D">
        <w:rPr>
          <w:rFonts w:cs="Calibri"/>
          <w:i/>
        </w:rPr>
        <w:t>Political Science Collaborative</w:t>
      </w:r>
      <w:r w:rsidRPr="0035322D">
        <w:rPr>
          <w:rFonts w:cs="Calibri"/>
          <w:bCs/>
          <w:i/>
        </w:rPr>
        <w:t xml:space="preserve"> Research Fund</w:t>
      </w:r>
      <w:r w:rsidR="000B0BEF">
        <w:rPr>
          <w:rFonts w:cs="Calibri"/>
          <w:bCs/>
          <w:iCs/>
        </w:rPr>
        <w:t>.</w:t>
      </w:r>
      <w:r w:rsidRPr="0035322D">
        <w:rPr>
          <w:rFonts w:cs="Calibri"/>
          <w:bCs/>
          <w:iCs/>
        </w:rPr>
        <w:t xml:space="preserve"> </w:t>
      </w:r>
      <w:r w:rsidR="0035322D">
        <w:rPr>
          <w:rFonts w:cs="Calibri"/>
          <w:bCs/>
          <w:iCs/>
        </w:rPr>
        <w:t>“</w:t>
      </w:r>
      <w:r w:rsidRPr="0035322D">
        <w:rPr>
          <w:rFonts w:cs="Calibri"/>
          <w:bCs/>
          <w:iCs/>
        </w:rPr>
        <w:t>Decentralization of Energy Revolution</w:t>
      </w:r>
      <w:r w:rsidRPr="002958B6">
        <w:rPr>
          <w:rFonts w:cs="Calibri"/>
          <w:bCs/>
        </w:rPr>
        <w:t>: Transition to Clean Energy in Connecticut Municipalities</w:t>
      </w:r>
      <w:r w:rsidR="0035322D">
        <w:rPr>
          <w:rFonts w:cs="Calibri"/>
          <w:bCs/>
        </w:rPr>
        <w:t>”</w:t>
      </w:r>
      <w:r w:rsidRPr="002958B6">
        <w:rPr>
          <w:rFonts w:cs="Calibri"/>
          <w:bCs/>
        </w:rPr>
        <w:t xml:space="preserve"> (with Matthew Parent), 2016-2017</w:t>
      </w:r>
    </w:p>
    <w:p w14:paraId="7C607BE8" w14:textId="77777777" w:rsidR="00943CBA" w:rsidRPr="002958B6" w:rsidRDefault="00943CBA" w:rsidP="00943CBA">
      <w:pPr>
        <w:tabs>
          <w:tab w:val="left" w:pos="1440"/>
        </w:tabs>
        <w:ind w:left="1440" w:hanging="720"/>
        <w:rPr>
          <w:rFonts w:cs="Calibri"/>
          <w:bCs/>
        </w:rPr>
      </w:pPr>
      <w:r w:rsidRPr="002958B6">
        <w:rPr>
          <w:rFonts w:cs="Calibri"/>
          <w:bCs/>
          <w:i/>
        </w:rPr>
        <w:t>Political Science Collaborative Research Fund</w:t>
      </w:r>
      <w:r w:rsidR="000B0BEF">
        <w:rPr>
          <w:rFonts w:cs="Calibri"/>
          <w:bCs/>
          <w:i/>
        </w:rPr>
        <w:t>.</w:t>
      </w:r>
      <w:r w:rsidRPr="002958B6">
        <w:rPr>
          <w:rFonts w:cs="Calibri"/>
          <w:bCs/>
          <w:i/>
        </w:rPr>
        <w:t xml:space="preserve"> </w:t>
      </w:r>
      <w:r w:rsidR="0035322D">
        <w:rPr>
          <w:rFonts w:cs="Calibri"/>
          <w:bCs/>
          <w:i/>
        </w:rPr>
        <w:t>“</w:t>
      </w:r>
      <w:r w:rsidRPr="002958B6">
        <w:rPr>
          <w:rFonts w:cs="Calibri"/>
          <w:bCs/>
        </w:rPr>
        <w:t xml:space="preserve">Hybrid Breakdowns and Populist Autocrats: The Rise of </w:t>
      </w:r>
      <w:proofErr w:type="spellStart"/>
      <w:r w:rsidRPr="002958B6">
        <w:rPr>
          <w:rFonts w:cs="Calibri"/>
          <w:bCs/>
        </w:rPr>
        <w:t>Putinism</w:t>
      </w:r>
      <w:proofErr w:type="spellEnd"/>
      <w:r w:rsidRPr="002958B6">
        <w:rPr>
          <w:rFonts w:cs="Calibri"/>
          <w:bCs/>
        </w:rPr>
        <w:t xml:space="preserve"> and </w:t>
      </w:r>
      <w:proofErr w:type="spellStart"/>
      <w:r w:rsidRPr="002958B6">
        <w:rPr>
          <w:rFonts w:cs="Calibri"/>
          <w:bCs/>
        </w:rPr>
        <w:t>Erdoganism</w:t>
      </w:r>
      <w:proofErr w:type="spellEnd"/>
      <w:r w:rsidR="0035322D">
        <w:rPr>
          <w:rFonts w:cs="Calibri"/>
          <w:bCs/>
        </w:rPr>
        <w:t>”</w:t>
      </w:r>
      <w:r w:rsidR="00F2209E" w:rsidRPr="002958B6">
        <w:rPr>
          <w:rFonts w:cs="Calibri"/>
          <w:bCs/>
        </w:rPr>
        <w:t xml:space="preserve"> </w:t>
      </w:r>
      <w:r w:rsidR="00A069EF">
        <w:rPr>
          <w:rFonts w:cs="Calibri"/>
          <w:bCs/>
        </w:rPr>
        <w:t xml:space="preserve">(with Sercan Canbolat) </w:t>
      </w:r>
      <w:r w:rsidR="00F2209E" w:rsidRPr="002958B6">
        <w:rPr>
          <w:rFonts w:cs="Calibri"/>
          <w:bCs/>
        </w:rPr>
        <w:t>2014-2015</w:t>
      </w:r>
    </w:p>
    <w:p w14:paraId="1C7E797B" w14:textId="77777777" w:rsidR="00831CA1" w:rsidRPr="00A271B4" w:rsidRDefault="00943CBA" w:rsidP="00831CA1">
      <w:pPr>
        <w:ind w:left="1440" w:hanging="720"/>
        <w:rPr>
          <w:rFonts w:cs="Calibri"/>
          <w:bCs/>
        </w:rPr>
      </w:pPr>
      <w:r w:rsidRPr="002958B6">
        <w:rPr>
          <w:rFonts w:cs="Calibri"/>
          <w:bCs/>
          <w:i/>
        </w:rPr>
        <w:t>Social Science, Humanities, and Arts Research Experience (SHARE) Award</w:t>
      </w:r>
      <w:r w:rsidR="000B0BEF">
        <w:rPr>
          <w:rFonts w:cs="Calibri"/>
          <w:bCs/>
        </w:rPr>
        <w:t>.</w:t>
      </w:r>
      <w:r w:rsidRPr="002958B6">
        <w:rPr>
          <w:rFonts w:cs="Calibri"/>
          <w:bCs/>
        </w:rPr>
        <w:t xml:space="preserve"> </w:t>
      </w:r>
      <w:r w:rsidR="00867071">
        <w:rPr>
          <w:rFonts w:cs="Calibri"/>
          <w:bCs/>
        </w:rPr>
        <w:t>“</w:t>
      </w:r>
      <w:r w:rsidRPr="002958B6">
        <w:rPr>
          <w:rFonts w:cs="Calibri"/>
          <w:bCs/>
        </w:rPr>
        <w:t xml:space="preserve">Public </w:t>
      </w:r>
      <w:r w:rsidRPr="00A271B4">
        <w:rPr>
          <w:rFonts w:cs="Calibri"/>
          <w:bCs/>
        </w:rPr>
        <w:t>Opinion on Renewable Energy</w:t>
      </w:r>
      <w:r w:rsidR="00867071" w:rsidRPr="00A271B4">
        <w:rPr>
          <w:rFonts w:cs="Calibri"/>
          <w:bCs/>
        </w:rPr>
        <w:t>”</w:t>
      </w:r>
      <w:r w:rsidRPr="00A271B4">
        <w:rPr>
          <w:rFonts w:cs="Calibri"/>
          <w:bCs/>
        </w:rPr>
        <w:t xml:space="preserve"> (with Jessica Topper) Spring 2015</w:t>
      </w:r>
    </w:p>
    <w:p w14:paraId="3B072373" w14:textId="77777777" w:rsidR="004E045C" w:rsidRPr="00A271B4" w:rsidRDefault="00943CBA" w:rsidP="004E045C">
      <w:pPr>
        <w:ind w:left="1440" w:hanging="720"/>
        <w:rPr>
          <w:rFonts w:cs="Calibri"/>
          <w:bCs/>
        </w:rPr>
      </w:pPr>
      <w:r w:rsidRPr="00A271B4">
        <w:rPr>
          <w:rFonts w:cs="Calibri"/>
          <w:bCs/>
          <w:i/>
        </w:rPr>
        <w:t>Study Abroad Program Development Grant</w:t>
      </w:r>
      <w:r w:rsidR="000B0BEF">
        <w:rPr>
          <w:rFonts w:cs="Calibri"/>
          <w:bCs/>
        </w:rPr>
        <w:t>.</w:t>
      </w:r>
      <w:r w:rsidRPr="00A271B4">
        <w:rPr>
          <w:rFonts w:cs="Calibri"/>
          <w:bCs/>
        </w:rPr>
        <w:t xml:space="preserve"> Office of Global Programs, Summer 2012</w:t>
      </w:r>
      <w:r w:rsidR="00FB6E8C" w:rsidRPr="00A271B4">
        <w:rPr>
          <w:rFonts w:cs="Calibri"/>
          <w:bCs/>
        </w:rPr>
        <w:t xml:space="preserve"> (</w:t>
      </w:r>
      <w:r w:rsidR="00970AC2">
        <w:rPr>
          <w:rFonts w:cs="Calibri"/>
          <w:bCs/>
        </w:rPr>
        <w:t xml:space="preserve">awarded </w:t>
      </w:r>
      <w:r w:rsidR="00FB6E8C" w:rsidRPr="00A271B4">
        <w:rPr>
          <w:rFonts w:cs="Calibri"/>
          <w:bCs/>
        </w:rPr>
        <w:t>$5,000)</w:t>
      </w:r>
    </w:p>
    <w:p w14:paraId="1BE7BC5C" w14:textId="77777777" w:rsidR="00831CA1" w:rsidRPr="00A271B4" w:rsidRDefault="00FB6E8C" w:rsidP="004E045C">
      <w:pPr>
        <w:ind w:left="1440" w:hanging="720"/>
        <w:rPr>
          <w:rFonts w:cs="Calibri"/>
          <w:bCs/>
        </w:rPr>
      </w:pPr>
      <w:r w:rsidRPr="00A271B4">
        <w:rPr>
          <w:rFonts w:cs="Calibri"/>
          <w:i/>
          <w:iCs/>
        </w:rPr>
        <w:t xml:space="preserve">Department </w:t>
      </w:r>
      <w:r w:rsidR="00943CBA" w:rsidRPr="00A271B4">
        <w:rPr>
          <w:rFonts w:cs="Calibri"/>
          <w:i/>
          <w:iCs/>
        </w:rPr>
        <w:t>Faculty Research Grant</w:t>
      </w:r>
      <w:r w:rsidR="000B0BEF">
        <w:rPr>
          <w:rFonts w:cs="Calibri"/>
          <w:i/>
          <w:iCs/>
        </w:rPr>
        <w:t>.</w:t>
      </w:r>
      <w:r w:rsidR="00943CBA" w:rsidRPr="00A271B4">
        <w:rPr>
          <w:rFonts w:cs="Calibri"/>
          <w:i/>
          <w:iCs/>
        </w:rPr>
        <w:t xml:space="preserve"> </w:t>
      </w:r>
      <w:r w:rsidR="004E045C" w:rsidRPr="00A271B4">
        <w:rPr>
          <w:rFonts w:cs="Calibri"/>
        </w:rPr>
        <w:t>Politics of Water: The Middle East and Central Asia in the 21</w:t>
      </w:r>
      <w:r w:rsidR="004E045C" w:rsidRPr="00A271B4">
        <w:rPr>
          <w:rFonts w:cs="Calibri"/>
          <w:vertAlign w:val="superscript"/>
        </w:rPr>
        <w:t>st</w:t>
      </w:r>
      <w:r w:rsidR="004E045C" w:rsidRPr="00A271B4">
        <w:rPr>
          <w:rFonts w:cs="Calibri"/>
        </w:rPr>
        <w:t xml:space="preserve"> Century,</w:t>
      </w:r>
      <w:r w:rsidR="004E045C" w:rsidRPr="00A271B4">
        <w:rPr>
          <w:rFonts w:cs="Calibri"/>
          <w:bCs/>
        </w:rPr>
        <w:t xml:space="preserve"> </w:t>
      </w:r>
      <w:r w:rsidR="00943CBA" w:rsidRPr="00A271B4">
        <w:rPr>
          <w:rFonts w:cs="Calibri"/>
          <w:iCs/>
        </w:rPr>
        <w:t>March 2010</w:t>
      </w:r>
      <w:r w:rsidR="004E045C" w:rsidRPr="00A271B4">
        <w:rPr>
          <w:rFonts w:cs="Calibri"/>
          <w:iCs/>
        </w:rPr>
        <w:t xml:space="preserve"> (awarded $483)</w:t>
      </w:r>
    </w:p>
    <w:p w14:paraId="2431D723" w14:textId="77777777" w:rsidR="00831CA1" w:rsidRPr="00A271B4" w:rsidRDefault="00943CBA" w:rsidP="00831CA1">
      <w:pPr>
        <w:ind w:left="1440" w:hanging="720"/>
        <w:rPr>
          <w:rFonts w:cs="Calibri"/>
          <w:bCs/>
        </w:rPr>
      </w:pPr>
      <w:r w:rsidRPr="00A271B4">
        <w:rPr>
          <w:rFonts w:cs="Calibri"/>
          <w:i/>
          <w:iCs/>
        </w:rPr>
        <w:t>Provost’s General Education Course Development Grant</w:t>
      </w:r>
      <w:r w:rsidR="00325C5D">
        <w:rPr>
          <w:rFonts w:cs="Calibri"/>
          <w:i/>
          <w:iCs/>
        </w:rPr>
        <w:t>.</w:t>
      </w:r>
      <w:r w:rsidRPr="00A271B4">
        <w:rPr>
          <w:rFonts w:cs="Calibri"/>
          <w:i/>
          <w:iCs/>
        </w:rPr>
        <w:t xml:space="preserve"> </w:t>
      </w:r>
      <w:r w:rsidRPr="00A271B4">
        <w:rPr>
          <w:rFonts w:cs="Calibri"/>
          <w:iCs/>
        </w:rPr>
        <w:t>May 2007</w:t>
      </w:r>
      <w:r w:rsidR="00C00E31" w:rsidRPr="00A271B4">
        <w:rPr>
          <w:rFonts w:cs="Calibri"/>
          <w:iCs/>
        </w:rPr>
        <w:t xml:space="preserve"> (awarded $8,820)</w:t>
      </w:r>
    </w:p>
    <w:p w14:paraId="271718A8" w14:textId="77777777" w:rsidR="00C00E31" w:rsidRPr="00A271B4" w:rsidRDefault="00943CBA" w:rsidP="00C00E31">
      <w:pPr>
        <w:ind w:left="1440" w:hanging="720"/>
        <w:rPr>
          <w:rFonts w:cs="Calibri"/>
          <w:bCs/>
        </w:rPr>
      </w:pPr>
      <w:r w:rsidRPr="00A271B4">
        <w:rPr>
          <w:rFonts w:cs="Calibri"/>
          <w:i/>
          <w:iCs/>
        </w:rPr>
        <w:t xml:space="preserve">Small Faculty Grant, </w:t>
      </w:r>
      <w:r w:rsidR="0035322D" w:rsidRPr="00A271B4">
        <w:rPr>
          <w:rFonts w:cs="Calibri"/>
        </w:rPr>
        <w:t xml:space="preserve">Book </w:t>
      </w:r>
      <w:r w:rsidR="004E045C" w:rsidRPr="00A271B4">
        <w:rPr>
          <w:rFonts w:cs="Calibri"/>
        </w:rPr>
        <w:t>E</w:t>
      </w:r>
      <w:r w:rsidR="0035322D" w:rsidRPr="00A271B4">
        <w:rPr>
          <w:rFonts w:cs="Calibri"/>
        </w:rPr>
        <w:t>diting</w:t>
      </w:r>
      <w:r w:rsidR="00325C5D">
        <w:rPr>
          <w:rFonts w:cs="Calibri"/>
        </w:rPr>
        <w:t>.</w:t>
      </w:r>
      <w:r w:rsidR="0035322D" w:rsidRPr="00A271B4">
        <w:rPr>
          <w:rFonts w:cs="Calibri"/>
          <w:i/>
          <w:iCs/>
        </w:rPr>
        <w:t xml:space="preserve"> </w:t>
      </w:r>
      <w:r w:rsidRPr="00A271B4">
        <w:rPr>
          <w:rFonts w:cs="Calibri"/>
          <w:iCs/>
        </w:rPr>
        <w:t>May 2007</w:t>
      </w:r>
      <w:r w:rsidR="0035322D" w:rsidRPr="00A271B4">
        <w:rPr>
          <w:rFonts w:cs="Calibri"/>
          <w:iCs/>
        </w:rPr>
        <w:t xml:space="preserve"> (awarded $1,000)</w:t>
      </w:r>
    </w:p>
    <w:p w14:paraId="3C19AEB0" w14:textId="77777777" w:rsidR="00831CA1" w:rsidRPr="00C00E31" w:rsidRDefault="00943CBA" w:rsidP="00C00E31">
      <w:pPr>
        <w:ind w:left="1440" w:hanging="720"/>
        <w:rPr>
          <w:rFonts w:cs="Calibri"/>
          <w:bCs/>
        </w:rPr>
      </w:pPr>
      <w:r w:rsidRPr="00A271B4">
        <w:rPr>
          <w:rFonts w:cs="Calibri"/>
          <w:i/>
          <w:iCs/>
        </w:rPr>
        <w:t>Large Faculty Grant</w:t>
      </w:r>
      <w:r w:rsidR="00325C5D">
        <w:rPr>
          <w:rFonts w:cs="Calibri"/>
          <w:iCs/>
        </w:rPr>
        <w:t>.</w:t>
      </w:r>
      <w:r w:rsidRPr="00A271B4">
        <w:rPr>
          <w:rFonts w:cs="Calibri"/>
          <w:iCs/>
        </w:rPr>
        <w:t xml:space="preserve"> </w:t>
      </w:r>
      <w:r w:rsidR="0035322D" w:rsidRPr="00A271B4">
        <w:rPr>
          <w:rFonts w:cs="Calibri"/>
          <w:iCs/>
        </w:rPr>
        <w:t>“</w:t>
      </w:r>
      <w:r w:rsidR="00C00E31" w:rsidRPr="00A271B4">
        <w:rPr>
          <w:rFonts w:cs="Calibri"/>
          <w:bCs/>
          <w:noProof/>
          <w:spacing w:val="-2"/>
        </w:rPr>
        <w:t>Banking the “unbankable”, empowering the “powerless”: Microfinance, social capital, and democracy in</w:t>
      </w:r>
      <w:r w:rsidR="00C00E31" w:rsidRPr="00C00E31">
        <w:rPr>
          <w:bCs/>
          <w:noProof/>
          <w:spacing w:val="-2"/>
        </w:rPr>
        <w:t xml:space="preserve"> Central Asia and the Caucasus</w:t>
      </w:r>
      <w:r w:rsidR="0035322D">
        <w:rPr>
          <w:bCs/>
          <w:noProof/>
          <w:spacing w:val="-2"/>
        </w:rPr>
        <w:t>”</w:t>
      </w:r>
      <w:r w:rsidR="00C00E31" w:rsidRPr="00C00E31">
        <w:rPr>
          <w:bCs/>
          <w:noProof/>
          <w:spacing w:val="-2"/>
        </w:rPr>
        <w:t xml:space="preserve">, </w:t>
      </w:r>
      <w:r w:rsidRPr="00C00E31">
        <w:rPr>
          <w:rFonts w:cs="Calibri"/>
          <w:bCs/>
          <w:iCs/>
        </w:rPr>
        <w:t>May 2006</w:t>
      </w:r>
      <w:r w:rsidR="0035322D">
        <w:rPr>
          <w:rFonts w:cs="Calibri"/>
          <w:bCs/>
          <w:iCs/>
        </w:rPr>
        <w:t xml:space="preserve"> (awarded $13,640)</w:t>
      </w:r>
    </w:p>
    <w:p w14:paraId="404F5E9E" w14:textId="77777777" w:rsidR="00831CA1" w:rsidRDefault="00943CBA" w:rsidP="00831CA1">
      <w:pPr>
        <w:ind w:left="1440" w:hanging="720"/>
        <w:rPr>
          <w:rFonts w:cs="Calibri"/>
          <w:iCs/>
        </w:rPr>
      </w:pPr>
      <w:r w:rsidRPr="002958B6">
        <w:rPr>
          <w:rFonts w:cs="Calibri"/>
          <w:i/>
          <w:iCs/>
        </w:rPr>
        <w:t>Economic Rights Research Gran</w:t>
      </w:r>
      <w:r w:rsidR="00325C5D">
        <w:rPr>
          <w:rFonts w:cs="Calibri"/>
          <w:i/>
          <w:iCs/>
        </w:rPr>
        <w:t>t.</w:t>
      </w:r>
      <w:r w:rsidRPr="002958B6">
        <w:rPr>
          <w:rFonts w:cs="Calibri"/>
          <w:i/>
          <w:iCs/>
        </w:rPr>
        <w:t xml:space="preserve"> </w:t>
      </w:r>
      <w:r w:rsidRPr="002958B6">
        <w:rPr>
          <w:rFonts w:cs="Calibri"/>
          <w:iCs/>
        </w:rPr>
        <w:t>Human Rights Institute and CIBER, April 2006</w:t>
      </w:r>
      <w:r w:rsidR="00C00E31">
        <w:rPr>
          <w:rFonts w:cs="Calibri"/>
          <w:iCs/>
        </w:rPr>
        <w:t xml:space="preserve"> (awarded $1,360)</w:t>
      </w:r>
    </w:p>
    <w:p w14:paraId="3FEDB495" w14:textId="77777777" w:rsidR="00CC33E3" w:rsidRDefault="00CC33E3" w:rsidP="00325C5D">
      <w:pPr>
        <w:rPr>
          <w:rFonts w:cs="Calibri"/>
          <w:iCs/>
        </w:rPr>
      </w:pPr>
    </w:p>
    <w:p w14:paraId="1D358229" w14:textId="77777777" w:rsidR="00867071" w:rsidRPr="00867071" w:rsidRDefault="00CC33E3" w:rsidP="00867071">
      <w:pPr>
        <w:rPr>
          <w:rFonts w:cs="Calibri"/>
          <w:bCs/>
        </w:rPr>
      </w:pPr>
      <w:r>
        <w:rPr>
          <w:rFonts w:cs="Calibri"/>
        </w:rPr>
        <w:t>University of Texas at Austin</w:t>
      </w:r>
      <w:r w:rsidR="00867071">
        <w:rPr>
          <w:rFonts w:cs="Calibri"/>
        </w:rPr>
        <w:t xml:space="preserve"> grants</w:t>
      </w:r>
    </w:p>
    <w:p w14:paraId="28CF240E" w14:textId="77777777" w:rsidR="00831CA1" w:rsidRDefault="00943CBA" w:rsidP="00831CA1">
      <w:pPr>
        <w:ind w:left="1440" w:hanging="720"/>
        <w:rPr>
          <w:rFonts w:cs="Calibri"/>
          <w:bCs/>
        </w:rPr>
      </w:pPr>
      <w:r w:rsidRPr="002958B6">
        <w:rPr>
          <w:rFonts w:cs="Calibri"/>
          <w:i/>
          <w:iCs/>
        </w:rPr>
        <w:t>William S. Livingston Graduate Fellowship</w:t>
      </w:r>
      <w:r w:rsidR="00325C5D">
        <w:rPr>
          <w:rFonts w:cs="Calibri"/>
        </w:rPr>
        <w:t>.</w:t>
      </w:r>
      <w:r w:rsidRPr="002958B6">
        <w:rPr>
          <w:rFonts w:cs="Calibri"/>
        </w:rPr>
        <w:t xml:space="preserve"> 2002-2003</w:t>
      </w:r>
      <w:r w:rsidR="0035322D">
        <w:rPr>
          <w:rFonts w:cs="Calibri"/>
        </w:rPr>
        <w:t xml:space="preserve"> (awarded $17,000)</w:t>
      </w:r>
    </w:p>
    <w:p w14:paraId="2DA6F9AA" w14:textId="77777777" w:rsidR="00831CA1" w:rsidRDefault="00943CBA" w:rsidP="00831CA1">
      <w:pPr>
        <w:ind w:left="1440" w:hanging="720"/>
        <w:rPr>
          <w:rFonts w:cs="Calibri"/>
          <w:bCs/>
        </w:rPr>
      </w:pPr>
      <w:r w:rsidRPr="002958B6">
        <w:rPr>
          <w:rFonts w:cs="Calibri"/>
          <w:i/>
          <w:iCs/>
        </w:rPr>
        <w:t>Patterson Award</w:t>
      </w:r>
      <w:r w:rsidRPr="002958B6">
        <w:rPr>
          <w:rFonts w:cs="Calibri"/>
        </w:rPr>
        <w:t>, Department of Government</w:t>
      </w:r>
      <w:r w:rsidR="00325C5D">
        <w:rPr>
          <w:rFonts w:cs="Calibri"/>
        </w:rPr>
        <w:t>.</w:t>
      </w:r>
      <w:r w:rsidRPr="002958B6">
        <w:rPr>
          <w:rFonts w:cs="Calibri"/>
        </w:rPr>
        <w:t xml:space="preserve"> Spring 2002</w:t>
      </w:r>
    </w:p>
    <w:p w14:paraId="79C4BAA8" w14:textId="77777777" w:rsidR="00831CA1" w:rsidRDefault="00943CBA" w:rsidP="00831CA1">
      <w:pPr>
        <w:ind w:left="1440" w:hanging="720"/>
        <w:rPr>
          <w:rFonts w:cs="Calibri"/>
          <w:bCs/>
        </w:rPr>
      </w:pPr>
      <w:r w:rsidRPr="002958B6">
        <w:rPr>
          <w:rFonts w:cs="Calibri"/>
          <w:i/>
          <w:iCs/>
        </w:rPr>
        <w:t>David Bruton, Jr. Graduate Fellowship</w:t>
      </w:r>
      <w:r w:rsidR="00325C5D">
        <w:rPr>
          <w:rFonts w:cs="Calibri"/>
        </w:rPr>
        <w:t>.</w:t>
      </w:r>
      <w:r w:rsidRPr="002958B6">
        <w:rPr>
          <w:rFonts w:cs="Calibri"/>
        </w:rPr>
        <w:t xml:space="preserve"> May 2001</w:t>
      </w:r>
    </w:p>
    <w:p w14:paraId="0B39BF50" w14:textId="77777777" w:rsidR="00943CBA" w:rsidRPr="00831CA1" w:rsidRDefault="00943CBA" w:rsidP="00831CA1">
      <w:pPr>
        <w:ind w:left="1440" w:hanging="720"/>
        <w:rPr>
          <w:rFonts w:cs="Calibri"/>
          <w:bCs/>
        </w:rPr>
      </w:pPr>
      <w:r w:rsidRPr="002958B6">
        <w:rPr>
          <w:rFonts w:cs="Calibri"/>
          <w:i/>
          <w:iCs/>
        </w:rPr>
        <w:t>University Co-op Society Research Excellence Fellowship</w:t>
      </w:r>
      <w:r w:rsidR="00325C5D">
        <w:rPr>
          <w:rFonts w:cs="Calibri"/>
        </w:rPr>
        <w:t>.</w:t>
      </w:r>
      <w:r w:rsidRPr="002958B6">
        <w:rPr>
          <w:rFonts w:cs="Calibri"/>
        </w:rPr>
        <w:t xml:space="preserve"> February 2001</w:t>
      </w:r>
      <w:r w:rsidR="004E045C">
        <w:rPr>
          <w:rFonts w:cs="Calibri"/>
        </w:rPr>
        <w:t xml:space="preserve"> (awarded $1,000)</w:t>
      </w:r>
    </w:p>
    <w:p w14:paraId="416D1257" w14:textId="77777777" w:rsidR="00943CBA" w:rsidRPr="002958B6" w:rsidRDefault="00943CBA" w:rsidP="00943CBA">
      <w:pPr>
        <w:ind w:left="1440" w:hanging="720"/>
        <w:rPr>
          <w:rFonts w:cs="Calibri"/>
          <w:b/>
          <w:bCs/>
        </w:rPr>
      </w:pPr>
      <w:r w:rsidRPr="002958B6">
        <w:rPr>
          <w:rFonts w:cs="Calibri"/>
          <w:i/>
          <w:iCs/>
        </w:rPr>
        <w:t>MacDonald Dissertation Fellowship</w:t>
      </w:r>
      <w:r w:rsidR="00325C5D">
        <w:rPr>
          <w:rFonts w:cs="Calibri"/>
        </w:rPr>
        <w:t>.</w:t>
      </w:r>
      <w:r w:rsidRPr="002958B6">
        <w:rPr>
          <w:rFonts w:cs="Calibri"/>
        </w:rPr>
        <w:t xml:space="preserve"> Department of Government, 2000-2001</w:t>
      </w:r>
      <w:r w:rsidR="0035322D">
        <w:rPr>
          <w:rFonts w:cs="Calibri"/>
        </w:rPr>
        <w:t xml:space="preserve"> (awarded $15,000)</w:t>
      </w:r>
    </w:p>
    <w:p w14:paraId="106568E1" w14:textId="77777777" w:rsidR="00831CA1" w:rsidRDefault="00943CBA" w:rsidP="00831CA1">
      <w:pPr>
        <w:ind w:left="1440" w:hanging="720"/>
        <w:rPr>
          <w:rFonts w:cs="Calibri"/>
        </w:rPr>
      </w:pPr>
      <w:r w:rsidRPr="002958B6">
        <w:rPr>
          <w:rFonts w:cs="Calibri"/>
          <w:i/>
          <w:iCs/>
        </w:rPr>
        <w:t>International Education Fee Scholarship</w:t>
      </w:r>
      <w:r w:rsidR="00325C5D">
        <w:rPr>
          <w:rFonts w:cs="Calibri"/>
        </w:rPr>
        <w:t xml:space="preserve">. </w:t>
      </w:r>
      <w:r w:rsidRPr="002958B6">
        <w:rPr>
          <w:rFonts w:cs="Calibri"/>
        </w:rPr>
        <w:t>Study Abroad, Summer 2000</w:t>
      </w:r>
    </w:p>
    <w:p w14:paraId="1D7527FA" w14:textId="77777777" w:rsidR="00831CA1" w:rsidRDefault="00943CBA" w:rsidP="00831CA1">
      <w:pPr>
        <w:ind w:left="1440" w:hanging="720"/>
        <w:rPr>
          <w:rFonts w:cs="Calibri"/>
        </w:rPr>
      </w:pPr>
      <w:r w:rsidRPr="002958B6">
        <w:rPr>
          <w:rFonts w:cs="Calibri"/>
          <w:i/>
          <w:iCs/>
        </w:rPr>
        <w:t>Patterson Award</w:t>
      </w:r>
      <w:r w:rsidR="00325C5D">
        <w:rPr>
          <w:rFonts w:cs="Calibri"/>
        </w:rPr>
        <w:t xml:space="preserve">. </w:t>
      </w:r>
      <w:r w:rsidRPr="002958B6">
        <w:rPr>
          <w:rFonts w:cs="Calibri"/>
        </w:rPr>
        <w:t>Department of Government, Fall 2000</w:t>
      </w:r>
    </w:p>
    <w:p w14:paraId="328B6A0D" w14:textId="77777777" w:rsidR="00831CA1" w:rsidRDefault="00943CBA" w:rsidP="00F85A3D">
      <w:pPr>
        <w:ind w:left="1440" w:hanging="720"/>
        <w:rPr>
          <w:rFonts w:cs="Calibri"/>
        </w:rPr>
      </w:pPr>
      <w:r w:rsidRPr="002958B6">
        <w:rPr>
          <w:rFonts w:cs="Calibri"/>
          <w:i/>
          <w:iCs/>
        </w:rPr>
        <w:t>Professional Development Award</w:t>
      </w:r>
      <w:r w:rsidR="00325C5D">
        <w:rPr>
          <w:rFonts w:cs="Calibri"/>
        </w:rPr>
        <w:t>.</w:t>
      </w:r>
      <w:r w:rsidRPr="002958B6">
        <w:rPr>
          <w:rFonts w:cs="Calibri"/>
        </w:rPr>
        <w:t xml:space="preserve"> Graduate Studies, May 1999</w:t>
      </w:r>
    </w:p>
    <w:p w14:paraId="29705276" w14:textId="77777777" w:rsidR="00D33523" w:rsidRPr="002958B6" w:rsidRDefault="00D33523" w:rsidP="00943CBA">
      <w:pPr>
        <w:rPr>
          <w:rFonts w:cs="Calibri"/>
        </w:rPr>
      </w:pPr>
    </w:p>
    <w:p w14:paraId="55183542" w14:textId="77777777" w:rsidR="00F85A3D" w:rsidRDefault="00F85A3D" w:rsidP="001F7542">
      <w:pPr>
        <w:pStyle w:val="Header"/>
        <w:tabs>
          <w:tab w:val="clear" w:pos="4320"/>
          <w:tab w:val="clear" w:pos="8640"/>
        </w:tabs>
        <w:rPr>
          <w:rFonts w:cs="Calibri"/>
          <w:b/>
        </w:rPr>
      </w:pPr>
      <w:r>
        <w:rPr>
          <w:rFonts w:cs="Calibri"/>
          <w:b/>
        </w:rPr>
        <w:t>RESEARCH GROUPS/LABS</w:t>
      </w:r>
    </w:p>
    <w:p w14:paraId="1CC00E41" w14:textId="77777777" w:rsidR="00F85A3D" w:rsidRDefault="00F85A3D" w:rsidP="001F7542">
      <w:pPr>
        <w:pStyle w:val="Header"/>
        <w:tabs>
          <w:tab w:val="clear" w:pos="4320"/>
          <w:tab w:val="clear" w:pos="8640"/>
        </w:tabs>
        <w:rPr>
          <w:rFonts w:cs="Calibri"/>
          <w:bCs/>
        </w:rPr>
      </w:pPr>
      <w:r>
        <w:rPr>
          <w:rFonts w:cs="Calibri"/>
          <w:b/>
        </w:rPr>
        <w:tab/>
      </w:r>
      <w:hyperlink r:id="rId25" w:history="1">
        <w:r w:rsidRPr="004E4BB9">
          <w:rPr>
            <w:rStyle w:val="Hyperlink"/>
            <w:rFonts w:cs="Calibri"/>
            <w:bCs/>
            <w:sz w:val="24"/>
            <w:szCs w:val="24"/>
          </w:rPr>
          <w:t>CLEAN EARTH Laboratory</w:t>
        </w:r>
      </w:hyperlink>
      <w:r w:rsidR="004E4BB9">
        <w:rPr>
          <w:rFonts w:cs="Calibri"/>
          <w:bCs/>
        </w:rPr>
        <w:t>,</w:t>
      </w:r>
      <w:r>
        <w:rPr>
          <w:rFonts w:cs="Calibri"/>
          <w:bCs/>
        </w:rPr>
        <w:t xml:space="preserve"> Co-PI </w:t>
      </w:r>
    </w:p>
    <w:p w14:paraId="0EEF8EF6" w14:textId="77777777" w:rsidR="00F85A3D" w:rsidRDefault="00F85A3D" w:rsidP="001F7542">
      <w:pPr>
        <w:pStyle w:val="Header"/>
        <w:tabs>
          <w:tab w:val="clear" w:pos="4320"/>
          <w:tab w:val="clear" w:pos="8640"/>
        </w:tabs>
        <w:rPr>
          <w:rFonts w:cs="Calibri"/>
          <w:bCs/>
        </w:rPr>
      </w:pPr>
      <w:r>
        <w:rPr>
          <w:rFonts w:cs="Calibri"/>
          <w:bCs/>
        </w:rPr>
        <w:tab/>
      </w:r>
      <w:hyperlink r:id="rId26" w:history="1">
        <w:r w:rsidRPr="004E4BB9">
          <w:rPr>
            <w:rStyle w:val="Hyperlink"/>
            <w:rFonts w:cs="Calibri"/>
            <w:bCs/>
            <w:sz w:val="24"/>
            <w:szCs w:val="24"/>
          </w:rPr>
          <w:t>Energy and Elections Laboratory</w:t>
        </w:r>
      </w:hyperlink>
      <w:r>
        <w:rPr>
          <w:rFonts w:cs="Calibri"/>
          <w:bCs/>
        </w:rPr>
        <w:t xml:space="preserve">, Co-PI </w:t>
      </w:r>
    </w:p>
    <w:p w14:paraId="174C2173" w14:textId="77777777" w:rsidR="00F85A3D" w:rsidRDefault="00F85A3D" w:rsidP="00A46C20">
      <w:pPr>
        <w:pStyle w:val="Header"/>
        <w:tabs>
          <w:tab w:val="clear" w:pos="4320"/>
          <w:tab w:val="clear" w:pos="8640"/>
        </w:tabs>
        <w:ind w:left="720"/>
        <w:rPr>
          <w:rFonts w:cs="Calibri"/>
          <w:bCs/>
        </w:rPr>
      </w:pPr>
      <w:hyperlink r:id="rId27" w:history="1">
        <w:r w:rsidRPr="004E4BB9">
          <w:rPr>
            <w:rStyle w:val="Hyperlink"/>
            <w:rFonts w:cs="Calibri"/>
            <w:bCs/>
            <w:sz w:val="24"/>
            <w:szCs w:val="24"/>
          </w:rPr>
          <w:t xml:space="preserve">Levant Energy and Security </w:t>
        </w:r>
        <w:r w:rsidR="00A46C20" w:rsidRPr="004E4BB9">
          <w:rPr>
            <w:rStyle w:val="Hyperlink"/>
            <w:rFonts w:cs="Calibri"/>
            <w:bCs/>
            <w:sz w:val="24"/>
            <w:szCs w:val="24"/>
          </w:rPr>
          <w:t>Initiative</w:t>
        </w:r>
      </w:hyperlink>
      <w:r w:rsidR="004E4BB9">
        <w:rPr>
          <w:rFonts w:cs="Calibri"/>
          <w:bCs/>
        </w:rPr>
        <w:t xml:space="preserve">, </w:t>
      </w:r>
      <w:r w:rsidR="00822752">
        <w:rPr>
          <w:rFonts w:cs="Calibri"/>
          <w:bCs/>
        </w:rPr>
        <w:t>Co-PI</w:t>
      </w:r>
    </w:p>
    <w:p w14:paraId="5EAC0773" w14:textId="77777777" w:rsidR="00F53E2B" w:rsidRDefault="00F53E2B" w:rsidP="00A46C20">
      <w:pPr>
        <w:pStyle w:val="Header"/>
        <w:tabs>
          <w:tab w:val="clear" w:pos="4320"/>
          <w:tab w:val="clear" w:pos="8640"/>
        </w:tabs>
        <w:ind w:left="720"/>
        <w:rPr>
          <w:rFonts w:cs="Calibri"/>
        </w:rPr>
      </w:pPr>
      <w:r w:rsidRPr="00FB36B5">
        <w:rPr>
          <w:rFonts w:cs="Calibri"/>
        </w:rPr>
        <w:t>UConn Collaboratory for JUST Innovation and Climate Equity (JUSTICE)</w:t>
      </w:r>
      <w:r>
        <w:rPr>
          <w:rFonts w:cs="Calibri"/>
        </w:rPr>
        <w:t>, Co-PI</w:t>
      </w:r>
    </w:p>
    <w:p w14:paraId="08A6BC58" w14:textId="77777777" w:rsidR="002C7EE2" w:rsidRDefault="002C7EE2" w:rsidP="00A46C20">
      <w:pPr>
        <w:pStyle w:val="Header"/>
        <w:tabs>
          <w:tab w:val="clear" w:pos="4320"/>
          <w:tab w:val="clear" w:pos="8640"/>
        </w:tabs>
        <w:ind w:left="720"/>
        <w:rPr>
          <w:rFonts w:cs="Calibri"/>
        </w:rPr>
      </w:pPr>
      <w:hyperlink r:id="rId28" w:history="1">
        <w:r w:rsidRPr="002C7EE2">
          <w:rPr>
            <w:rStyle w:val="Hyperlink"/>
            <w:rFonts w:cs="Calibri"/>
            <w:sz w:val="24"/>
            <w:szCs w:val="24"/>
          </w:rPr>
          <w:t>Climate Social Science Network</w:t>
        </w:r>
      </w:hyperlink>
      <w:r>
        <w:rPr>
          <w:rFonts w:cs="Calibri"/>
        </w:rPr>
        <w:t>, scholar</w:t>
      </w:r>
    </w:p>
    <w:p w14:paraId="7F942F37" w14:textId="77777777" w:rsidR="004E4BB9" w:rsidRPr="00F85A3D" w:rsidRDefault="002C7EE2" w:rsidP="00A46C20">
      <w:pPr>
        <w:pStyle w:val="Header"/>
        <w:tabs>
          <w:tab w:val="clear" w:pos="4320"/>
          <w:tab w:val="clear" w:pos="8640"/>
        </w:tabs>
        <w:ind w:left="720"/>
        <w:rPr>
          <w:rFonts w:cs="Calibri"/>
          <w:bCs/>
        </w:rPr>
      </w:pPr>
      <w:hyperlink r:id="rId29" w:history="1">
        <w:r w:rsidRPr="002C7EE2">
          <w:rPr>
            <w:rStyle w:val="Hyperlink"/>
            <w:rFonts w:cs="Calibri"/>
            <w:sz w:val="24"/>
            <w:szCs w:val="24"/>
          </w:rPr>
          <w:t>Iklim Masasi</w:t>
        </w:r>
      </w:hyperlink>
      <w:r>
        <w:rPr>
          <w:rFonts w:cs="Calibri"/>
        </w:rPr>
        <w:t xml:space="preserve"> (Climate Desk), writer </w:t>
      </w:r>
    </w:p>
    <w:p w14:paraId="72E45A79" w14:textId="77777777" w:rsidR="00F85A3D" w:rsidRDefault="00F85A3D" w:rsidP="001F7542">
      <w:pPr>
        <w:pStyle w:val="Header"/>
        <w:tabs>
          <w:tab w:val="clear" w:pos="4320"/>
          <w:tab w:val="clear" w:pos="8640"/>
        </w:tabs>
        <w:rPr>
          <w:rFonts w:cs="Calibri"/>
          <w:b/>
        </w:rPr>
      </w:pPr>
    </w:p>
    <w:p w14:paraId="3D6FB9C9" w14:textId="77777777" w:rsidR="009E6F70" w:rsidRDefault="009B7D4A" w:rsidP="001F7542">
      <w:pPr>
        <w:pStyle w:val="Header"/>
        <w:tabs>
          <w:tab w:val="clear" w:pos="4320"/>
          <w:tab w:val="clear" w:pos="8640"/>
        </w:tabs>
        <w:rPr>
          <w:rFonts w:cs="Calibri"/>
          <w:b/>
        </w:rPr>
      </w:pPr>
      <w:r>
        <w:rPr>
          <w:rFonts w:cs="Calibri"/>
          <w:b/>
        </w:rPr>
        <w:t>PRESENTATIONS</w:t>
      </w:r>
    </w:p>
    <w:p w14:paraId="0237282B" w14:textId="77777777" w:rsidR="00867071" w:rsidRDefault="00867071" w:rsidP="001F7542">
      <w:pPr>
        <w:pStyle w:val="Header"/>
        <w:tabs>
          <w:tab w:val="clear" w:pos="4320"/>
          <w:tab w:val="clear" w:pos="8640"/>
        </w:tabs>
        <w:rPr>
          <w:rFonts w:cs="Calibri"/>
          <w:bCs/>
        </w:rPr>
      </w:pPr>
      <w:r>
        <w:rPr>
          <w:rFonts w:cs="Calibri"/>
          <w:bCs/>
        </w:rPr>
        <w:t>Keynote Addresses</w:t>
      </w:r>
    </w:p>
    <w:p w14:paraId="190CAC6D" w14:textId="77777777" w:rsidR="00867071" w:rsidRPr="00BC37C7" w:rsidRDefault="00867071" w:rsidP="00867071">
      <w:pPr>
        <w:tabs>
          <w:tab w:val="left" w:pos="1530"/>
        </w:tabs>
        <w:ind w:left="1620" w:hanging="900"/>
        <w:rPr>
          <w:rFonts w:eastAsia="Times New Roman" w:cs="Calibri"/>
        </w:rPr>
      </w:pPr>
      <w:r w:rsidRPr="00BC37C7">
        <w:rPr>
          <w:rFonts w:eastAsia="Times New Roman" w:cs="Calibri"/>
        </w:rPr>
        <w:t>“</w:t>
      </w:r>
      <w:proofErr w:type="spellStart"/>
      <w:r w:rsidRPr="00BC37C7">
        <w:rPr>
          <w:rFonts w:eastAsia="Times New Roman" w:cs="Calibri"/>
        </w:rPr>
        <w:t>Iklim</w:t>
      </w:r>
      <w:proofErr w:type="spellEnd"/>
      <w:r w:rsidRPr="00BC37C7">
        <w:rPr>
          <w:rFonts w:eastAsia="Times New Roman" w:cs="Calibri"/>
        </w:rPr>
        <w:t xml:space="preserve"> </w:t>
      </w:r>
      <w:proofErr w:type="spellStart"/>
      <w:r w:rsidRPr="00BC37C7">
        <w:rPr>
          <w:rFonts w:eastAsia="Times New Roman" w:cs="Calibri"/>
        </w:rPr>
        <w:t>Degisikligi</w:t>
      </w:r>
      <w:proofErr w:type="spellEnd"/>
      <w:r w:rsidRPr="00BC37C7">
        <w:rPr>
          <w:rFonts w:eastAsia="Times New Roman" w:cs="Calibri"/>
        </w:rPr>
        <w:t xml:space="preserve"> </w:t>
      </w:r>
      <w:proofErr w:type="spellStart"/>
      <w:r w:rsidRPr="00BC37C7">
        <w:rPr>
          <w:rFonts w:eastAsia="Times New Roman" w:cs="Calibri"/>
        </w:rPr>
        <w:t>ve</w:t>
      </w:r>
      <w:proofErr w:type="spellEnd"/>
      <w:r w:rsidRPr="00BC37C7">
        <w:rPr>
          <w:rFonts w:eastAsia="Times New Roman" w:cs="Calibri"/>
        </w:rPr>
        <w:t xml:space="preserve"> </w:t>
      </w:r>
      <w:proofErr w:type="spellStart"/>
      <w:r w:rsidRPr="00BC37C7">
        <w:rPr>
          <w:rFonts w:eastAsia="Times New Roman" w:cs="Calibri"/>
        </w:rPr>
        <w:t>Enerji</w:t>
      </w:r>
      <w:proofErr w:type="spellEnd"/>
      <w:r w:rsidRPr="00BC37C7">
        <w:rPr>
          <w:rFonts w:eastAsia="Times New Roman" w:cs="Calibri"/>
        </w:rPr>
        <w:t xml:space="preserve"> </w:t>
      </w:r>
      <w:proofErr w:type="spellStart"/>
      <w:r w:rsidRPr="00BC37C7">
        <w:rPr>
          <w:rFonts w:eastAsia="Times New Roman" w:cs="Calibri"/>
        </w:rPr>
        <w:t>Politikalari</w:t>
      </w:r>
      <w:proofErr w:type="spellEnd"/>
      <w:r w:rsidRPr="00BC37C7">
        <w:rPr>
          <w:rFonts w:eastAsia="Times New Roman" w:cs="Calibri"/>
        </w:rPr>
        <w:t xml:space="preserve">” (translation: Climate Change and Energy Politics),  </w:t>
      </w:r>
      <w:hyperlink r:id="rId30" w:history="1">
        <w:r w:rsidRPr="00EE0360">
          <w:rPr>
            <w:rStyle w:val="Hyperlink"/>
            <w:rFonts w:eastAsia="Times New Roman" w:cs="Calibri"/>
            <w:i/>
            <w:iCs/>
            <w:sz w:val="24"/>
            <w:szCs w:val="24"/>
          </w:rPr>
          <w:t>British Council-</w:t>
        </w:r>
        <w:proofErr w:type="spellStart"/>
        <w:r w:rsidRPr="00EE0360">
          <w:rPr>
            <w:rStyle w:val="Hyperlink"/>
            <w:rFonts w:eastAsia="Times New Roman" w:cs="Calibri"/>
            <w:i/>
            <w:iCs/>
            <w:sz w:val="24"/>
            <w:szCs w:val="24"/>
          </w:rPr>
          <w:t>Komsubostan</w:t>
        </w:r>
        <w:proofErr w:type="spellEnd"/>
        <w:r w:rsidR="00EE0360" w:rsidRPr="00EE0360">
          <w:rPr>
            <w:rStyle w:val="Hyperlink"/>
            <w:rFonts w:eastAsia="Times New Roman" w:cs="Calibri"/>
            <w:i/>
            <w:iCs/>
            <w:sz w:val="24"/>
            <w:szCs w:val="24"/>
          </w:rPr>
          <w:t xml:space="preserve"> Webinar on Climate</w:t>
        </w:r>
        <w:r w:rsidR="00EE0360" w:rsidRPr="00EE0360">
          <w:rPr>
            <w:rStyle w:val="Hyperlink"/>
            <w:rFonts w:eastAsia="Times New Roman" w:cs="Calibri"/>
            <w:sz w:val="24"/>
            <w:szCs w:val="24"/>
          </w:rPr>
          <w:t xml:space="preserve"> </w:t>
        </w:r>
        <w:r w:rsidR="00EE0360" w:rsidRPr="00EE0360">
          <w:rPr>
            <w:rStyle w:val="Hyperlink"/>
            <w:rFonts w:eastAsia="Times New Roman" w:cs="Calibri"/>
            <w:i/>
            <w:iCs/>
            <w:sz w:val="24"/>
            <w:szCs w:val="24"/>
          </w:rPr>
          <w:t>Change</w:t>
        </w:r>
      </w:hyperlink>
      <w:r w:rsidR="00EE0360">
        <w:rPr>
          <w:rFonts w:eastAsia="Times New Roman" w:cs="Calibri"/>
        </w:rPr>
        <w:t xml:space="preserve">, </w:t>
      </w:r>
      <w:r w:rsidRPr="00BC37C7">
        <w:rPr>
          <w:rFonts w:eastAsia="Times New Roman" w:cs="Calibri"/>
        </w:rPr>
        <w:t>Turkey, February 27 2021</w:t>
      </w:r>
      <w:r w:rsidRPr="00BC37C7">
        <w:rPr>
          <w:rFonts w:cs="Calibri"/>
        </w:rPr>
        <w:t xml:space="preserve"> </w:t>
      </w:r>
    </w:p>
    <w:p w14:paraId="163F8AEC" w14:textId="77777777" w:rsidR="00867071" w:rsidRPr="002958B6" w:rsidRDefault="00867071" w:rsidP="00867071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 xml:space="preserve">“Why Some Towns are More Proactive in Renewable Energy Than Others” </w:t>
      </w:r>
      <w:hyperlink r:id="rId31" w:history="1">
        <w:r w:rsidRPr="00EE0360">
          <w:rPr>
            <w:rStyle w:val="Hyperlink"/>
            <w:rFonts w:cs="Calibri"/>
            <w:i/>
            <w:sz w:val="24"/>
            <w:szCs w:val="24"/>
          </w:rPr>
          <w:t>Municipal Sustainability and Energy Forum</w:t>
        </w:r>
      </w:hyperlink>
      <w:r>
        <w:rPr>
          <w:rFonts w:cs="Calibri"/>
          <w:i/>
        </w:rPr>
        <w:t xml:space="preserve">, </w:t>
      </w:r>
      <w:r w:rsidRPr="002958B6">
        <w:rPr>
          <w:rFonts w:cs="Calibri"/>
        </w:rPr>
        <w:t>Sept 19, 2019</w:t>
      </w:r>
      <w:r w:rsidR="00EE0360">
        <w:rPr>
          <w:rFonts w:cs="Calibri"/>
        </w:rPr>
        <w:t>.</w:t>
      </w:r>
      <w:r w:rsidRPr="002958B6">
        <w:rPr>
          <w:rFonts w:cs="Calibri"/>
        </w:rPr>
        <w:t xml:space="preserve"> </w:t>
      </w:r>
    </w:p>
    <w:p w14:paraId="1EC1487E" w14:textId="77777777" w:rsidR="000361BB" w:rsidRPr="002958B6" w:rsidRDefault="000361BB" w:rsidP="000361BB">
      <w:pPr>
        <w:tabs>
          <w:tab w:val="left" w:pos="1530"/>
        </w:tabs>
        <w:ind w:left="1620" w:hanging="900"/>
        <w:rPr>
          <w:rFonts w:cs="Calibri"/>
          <w:bCs/>
        </w:rPr>
      </w:pPr>
      <w:r w:rsidRPr="002958B6">
        <w:rPr>
          <w:rFonts w:cs="Calibri"/>
          <w:bCs/>
        </w:rPr>
        <w:t>"</w:t>
      </w:r>
      <w:r w:rsidRPr="002958B6">
        <w:rPr>
          <w:rFonts w:cs="Calibri"/>
          <w:noProof/>
        </w:rPr>
        <w:t xml:space="preserve">Two-Steps Forward, One-Step Back: How Politics Dim the Lights on Turkey’s Renewable Energy Future," </w:t>
      </w:r>
      <w:r w:rsidRPr="002958B6">
        <w:rPr>
          <w:rFonts w:cs="Calibri"/>
          <w:i/>
          <w:noProof/>
        </w:rPr>
        <w:t>The Hollings Center For International Dialogue, Young Professionals In International Relations Network Event</w:t>
      </w:r>
      <w:r w:rsidRPr="002958B6">
        <w:rPr>
          <w:rFonts w:cs="Calibri"/>
          <w:noProof/>
        </w:rPr>
        <w:t>, Istanbul, Turkey, July 2, 2015</w:t>
      </w:r>
    </w:p>
    <w:p w14:paraId="7806CB8F" w14:textId="77777777" w:rsidR="000361BB" w:rsidRPr="002958B6" w:rsidRDefault="000361BB" w:rsidP="000361BB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 xml:space="preserve">“Breaking Stereotypes with Global Education,” </w:t>
      </w:r>
      <w:r w:rsidRPr="002958B6">
        <w:rPr>
          <w:rFonts w:cs="Calibri"/>
          <w:i/>
        </w:rPr>
        <w:t>Global House Banquet Keynote Speech</w:t>
      </w:r>
      <w:r w:rsidRPr="002958B6">
        <w:rPr>
          <w:rFonts w:cs="Calibri"/>
        </w:rPr>
        <w:t>, University of Connecticut, April 26, 2015</w:t>
      </w:r>
    </w:p>
    <w:p w14:paraId="37BC1939" w14:textId="77777777" w:rsidR="000361BB" w:rsidRDefault="000361BB" w:rsidP="000361BB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 xml:space="preserve">“What does Russia (Putin) want from Ukraine? The Logic of Russian actions in Ukraine” </w:t>
      </w:r>
      <w:r w:rsidRPr="002958B6">
        <w:rPr>
          <w:rFonts w:cs="Calibri"/>
          <w:i/>
        </w:rPr>
        <w:t>CLAS College Experience, Politics and Identity in the 21</w:t>
      </w:r>
      <w:r w:rsidRPr="002958B6">
        <w:rPr>
          <w:rFonts w:cs="Calibri"/>
          <w:i/>
          <w:vertAlign w:val="superscript"/>
        </w:rPr>
        <w:t>st</w:t>
      </w:r>
      <w:r w:rsidRPr="002958B6">
        <w:rPr>
          <w:rFonts w:cs="Calibri"/>
          <w:i/>
        </w:rPr>
        <w:t xml:space="preserve"> Century</w:t>
      </w:r>
      <w:r w:rsidRPr="002958B6">
        <w:rPr>
          <w:rFonts w:cs="Calibri"/>
        </w:rPr>
        <w:t>, University of Connecticut, October 24, 2014.</w:t>
      </w:r>
    </w:p>
    <w:p w14:paraId="46206551" w14:textId="77777777" w:rsidR="004E4C9E" w:rsidRPr="002958B6" w:rsidRDefault="004E4C9E" w:rsidP="005A6C83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</w:rPr>
      </w:pPr>
      <w:r w:rsidRPr="002958B6">
        <w:rPr>
          <w:rFonts w:cs="Calibri"/>
        </w:rPr>
        <w:t xml:space="preserve">“Crisis in Ukraine” </w:t>
      </w:r>
      <w:r w:rsidRPr="002958B6">
        <w:rPr>
          <w:rFonts w:cs="Calibri"/>
          <w:i/>
        </w:rPr>
        <w:t>Watkinson School</w:t>
      </w:r>
      <w:r w:rsidRPr="002958B6">
        <w:rPr>
          <w:rFonts w:cs="Calibri"/>
        </w:rPr>
        <w:t>, Hartford, April 25, 2014</w:t>
      </w:r>
    </w:p>
    <w:p w14:paraId="63DBA473" w14:textId="77777777" w:rsidR="000361BB" w:rsidRPr="002958B6" w:rsidRDefault="000361BB" w:rsidP="000361BB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</w:rPr>
      </w:pPr>
      <w:r w:rsidRPr="002958B6">
        <w:rPr>
          <w:rFonts w:cs="Calibri"/>
        </w:rPr>
        <w:t xml:space="preserve">“Turkish Identity,” </w:t>
      </w:r>
      <w:r w:rsidRPr="002958B6">
        <w:rPr>
          <w:rFonts w:cs="Calibri"/>
          <w:i/>
        </w:rPr>
        <w:t>Southern New England Turkish American Cultural Association’s 86</w:t>
      </w:r>
      <w:r w:rsidRPr="002958B6">
        <w:rPr>
          <w:rFonts w:cs="Calibri"/>
          <w:i/>
          <w:vertAlign w:val="superscript"/>
        </w:rPr>
        <w:t>th</w:t>
      </w:r>
      <w:r w:rsidRPr="002958B6">
        <w:rPr>
          <w:rFonts w:cs="Calibri"/>
          <w:i/>
        </w:rPr>
        <w:t xml:space="preserve"> Turkish Republic Day Celebration</w:t>
      </w:r>
      <w:r w:rsidRPr="002958B6">
        <w:rPr>
          <w:rFonts w:cs="Calibri"/>
        </w:rPr>
        <w:t>, Hartford: Connecticut State Capitol, October 30, 2009</w:t>
      </w:r>
    </w:p>
    <w:p w14:paraId="7C40A950" w14:textId="77777777" w:rsidR="009E6F70" w:rsidRPr="004E4C9E" w:rsidRDefault="009E6F70" w:rsidP="004E4C9E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“Islamic Democracy or Theocracy? The Status of Women in the New Afghanistan and Iraq,” </w:t>
      </w:r>
      <w:r w:rsidRPr="005A6C83">
        <w:rPr>
          <w:rFonts w:cs="Calibri"/>
          <w:i/>
          <w:iCs/>
        </w:rPr>
        <w:t>Wesleyan University</w:t>
      </w:r>
      <w:r w:rsidRPr="002958B6">
        <w:rPr>
          <w:rFonts w:cs="Calibri"/>
        </w:rPr>
        <w:t xml:space="preserve">, November </w:t>
      </w:r>
      <w:r w:rsidR="004E4C9E">
        <w:rPr>
          <w:rFonts w:cs="Calibri"/>
        </w:rPr>
        <w:t xml:space="preserve">15, </w:t>
      </w:r>
      <w:r w:rsidRPr="002958B6">
        <w:rPr>
          <w:rFonts w:cs="Calibri"/>
        </w:rPr>
        <w:t>2005</w:t>
      </w:r>
    </w:p>
    <w:p w14:paraId="57AC6496" w14:textId="77777777" w:rsidR="00D33523" w:rsidRDefault="00D33523" w:rsidP="001F7542">
      <w:pPr>
        <w:pStyle w:val="Header"/>
        <w:tabs>
          <w:tab w:val="clear" w:pos="4320"/>
          <w:tab w:val="clear" w:pos="8640"/>
        </w:tabs>
        <w:rPr>
          <w:rFonts w:cs="Calibri"/>
          <w:bCs/>
        </w:rPr>
      </w:pPr>
    </w:p>
    <w:p w14:paraId="0B9BB885" w14:textId="77777777" w:rsidR="00867071" w:rsidRPr="00867071" w:rsidRDefault="00867071" w:rsidP="001F7542">
      <w:pPr>
        <w:pStyle w:val="Header"/>
        <w:tabs>
          <w:tab w:val="clear" w:pos="4320"/>
          <w:tab w:val="clear" w:pos="8640"/>
        </w:tabs>
        <w:rPr>
          <w:rFonts w:cs="Calibri"/>
          <w:bCs/>
        </w:rPr>
      </w:pPr>
      <w:r w:rsidRPr="00867071">
        <w:rPr>
          <w:rFonts w:cs="Calibri"/>
          <w:bCs/>
        </w:rPr>
        <w:t xml:space="preserve">Invited </w:t>
      </w:r>
      <w:r w:rsidR="00CC33E3">
        <w:rPr>
          <w:rFonts w:cs="Calibri"/>
          <w:bCs/>
        </w:rPr>
        <w:t>P</w:t>
      </w:r>
      <w:r w:rsidRPr="00867071">
        <w:rPr>
          <w:rFonts w:cs="Calibri"/>
          <w:bCs/>
        </w:rPr>
        <w:t>resentations</w:t>
      </w:r>
    </w:p>
    <w:p w14:paraId="70027A9D" w14:textId="77777777" w:rsidR="002B6BF9" w:rsidRDefault="002B6BF9" w:rsidP="00A46C20">
      <w:pPr>
        <w:tabs>
          <w:tab w:val="left" w:pos="1530"/>
        </w:tabs>
        <w:ind w:left="1620" w:hanging="900"/>
        <w:rPr>
          <w:rFonts w:cs="Calibri"/>
          <w:bCs/>
          <w:iCs/>
        </w:rPr>
      </w:pPr>
      <w:r>
        <w:rPr>
          <w:rFonts w:cs="Calibri"/>
          <w:bCs/>
          <w:iCs/>
        </w:rPr>
        <w:t>“</w:t>
      </w:r>
      <w:r w:rsidRPr="002B6BF9">
        <w:rPr>
          <w:rFonts w:cs="Calibri"/>
          <w:bCs/>
          <w:iCs/>
        </w:rPr>
        <w:t>The Winds of Change: Attitudes Towards Wind Projects and Their Electoral Implications in Texas</w:t>
      </w:r>
      <w:r>
        <w:rPr>
          <w:rFonts w:cs="Calibri"/>
          <w:bCs/>
          <w:iCs/>
        </w:rPr>
        <w:t xml:space="preserve">,” </w:t>
      </w:r>
      <w:r w:rsidRPr="002B6BF9">
        <w:rPr>
          <w:rFonts w:cs="Calibri"/>
          <w:bCs/>
          <w:i/>
        </w:rPr>
        <w:t>Union College Environmental Speaker Series</w:t>
      </w:r>
      <w:r>
        <w:rPr>
          <w:rFonts w:cs="Calibri"/>
          <w:bCs/>
          <w:iCs/>
        </w:rPr>
        <w:t>, Schenectady NY, February 24, 2025</w:t>
      </w:r>
    </w:p>
    <w:p w14:paraId="2A26D0FF" w14:textId="77777777" w:rsidR="00DA7C85" w:rsidRDefault="00DA7C85" w:rsidP="00A46C20">
      <w:pPr>
        <w:tabs>
          <w:tab w:val="left" w:pos="1530"/>
        </w:tabs>
        <w:ind w:left="1620" w:hanging="900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“Twisting in the Wind; The Politics of Tepid Transitions to Renewable Energy” </w:t>
      </w:r>
      <w:proofErr w:type="spellStart"/>
      <w:r w:rsidRPr="00DA7C85">
        <w:rPr>
          <w:rFonts w:cs="Calibri"/>
          <w:bCs/>
          <w:i/>
        </w:rPr>
        <w:t>Sabanci</w:t>
      </w:r>
      <w:proofErr w:type="spellEnd"/>
      <w:r w:rsidRPr="00DA7C85">
        <w:rPr>
          <w:rFonts w:cs="Calibri"/>
          <w:bCs/>
          <w:i/>
        </w:rPr>
        <w:t xml:space="preserve"> University</w:t>
      </w:r>
      <w:r>
        <w:rPr>
          <w:rFonts w:cs="Calibri"/>
          <w:bCs/>
          <w:iCs/>
        </w:rPr>
        <w:t>, Istanbul, May 22, 2024</w:t>
      </w:r>
    </w:p>
    <w:p w14:paraId="2E2C9922" w14:textId="77777777" w:rsidR="00400378" w:rsidRDefault="00400378" w:rsidP="00A46C20">
      <w:pPr>
        <w:tabs>
          <w:tab w:val="left" w:pos="1530"/>
        </w:tabs>
        <w:ind w:left="1620" w:hanging="900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“Just Transitions for the Next Generation: Youth and Environmental Learning/Curriculum” </w:t>
      </w:r>
      <w:r w:rsidRPr="00400378">
        <w:rPr>
          <w:rFonts w:cs="Calibri"/>
          <w:bCs/>
          <w:i/>
        </w:rPr>
        <w:t>1</w:t>
      </w:r>
      <w:r w:rsidRPr="00400378">
        <w:rPr>
          <w:rFonts w:cs="Calibri"/>
          <w:bCs/>
          <w:i/>
          <w:vertAlign w:val="superscript"/>
        </w:rPr>
        <w:t>st</w:t>
      </w:r>
      <w:r w:rsidRPr="00400378">
        <w:rPr>
          <w:rFonts w:cs="Calibri"/>
          <w:bCs/>
          <w:i/>
        </w:rPr>
        <w:t xml:space="preserve"> Annual Just Transitions Symposium, UConn</w:t>
      </w:r>
      <w:r>
        <w:rPr>
          <w:rFonts w:cs="Calibri"/>
          <w:bCs/>
          <w:iCs/>
        </w:rPr>
        <w:t>, May 16, 2024</w:t>
      </w:r>
    </w:p>
    <w:p w14:paraId="7FFB86AA" w14:textId="77777777" w:rsidR="00A46C20" w:rsidRDefault="00A46C20" w:rsidP="00A46C20">
      <w:pPr>
        <w:tabs>
          <w:tab w:val="left" w:pos="1530"/>
        </w:tabs>
        <w:ind w:left="1620" w:hanging="900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“Twisting in the Wind; The Politics of Tepid Transitions to Renewable Energy” </w:t>
      </w:r>
      <w:r>
        <w:rPr>
          <w:rFonts w:cs="Calibri"/>
          <w:bCs/>
          <w:i/>
        </w:rPr>
        <w:t>NYU</w:t>
      </w:r>
      <w:r w:rsidR="007C20F7">
        <w:rPr>
          <w:rFonts w:cs="Calibri"/>
          <w:bCs/>
          <w:i/>
        </w:rPr>
        <w:t xml:space="preserve"> </w:t>
      </w:r>
      <w:r w:rsidR="007C20F7" w:rsidRPr="007C20F7">
        <w:rPr>
          <w:rFonts w:cs="Calibri"/>
          <w:bCs/>
          <w:i/>
        </w:rPr>
        <w:t>Ottoman and Turkish Studies Center</w:t>
      </w:r>
      <w:r w:rsidR="007C20F7">
        <w:rPr>
          <w:rFonts w:cs="Calibri"/>
          <w:bCs/>
          <w:i/>
        </w:rPr>
        <w:t xml:space="preserve">, </w:t>
      </w:r>
      <w:r w:rsidR="007C20F7" w:rsidRPr="007C20F7">
        <w:rPr>
          <w:rFonts w:cs="Calibri"/>
          <w:bCs/>
          <w:i/>
        </w:rPr>
        <w:t>Program in International Relations</w:t>
      </w:r>
      <w:r w:rsidR="007C20F7" w:rsidRPr="007C20F7">
        <w:rPr>
          <w:rFonts w:cs="Calibri"/>
          <w:bCs/>
          <w:i/>
        </w:rPr>
        <w:br/>
        <w:t>Center for European and Mediterranean Studies</w:t>
      </w:r>
      <w:r w:rsidR="007C20F7">
        <w:rPr>
          <w:rFonts w:cs="Calibri"/>
          <w:bCs/>
          <w:i/>
        </w:rPr>
        <w:t xml:space="preserve">, </w:t>
      </w:r>
      <w:r w:rsidR="007C20F7" w:rsidRPr="007C20F7">
        <w:rPr>
          <w:rFonts w:cs="Calibri"/>
          <w:bCs/>
          <w:iCs/>
        </w:rPr>
        <w:t>March 25, 2024</w:t>
      </w:r>
    </w:p>
    <w:p w14:paraId="6F6A1560" w14:textId="77777777" w:rsidR="00F85A3D" w:rsidRDefault="00F85A3D" w:rsidP="001F7542">
      <w:pPr>
        <w:tabs>
          <w:tab w:val="left" w:pos="1530"/>
        </w:tabs>
        <w:ind w:left="1620" w:hanging="900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“Twisting in the Wind; The Politics of Tepid Transitions to Renewable Energy” </w:t>
      </w:r>
      <w:r w:rsidRPr="00F85A3D">
        <w:rPr>
          <w:rFonts w:cs="Calibri"/>
          <w:bCs/>
          <w:i/>
        </w:rPr>
        <w:t>UConn Department of Political Science</w:t>
      </w:r>
      <w:r>
        <w:rPr>
          <w:rFonts w:cs="Calibri"/>
          <w:bCs/>
          <w:i/>
        </w:rPr>
        <w:t xml:space="preserve"> Book Talk Series</w:t>
      </w:r>
      <w:r>
        <w:rPr>
          <w:rFonts w:cs="Calibri"/>
          <w:bCs/>
          <w:iCs/>
        </w:rPr>
        <w:t>, April 19, 2023</w:t>
      </w:r>
    </w:p>
    <w:p w14:paraId="53C2FA30" w14:textId="77777777" w:rsidR="00F85A3D" w:rsidRDefault="00F85A3D" w:rsidP="001F7542">
      <w:pPr>
        <w:tabs>
          <w:tab w:val="left" w:pos="1530"/>
        </w:tabs>
        <w:ind w:left="1620" w:hanging="900"/>
        <w:rPr>
          <w:rFonts w:cs="Calibri"/>
          <w:bCs/>
          <w:iCs/>
        </w:rPr>
      </w:pPr>
      <w:r>
        <w:rPr>
          <w:rFonts w:cs="Calibri"/>
          <w:bCs/>
          <w:iCs/>
        </w:rPr>
        <w:lastRenderedPageBreak/>
        <w:t xml:space="preserve">“What’s Politics Got To Do With It? Interests, Institutions, and Power in Energy Transitions,” </w:t>
      </w:r>
      <w:r w:rsidRPr="00F85A3D">
        <w:rPr>
          <w:rFonts w:cs="Calibri"/>
          <w:bCs/>
          <w:i/>
        </w:rPr>
        <w:t>UConn Chemical and Biomolecular Engineering Seminar Series</w:t>
      </w:r>
      <w:r>
        <w:rPr>
          <w:rFonts w:cs="Calibri"/>
          <w:bCs/>
          <w:iCs/>
        </w:rPr>
        <w:t>, April 6, 2023</w:t>
      </w:r>
    </w:p>
    <w:p w14:paraId="7A04D615" w14:textId="552135ED" w:rsidR="00F85A3D" w:rsidRDefault="00F85A3D" w:rsidP="001F7542">
      <w:pPr>
        <w:tabs>
          <w:tab w:val="left" w:pos="1530"/>
        </w:tabs>
        <w:ind w:left="1620" w:hanging="900"/>
        <w:rPr>
          <w:rFonts w:cs="Calibri"/>
          <w:bCs/>
          <w:iCs/>
        </w:rPr>
      </w:pPr>
      <w:r>
        <w:rPr>
          <w:rFonts w:cs="Calibri"/>
          <w:bCs/>
          <w:iCs/>
        </w:rPr>
        <w:t>“Political Economy Approach to Environmental Challenges,”</w:t>
      </w:r>
      <w:r w:rsidRPr="00F85A3D">
        <w:rPr>
          <w:rFonts w:cs="Calibri"/>
          <w:bCs/>
          <w:i/>
        </w:rPr>
        <w:t xml:space="preserve"> Introduction to Environmental Studies (EVST 1000) Lecture</w:t>
      </w:r>
      <w:r>
        <w:rPr>
          <w:rFonts w:cs="Calibri"/>
          <w:bCs/>
          <w:iCs/>
        </w:rPr>
        <w:t>,  Feb 22, 2023</w:t>
      </w:r>
      <w:r w:rsidR="000D3116">
        <w:rPr>
          <w:rFonts w:cs="Calibri"/>
          <w:bCs/>
          <w:iCs/>
        </w:rPr>
        <w:t xml:space="preserve"> and March 10, 2025</w:t>
      </w:r>
    </w:p>
    <w:p w14:paraId="2695CAE2" w14:textId="77777777" w:rsidR="00B745C4" w:rsidRDefault="00B745C4" w:rsidP="001F7542">
      <w:pPr>
        <w:tabs>
          <w:tab w:val="left" w:pos="1530"/>
        </w:tabs>
        <w:ind w:left="1620" w:hanging="900"/>
        <w:rPr>
          <w:rFonts w:cs="Calibri"/>
          <w:bCs/>
          <w:iCs/>
        </w:rPr>
      </w:pPr>
      <w:r>
        <w:rPr>
          <w:rFonts w:cs="Calibri"/>
          <w:bCs/>
          <w:iCs/>
        </w:rPr>
        <w:t xml:space="preserve">“Impact of Russian </w:t>
      </w:r>
      <w:r w:rsidR="00EE0360">
        <w:rPr>
          <w:rFonts w:cs="Calibri"/>
          <w:bCs/>
          <w:iCs/>
        </w:rPr>
        <w:t>I</w:t>
      </w:r>
      <w:r>
        <w:rPr>
          <w:rFonts w:cs="Calibri"/>
          <w:bCs/>
          <w:iCs/>
        </w:rPr>
        <w:t xml:space="preserve">nvasion of Ukraine on </w:t>
      </w:r>
      <w:r w:rsidR="00EE0360">
        <w:rPr>
          <w:rFonts w:cs="Calibri"/>
          <w:bCs/>
          <w:iCs/>
        </w:rPr>
        <w:t>G</w:t>
      </w:r>
      <w:r>
        <w:rPr>
          <w:rFonts w:cs="Calibri"/>
          <w:bCs/>
          <w:iCs/>
        </w:rPr>
        <w:t xml:space="preserve">lobal </w:t>
      </w:r>
      <w:r w:rsidR="00EE0360">
        <w:rPr>
          <w:rFonts w:cs="Calibri"/>
          <w:bCs/>
          <w:iCs/>
        </w:rPr>
        <w:t>E</w:t>
      </w:r>
      <w:r>
        <w:rPr>
          <w:rFonts w:cs="Calibri"/>
          <w:bCs/>
          <w:iCs/>
        </w:rPr>
        <w:t xml:space="preserve">nergy,” </w:t>
      </w:r>
      <w:r w:rsidRPr="00B745C4">
        <w:rPr>
          <w:rFonts w:cs="Calibri"/>
          <w:bCs/>
          <w:i/>
        </w:rPr>
        <w:t>War in Ukraine Panel</w:t>
      </w:r>
      <w:r>
        <w:rPr>
          <w:rFonts w:cs="Calibri"/>
          <w:bCs/>
          <w:iCs/>
        </w:rPr>
        <w:t>, University of Connecticut, March 7</w:t>
      </w:r>
      <w:r w:rsidR="00F85A3D">
        <w:rPr>
          <w:rFonts w:cs="Calibri"/>
          <w:bCs/>
          <w:iCs/>
        </w:rPr>
        <w:t>,</w:t>
      </w:r>
      <w:r>
        <w:rPr>
          <w:rFonts w:cs="Calibri"/>
          <w:bCs/>
          <w:iCs/>
        </w:rPr>
        <w:t xml:space="preserve"> 2022</w:t>
      </w:r>
    </w:p>
    <w:p w14:paraId="5B94FF44" w14:textId="77777777" w:rsidR="001B452D" w:rsidRPr="00867071" w:rsidRDefault="00D52E7D" w:rsidP="00867071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  <w:bCs/>
          <w:iCs/>
        </w:rPr>
        <w:t>“</w:t>
      </w:r>
      <w:r w:rsidRPr="002958B6">
        <w:rPr>
          <w:rFonts w:cs="Calibri"/>
        </w:rPr>
        <w:t xml:space="preserve">Energy Transition and the GCC’s Role in Global Energy Markets: New Approaches in Political Economy,” </w:t>
      </w:r>
      <w:r w:rsidRPr="005A6C83">
        <w:rPr>
          <w:rFonts w:cs="Calibri"/>
          <w:i/>
          <w:iCs/>
        </w:rPr>
        <w:t>Workshop organized by King Abdullah Petroleum Studies and Research Center (KAPSARC) and Bahrain Center for Strategic, International and Energy Studies (DERASAT)</w:t>
      </w:r>
      <w:r w:rsidRPr="00BC37C7">
        <w:rPr>
          <w:rFonts w:cs="Calibri"/>
        </w:rPr>
        <w:t>, Bahrain, October 28, 2021</w:t>
      </w:r>
    </w:p>
    <w:p w14:paraId="7E11B242" w14:textId="77777777" w:rsidR="001B452D" w:rsidRPr="00BC37C7" w:rsidRDefault="004E4C9E" w:rsidP="001B452D">
      <w:pPr>
        <w:tabs>
          <w:tab w:val="left" w:pos="1530"/>
        </w:tabs>
        <w:ind w:left="1620" w:hanging="900"/>
        <w:rPr>
          <w:rFonts w:eastAsia="Times New Roman" w:cs="Calibri"/>
        </w:rPr>
      </w:pPr>
      <w:r>
        <w:rPr>
          <w:rFonts w:cs="Calibri"/>
        </w:rPr>
        <w:t xml:space="preserve">“Localizing the Energy Transition: Town Level Political and Socioeconomic Drivers of Clean Energy in the United States,” </w:t>
      </w:r>
      <w:r w:rsidR="001B452D" w:rsidRPr="005A6C83">
        <w:rPr>
          <w:rFonts w:cs="Calibri"/>
          <w:i/>
          <w:iCs/>
        </w:rPr>
        <w:t>State of CT Public Utilities Regulatory Authority Technical Meeting on Community Choice Aggregation</w:t>
      </w:r>
      <w:r w:rsidR="001B452D" w:rsidRPr="00BC37C7">
        <w:rPr>
          <w:rFonts w:cs="Calibri"/>
        </w:rPr>
        <w:t xml:space="preserve"> (Docket no. 20-05-13), Sept 28</w:t>
      </w:r>
      <w:r w:rsidR="00F85A3D">
        <w:rPr>
          <w:rFonts w:cs="Calibri"/>
        </w:rPr>
        <w:t>,</w:t>
      </w:r>
      <w:r w:rsidR="001B452D" w:rsidRPr="00BC37C7">
        <w:rPr>
          <w:rFonts w:cs="Calibri"/>
        </w:rPr>
        <w:t xml:space="preserve"> 2020</w:t>
      </w:r>
    </w:p>
    <w:p w14:paraId="07F09706" w14:textId="77777777" w:rsidR="009E3C8C" w:rsidRPr="002958B6" w:rsidRDefault="00FE67F4" w:rsidP="00927B17">
      <w:pPr>
        <w:tabs>
          <w:tab w:val="left" w:pos="1530"/>
        </w:tabs>
        <w:ind w:left="1620" w:hanging="900"/>
        <w:rPr>
          <w:rFonts w:cs="Calibri"/>
        </w:rPr>
      </w:pPr>
      <w:r w:rsidRPr="00BC37C7">
        <w:rPr>
          <w:rFonts w:cs="Calibri"/>
        </w:rPr>
        <w:t xml:space="preserve">“Analytical Approaches to Blending Political Science with the Study of Energy Markets,” </w:t>
      </w:r>
      <w:r w:rsidRPr="005A6C83">
        <w:rPr>
          <w:rFonts w:cs="Calibri"/>
          <w:i/>
          <w:iCs/>
        </w:rPr>
        <w:t>Workshop organized by King Abdullah Petroleum Studies and Research Center (</w:t>
      </w:r>
      <w:r w:rsidR="009E3C8C" w:rsidRPr="005A6C83">
        <w:rPr>
          <w:rFonts w:cs="Calibri"/>
          <w:i/>
          <w:iCs/>
        </w:rPr>
        <w:t>KAPSARC</w:t>
      </w:r>
      <w:r w:rsidRPr="005A6C83">
        <w:rPr>
          <w:rFonts w:cs="Calibri"/>
          <w:i/>
          <w:iCs/>
        </w:rPr>
        <w:t>)</w:t>
      </w:r>
      <w:r w:rsidRPr="00BC37C7">
        <w:rPr>
          <w:rFonts w:cs="Calibri"/>
        </w:rPr>
        <w:t>, Riyadh, Saudi Arabia</w:t>
      </w:r>
      <w:r w:rsidRPr="002958B6">
        <w:rPr>
          <w:rFonts w:cs="Calibri"/>
        </w:rPr>
        <w:t>, October 23, 2019</w:t>
      </w:r>
    </w:p>
    <w:p w14:paraId="33DE7D33" w14:textId="77777777" w:rsidR="00927B17" w:rsidRPr="002958B6" w:rsidRDefault="00D5451C" w:rsidP="005D6037">
      <w:pPr>
        <w:tabs>
          <w:tab w:val="left" w:pos="1530"/>
        </w:tabs>
        <w:ind w:left="1620" w:hanging="900"/>
        <w:rPr>
          <w:rFonts w:cs="Calibri"/>
          <w:bCs/>
        </w:rPr>
      </w:pPr>
      <w:r w:rsidRPr="002958B6">
        <w:rPr>
          <w:rFonts w:cs="Calibri"/>
        </w:rPr>
        <w:t>“Geopolitics of Energy Markets</w:t>
      </w:r>
      <w:r w:rsidR="00FE67F4" w:rsidRPr="002958B6">
        <w:rPr>
          <w:rFonts w:cs="Calibri"/>
        </w:rPr>
        <w:t xml:space="preserve">,” </w:t>
      </w:r>
      <w:r w:rsidR="00FE67F4" w:rsidRPr="005A6C83">
        <w:rPr>
          <w:rFonts w:cs="Calibri"/>
          <w:i/>
          <w:iCs/>
        </w:rPr>
        <w:t>Workshop organized by the</w:t>
      </w:r>
      <w:r w:rsidRPr="005A6C83">
        <w:rPr>
          <w:rFonts w:cs="Calibri"/>
          <w:i/>
          <w:iCs/>
        </w:rPr>
        <w:t xml:space="preserve"> Colorado School of Mines</w:t>
      </w:r>
      <w:r w:rsidR="00FE67F4" w:rsidRPr="005A6C83">
        <w:rPr>
          <w:rFonts w:cs="Calibri"/>
          <w:i/>
          <w:iCs/>
        </w:rPr>
        <w:t>, CO and King Abdullah Petroleum Studies and Research Center (KAPSARC),</w:t>
      </w:r>
      <w:r w:rsidRPr="002958B6">
        <w:rPr>
          <w:rFonts w:cs="Calibri"/>
        </w:rPr>
        <w:t xml:space="preserve"> April 9, 2019</w:t>
      </w:r>
    </w:p>
    <w:p w14:paraId="7975D3F5" w14:textId="77777777" w:rsidR="00927B17" w:rsidRDefault="006A7B36" w:rsidP="00927B17">
      <w:pPr>
        <w:tabs>
          <w:tab w:val="left" w:pos="1530"/>
        </w:tabs>
        <w:ind w:left="1620" w:hanging="900"/>
        <w:rPr>
          <w:rFonts w:cs="Calibri"/>
          <w:bCs/>
        </w:rPr>
      </w:pPr>
      <w:r w:rsidRPr="002958B6">
        <w:rPr>
          <w:rFonts w:cs="Calibri"/>
          <w:bCs/>
        </w:rPr>
        <w:t xml:space="preserve">“Banking the </w:t>
      </w:r>
      <w:proofErr w:type="spellStart"/>
      <w:r w:rsidRPr="002958B6">
        <w:rPr>
          <w:rFonts w:cs="Calibri"/>
          <w:bCs/>
        </w:rPr>
        <w:t>Unbankable</w:t>
      </w:r>
      <w:proofErr w:type="spellEnd"/>
      <w:r w:rsidRPr="002958B6">
        <w:rPr>
          <w:rFonts w:cs="Calibri"/>
          <w:bCs/>
        </w:rPr>
        <w:t xml:space="preserve">, Empowering the Powerless: Implications of Microfinance for Development” </w:t>
      </w:r>
      <w:r w:rsidRPr="002958B6">
        <w:rPr>
          <w:rFonts w:cs="Calibri"/>
          <w:bCs/>
          <w:i/>
        </w:rPr>
        <w:t xml:space="preserve">Young Southeast Asian Leadership Initiative Student Leaders in Social Entrepreneurship and Economic Development, </w:t>
      </w:r>
      <w:r w:rsidRPr="002958B6">
        <w:rPr>
          <w:rFonts w:cs="Calibri"/>
          <w:bCs/>
        </w:rPr>
        <w:t xml:space="preserve">University of Connecticut, </w:t>
      </w:r>
      <w:r w:rsidR="000A1E7F">
        <w:rPr>
          <w:rFonts w:cs="Calibri"/>
          <w:bCs/>
        </w:rPr>
        <w:t xml:space="preserve">Mar 28 2016, </w:t>
      </w:r>
      <w:r w:rsidR="000A1E7F" w:rsidRPr="002958B6">
        <w:rPr>
          <w:rFonts w:cs="Calibri"/>
          <w:bCs/>
        </w:rPr>
        <w:t>Sept 27 2017, March 27 2018,</w:t>
      </w:r>
      <w:r w:rsidR="000A1E7F">
        <w:rPr>
          <w:rFonts w:cs="Calibri"/>
          <w:bCs/>
        </w:rPr>
        <w:t xml:space="preserve"> </w:t>
      </w:r>
      <w:r w:rsidRPr="002958B6">
        <w:rPr>
          <w:rFonts w:cs="Calibri"/>
          <w:bCs/>
        </w:rPr>
        <w:t>October 16, 2018</w:t>
      </w:r>
      <w:r w:rsidR="00927B17" w:rsidRPr="002958B6">
        <w:rPr>
          <w:rFonts w:cs="Calibri"/>
          <w:bCs/>
        </w:rPr>
        <w:t>, Sept 17, 2019</w:t>
      </w:r>
      <w:r w:rsidR="005F0013" w:rsidRPr="002958B6">
        <w:rPr>
          <w:rFonts w:cs="Calibri"/>
          <w:bCs/>
        </w:rPr>
        <w:t>, April 2, 2019, May 6 2021, Oct 15 2021</w:t>
      </w:r>
      <w:r w:rsidR="000A1E7F">
        <w:rPr>
          <w:rFonts w:cs="Calibri"/>
          <w:bCs/>
        </w:rPr>
        <w:t>, Apr 4, 2022</w:t>
      </w:r>
      <w:r w:rsidR="00F85A3D">
        <w:rPr>
          <w:rFonts w:cs="Calibri"/>
          <w:bCs/>
        </w:rPr>
        <w:t>, Sept 26, 2022, Apr 12, 2023.</w:t>
      </w:r>
    </w:p>
    <w:p w14:paraId="38515451" w14:textId="77777777" w:rsidR="000361BB" w:rsidRDefault="000361BB" w:rsidP="000361BB">
      <w:pPr>
        <w:tabs>
          <w:tab w:val="left" w:pos="1530"/>
        </w:tabs>
        <w:ind w:left="1620" w:hanging="900"/>
        <w:rPr>
          <w:rFonts w:cs="Calibri"/>
          <w:bCs/>
        </w:rPr>
      </w:pPr>
      <w:r w:rsidRPr="002958B6">
        <w:rPr>
          <w:rFonts w:cs="Calibri"/>
          <w:bCs/>
        </w:rPr>
        <w:t xml:space="preserve">"Microfinance," </w:t>
      </w:r>
      <w:r w:rsidRPr="002958B6">
        <w:rPr>
          <w:rFonts w:cs="Calibri"/>
          <w:bCs/>
          <w:i/>
        </w:rPr>
        <w:t xml:space="preserve">Study of the United States Institute for Student Leaders on Social Entrepreneurship, </w:t>
      </w:r>
      <w:r w:rsidRPr="002958B6">
        <w:rPr>
          <w:rFonts w:cs="Calibri"/>
          <w:bCs/>
        </w:rPr>
        <w:t xml:space="preserve">University of Connecticut, </w:t>
      </w:r>
      <w:r>
        <w:rPr>
          <w:rFonts w:cs="Calibri"/>
          <w:bCs/>
        </w:rPr>
        <w:t xml:space="preserve">July 27 2015, Oct 8 2015, </w:t>
      </w:r>
      <w:r w:rsidRPr="002958B6">
        <w:rPr>
          <w:rFonts w:cs="Calibri"/>
          <w:bCs/>
        </w:rPr>
        <w:t>July 14, 2017</w:t>
      </w:r>
    </w:p>
    <w:p w14:paraId="231C7A13" w14:textId="77777777" w:rsidR="000361BB" w:rsidRPr="002958B6" w:rsidRDefault="000361BB" w:rsidP="000361BB">
      <w:pPr>
        <w:tabs>
          <w:tab w:val="left" w:pos="1530"/>
        </w:tabs>
        <w:ind w:left="1620" w:hanging="900"/>
        <w:rPr>
          <w:rFonts w:cs="Calibri"/>
          <w:bCs/>
        </w:rPr>
      </w:pPr>
      <w:r w:rsidRPr="002958B6">
        <w:rPr>
          <w:rFonts w:cs="Calibri"/>
          <w:bCs/>
        </w:rPr>
        <w:t xml:space="preserve">“Human Rights in Turkey,” </w:t>
      </w:r>
      <w:r w:rsidRPr="002958B6">
        <w:rPr>
          <w:rFonts w:cs="Calibri"/>
          <w:bCs/>
          <w:i/>
        </w:rPr>
        <w:t>Humanities Institute Roundtable on ‘Words, Violence and Terror: Human Rights in Turkey’</w:t>
      </w:r>
      <w:r w:rsidRPr="002958B6">
        <w:rPr>
          <w:rFonts w:cs="Calibri"/>
          <w:bCs/>
        </w:rPr>
        <w:t>, UConn, March 30, 2017</w:t>
      </w:r>
    </w:p>
    <w:p w14:paraId="1683EBCB" w14:textId="77777777" w:rsidR="000361BB" w:rsidRDefault="000361BB" w:rsidP="000361BB">
      <w:pPr>
        <w:tabs>
          <w:tab w:val="left" w:pos="1530"/>
        </w:tabs>
        <w:ind w:left="1620" w:hanging="900"/>
        <w:rPr>
          <w:rFonts w:cs="Calibri"/>
          <w:bCs/>
        </w:rPr>
      </w:pPr>
      <w:r w:rsidRPr="002958B6">
        <w:rPr>
          <w:rFonts w:cs="Calibri"/>
          <w:bCs/>
        </w:rPr>
        <w:t xml:space="preserve">“How does </w:t>
      </w:r>
      <w:proofErr w:type="spellStart"/>
      <w:r w:rsidRPr="002958B6">
        <w:rPr>
          <w:rFonts w:cs="Calibri"/>
          <w:bCs/>
        </w:rPr>
        <w:t>Neoauthoritarianism</w:t>
      </w:r>
      <w:proofErr w:type="spellEnd"/>
      <w:r w:rsidRPr="002958B6">
        <w:rPr>
          <w:rFonts w:cs="Calibri"/>
          <w:bCs/>
        </w:rPr>
        <w:t xml:space="preserve"> Endure? Putin’s Russia and Erdogan’s Turkey in Comparative Perspective</w:t>
      </w:r>
      <w:r>
        <w:rPr>
          <w:rFonts w:cs="Calibri"/>
          <w:bCs/>
        </w:rPr>
        <w:t xml:space="preserve">, </w:t>
      </w:r>
      <w:r w:rsidRPr="002958B6">
        <w:rPr>
          <w:rFonts w:cs="Calibri"/>
          <w:bCs/>
          <w:i/>
        </w:rPr>
        <w:t>Department of Political Science Colloquium Series</w:t>
      </w:r>
      <w:r w:rsidRPr="002958B6">
        <w:rPr>
          <w:rFonts w:cs="Calibri"/>
          <w:bCs/>
        </w:rPr>
        <w:t>, March 4, 2016</w:t>
      </w:r>
    </w:p>
    <w:p w14:paraId="5DF989C2" w14:textId="77777777" w:rsidR="00CA5A4A" w:rsidRPr="002958B6" w:rsidRDefault="00CA5A4A" w:rsidP="000361BB">
      <w:pPr>
        <w:tabs>
          <w:tab w:val="left" w:pos="1530"/>
        </w:tabs>
        <w:ind w:left="1620" w:hanging="900"/>
        <w:rPr>
          <w:rFonts w:cs="Calibri"/>
          <w:bCs/>
        </w:rPr>
      </w:pPr>
      <w:r>
        <w:rPr>
          <w:rFonts w:cs="Calibri"/>
          <w:bCs/>
        </w:rPr>
        <w:t xml:space="preserve">“Energy of the Future,” </w:t>
      </w:r>
      <w:r w:rsidRPr="00CA5A4A">
        <w:rPr>
          <w:rFonts w:cs="Calibri"/>
          <w:bCs/>
          <w:i/>
          <w:iCs/>
        </w:rPr>
        <w:t>Future Problem Solving Program</w:t>
      </w:r>
      <w:r>
        <w:rPr>
          <w:rFonts w:cs="Calibri"/>
          <w:bCs/>
        </w:rPr>
        <w:t>, University of Connecticut, May 17, 2016</w:t>
      </w:r>
    </w:p>
    <w:p w14:paraId="4926CE76" w14:textId="77777777" w:rsidR="000361BB" w:rsidRPr="002958B6" w:rsidRDefault="000361BB" w:rsidP="000361BB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</w:rPr>
      </w:pPr>
      <w:r w:rsidRPr="002958B6">
        <w:rPr>
          <w:rFonts w:cs="Calibri"/>
        </w:rPr>
        <w:t xml:space="preserve">“Is Oil the Devil’s Excrement? A Comparison of Oil Wealth Management in Azerbaijan, Russia, and Norway” </w:t>
      </w:r>
      <w:r w:rsidRPr="002958B6">
        <w:rPr>
          <w:rFonts w:cs="Calibri"/>
          <w:i/>
        </w:rPr>
        <w:t>The Iraqi Young Leaders Exchange Program</w:t>
      </w:r>
      <w:r w:rsidRPr="002958B6">
        <w:rPr>
          <w:rFonts w:cs="Calibri"/>
        </w:rPr>
        <w:t>, University of Massachusetts, Amherst,</w:t>
      </w:r>
      <w:r>
        <w:rPr>
          <w:rFonts w:cs="Calibri"/>
        </w:rPr>
        <w:t xml:space="preserve"> </w:t>
      </w:r>
      <w:r w:rsidRPr="002958B6">
        <w:rPr>
          <w:rFonts w:cs="Calibri"/>
        </w:rPr>
        <w:t>July 19, 2010</w:t>
      </w:r>
      <w:r>
        <w:rPr>
          <w:rFonts w:cs="Calibri"/>
        </w:rPr>
        <w:t>,</w:t>
      </w:r>
      <w:r w:rsidRPr="002958B6">
        <w:rPr>
          <w:rFonts w:cs="Calibri"/>
        </w:rPr>
        <w:t xml:space="preserve"> July 24 2012</w:t>
      </w:r>
      <w:r>
        <w:rPr>
          <w:rFonts w:cs="Calibri"/>
        </w:rPr>
        <w:t>, J</w:t>
      </w:r>
      <w:r w:rsidRPr="002958B6">
        <w:rPr>
          <w:rFonts w:cs="Calibri"/>
        </w:rPr>
        <w:t>uly 23, 2014</w:t>
      </w:r>
      <w:r>
        <w:rPr>
          <w:rFonts w:cs="Calibri"/>
        </w:rPr>
        <w:t xml:space="preserve">, </w:t>
      </w:r>
      <w:r w:rsidRPr="002958B6">
        <w:rPr>
          <w:rFonts w:cs="Calibri"/>
        </w:rPr>
        <w:t>July 28, 2015</w:t>
      </w:r>
    </w:p>
    <w:p w14:paraId="70CB6FCA" w14:textId="77777777" w:rsidR="000361BB" w:rsidRPr="002958B6" w:rsidRDefault="000361BB" w:rsidP="000361BB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>“Ukrainian Crisis, ”</w:t>
      </w:r>
      <w:r w:rsidRPr="002958B6">
        <w:rPr>
          <w:rFonts w:cs="Calibri"/>
          <w:i/>
        </w:rPr>
        <w:t>Forum on Ukraine</w:t>
      </w:r>
      <w:r w:rsidRPr="002958B6">
        <w:rPr>
          <w:rFonts w:cs="Calibri"/>
        </w:rPr>
        <w:t>, University of Connecticut, April 23, 2014</w:t>
      </w:r>
    </w:p>
    <w:p w14:paraId="478C79F0" w14:textId="77777777" w:rsidR="000361BB" w:rsidRPr="002958B6" w:rsidRDefault="000361BB" w:rsidP="000361BB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 xml:space="preserve">“Challenges Facing Women,” </w:t>
      </w:r>
      <w:r w:rsidRPr="002958B6">
        <w:rPr>
          <w:rFonts w:cs="Calibri"/>
          <w:i/>
        </w:rPr>
        <w:t>For Women, By Women: Ways to Rise Above the Glass Ceiling</w:t>
      </w:r>
      <w:r>
        <w:rPr>
          <w:rFonts w:cs="Calibri"/>
          <w:i/>
        </w:rPr>
        <w:t xml:space="preserve"> </w:t>
      </w:r>
      <w:r w:rsidRPr="002958B6">
        <w:rPr>
          <w:rFonts w:cs="Calibri"/>
        </w:rPr>
        <w:t>organized by Peace Islands Institute and Rumi Intercultural Dialogue and University of Connecticut, March 27, 2013</w:t>
      </w:r>
    </w:p>
    <w:p w14:paraId="732ED935" w14:textId="77777777" w:rsidR="000361BB" w:rsidRPr="002958B6" w:rsidRDefault="000361BB" w:rsidP="000361BB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lastRenderedPageBreak/>
        <w:t xml:space="preserve">“Foreign Aid and Democracy Promotion,” </w:t>
      </w:r>
      <w:r w:rsidRPr="002958B6">
        <w:rPr>
          <w:rFonts w:cs="Calibri"/>
          <w:i/>
        </w:rPr>
        <w:t>Learning for International Development (LID) Workshop on Aid Effectiveness and Evaluation</w:t>
      </w:r>
      <w:r w:rsidRPr="002958B6">
        <w:rPr>
          <w:rFonts w:cs="Calibri"/>
        </w:rPr>
        <w:t>, organized by Kenyan External Resources Department (Ministry of Finance) staff in a European Union-funded course, hosted by the University of Connecticut Department of Agricultural &amp; Resource Economics, October 11-18, 2012.</w:t>
      </w:r>
    </w:p>
    <w:p w14:paraId="674FAB1B" w14:textId="77777777" w:rsidR="000361BB" w:rsidRPr="002958B6" w:rsidRDefault="000361BB" w:rsidP="000361BB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 xml:space="preserve">“Role and Quality of Elections in Other Countries,” </w:t>
      </w:r>
      <w:r w:rsidRPr="002958B6">
        <w:rPr>
          <w:rFonts w:cs="Calibri"/>
          <w:i/>
        </w:rPr>
        <w:t>Early College Experience Collegial Interaction Workshop</w:t>
      </w:r>
      <w:r w:rsidRPr="002958B6">
        <w:rPr>
          <w:rFonts w:cs="Calibri"/>
        </w:rPr>
        <w:t>, University of Connecticut, October 10, 2012</w:t>
      </w:r>
    </w:p>
    <w:p w14:paraId="76641787" w14:textId="77777777" w:rsidR="000361BB" w:rsidRPr="002958B6" w:rsidRDefault="000361BB" w:rsidP="000361BB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</w:rPr>
      </w:pPr>
      <w:r w:rsidRPr="002958B6">
        <w:rPr>
          <w:rFonts w:cs="Calibri"/>
        </w:rPr>
        <w:t xml:space="preserve">“Russia As An Unreliable And Destabilizing Energy Superpower: Hype or Reality?” </w:t>
      </w:r>
      <w:r w:rsidRPr="002958B6">
        <w:rPr>
          <w:rFonts w:cs="Calibri"/>
          <w:i/>
        </w:rPr>
        <w:t>The 10</w:t>
      </w:r>
      <w:r w:rsidRPr="002958B6">
        <w:rPr>
          <w:rFonts w:cs="Calibri"/>
          <w:i/>
          <w:vertAlign w:val="superscript"/>
        </w:rPr>
        <w:t>th</w:t>
      </w:r>
      <w:r w:rsidRPr="002958B6">
        <w:rPr>
          <w:rFonts w:cs="Calibri"/>
          <w:i/>
        </w:rPr>
        <w:t xml:space="preserve"> Shasha Seminar For Human Concerns: The Political Economy o</w:t>
      </w:r>
      <w:r>
        <w:rPr>
          <w:rFonts w:cs="Calibri"/>
          <w:i/>
        </w:rPr>
        <w:t xml:space="preserve">f </w:t>
      </w:r>
      <w:r w:rsidRPr="002958B6">
        <w:rPr>
          <w:rFonts w:cs="Calibri"/>
          <w:i/>
        </w:rPr>
        <w:t>Oil</w:t>
      </w:r>
      <w:r w:rsidRPr="002958B6">
        <w:rPr>
          <w:rFonts w:cs="Calibri"/>
        </w:rPr>
        <w:t>, Wesleyan University, April 19-20, 2012</w:t>
      </w:r>
    </w:p>
    <w:p w14:paraId="78E78562" w14:textId="77777777" w:rsidR="000361BB" w:rsidRPr="002958B6" w:rsidRDefault="000361BB" w:rsidP="000361BB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</w:rPr>
      </w:pPr>
      <w:r>
        <w:rPr>
          <w:rFonts w:cs="Calibri"/>
        </w:rPr>
        <w:t>“</w:t>
      </w:r>
      <w:r w:rsidRPr="002958B6">
        <w:rPr>
          <w:rFonts w:cs="Calibri"/>
        </w:rPr>
        <w:t>Democratization in Turkey,”</w:t>
      </w:r>
      <w:r>
        <w:rPr>
          <w:rFonts w:cs="Calibri"/>
        </w:rPr>
        <w:t xml:space="preserve"> </w:t>
      </w:r>
      <w:r w:rsidRPr="00EE0360">
        <w:rPr>
          <w:rFonts w:cs="Calibri"/>
          <w:i/>
          <w:iCs/>
        </w:rPr>
        <w:t>P</w:t>
      </w:r>
      <w:r w:rsidR="00EE0360" w:rsidRPr="00EE0360">
        <w:rPr>
          <w:rFonts w:cs="Calibri"/>
          <w:i/>
          <w:iCs/>
        </w:rPr>
        <w:t>anel organized by P</w:t>
      </w:r>
      <w:r w:rsidRPr="00EE0360">
        <w:rPr>
          <w:rFonts w:cs="Calibri"/>
          <w:i/>
          <w:iCs/>
        </w:rPr>
        <w:t>eace Islands Institute</w:t>
      </w:r>
      <w:r w:rsidRPr="002958B6">
        <w:rPr>
          <w:rFonts w:cs="Calibri"/>
        </w:rPr>
        <w:t>, University of Connecticut, April 3, 2012</w:t>
      </w:r>
    </w:p>
    <w:p w14:paraId="64F4FDCE" w14:textId="77777777" w:rsidR="000361BB" w:rsidRPr="002958B6" w:rsidRDefault="000361BB" w:rsidP="000361BB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</w:rPr>
      </w:pPr>
      <w:r w:rsidRPr="002958B6">
        <w:rPr>
          <w:rFonts w:cs="Calibri"/>
        </w:rPr>
        <w:t xml:space="preserve">“Renewable Energy in the World: Its Potential and Politics,” </w:t>
      </w:r>
      <w:r w:rsidRPr="002958B6">
        <w:rPr>
          <w:rFonts w:cs="Calibri"/>
          <w:i/>
        </w:rPr>
        <w:t>The Global House</w:t>
      </w:r>
      <w:r w:rsidR="004E4C9E">
        <w:rPr>
          <w:rFonts w:cs="Calibri"/>
          <w:i/>
        </w:rPr>
        <w:t xml:space="preserve"> Learning Community</w:t>
      </w:r>
      <w:r w:rsidR="00EE0360">
        <w:rPr>
          <w:rFonts w:cs="Calibri"/>
          <w:i/>
        </w:rPr>
        <w:t xml:space="preserve"> Seminar</w:t>
      </w:r>
      <w:r w:rsidRPr="002958B6">
        <w:rPr>
          <w:rFonts w:cs="Calibri"/>
        </w:rPr>
        <w:t xml:space="preserve">, University of Connecticut, March 5, 2012 </w:t>
      </w:r>
    </w:p>
    <w:p w14:paraId="25B9B5C2" w14:textId="77777777" w:rsidR="000361BB" w:rsidRPr="002958B6" w:rsidRDefault="000361BB" w:rsidP="000361BB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</w:rPr>
      </w:pPr>
      <w:r w:rsidRPr="002958B6">
        <w:rPr>
          <w:rFonts w:cs="Calibri"/>
        </w:rPr>
        <w:t xml:space="preserve">“Giving Credit Where Credit is Due: Can Access to Credit be Justified As a New Economic Right,” </w:t>
      </w:r>
      <w:r w:rsidRPr="002958B6">
        <w:rPr>
          <w:rFonts w:cs="Calibri"/>
          <w:i/>
        </w:rPr>
        <w:t>Economic Rights Research Group Workshop</w:t>
      </w:r>
      <w:r w:rsidRPr="002958B6">
        <w:rPr>
          <w:rFonts w:cs="Calibri"/>
        </w:rPr>
        <w:t>, University of Connecticut, April 9 2011</w:t>
      </w:r>
    </w:p>
    <w:p w14:paraId="607E98DC" w14:textId="77777777" w:rsidR="000361BB" w:rsidRPr="002958B6" w:rsidRDefault="000361BB" w:rsidP="000361BB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</w:rPr>
      </w:pPr>
      <w:r w:rsidRPr="002958B6">
        <w:rPr>
          <w:rFonts w:cs="Calibri"/>
        </w:rPr>
        <w:t xml:space="preserve">“Poking the Bear: The Russia-Georgia Conflict in the US Media and Public Opinion,” </w:t>
      </w:r>
      <w:r w:rsidR="004E4C9E" w:rsidRPr="004E4C9E">
        <w:rPr>
          <w:rFonts w:cs="Calibri"/>
          <w:i/>
          <w:iCs/>
        </w:rPr>
        <w:t>The</w:t>
      </w:r>
      <w:r w:rsidRPr="002958B6">
        <w:rPr>
          <w:rFonts w:cs="Calibri"/>
        </w:rPr>
        <w:t xml:space="preserve"> </w:t>
      </w:r>
      <w:r w:rsidRPr="002958B6">
        <w:rPr>
          <w:rFonts w:cs="Calibri"/>
          <w:i/>
        </w:rPr>
        <w:t>Humanities Institute</w:t>
      </w:r>
      <w:r w:rsidRPr="002958B6">
        <w:rPr>
          <w:rFonts w:cs="Calibri"/>
        </w:rPr>
        <w:t>, University of Connecticut, April 27, 2010</w:t>
      </w:r>
    </w:p>
    <w:p w14:paraId="73BB1167" w14:textId="77777777" w:rsidR="000361BB" w:rsidRPr="002958B6" w:rsidRDefault="000361BB" w:rsidP="000361BB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</w:rPr>
      </w:pPr>
      <w:r w:rsidRPr="002958B6">
        <w:rPr>
          <w:rFonts w:cs="Calibri"/>
        </w:rPr>
        <w:t xml:space="preserve">“Is Oil the Devil’s Excrement? A Comparison of Oil Wealth Management in Azerbaijan, Russia, and Norway” </w:t>
      </w:r>
      <w:r w:rsidRPr="002958B6">
        <w:rPr>
          <w:rFonts w:cs="Calibri"/>
          <w:i/>
        </w:rPr>
        <w:t xml:space="preserve">Politics of Energy Security in Eurasia Colloquium, Havighurst Center for Russian and Post-Soviet Studies, </w:t>
      </w:r>
      <w:r w:rsidRPr="002958B6">
        <w:rPr>
          <w:rFonts w:cs="Calibri"/>
        </w:rPr>
        <w:t>University of Miami, Ohio, April 12, 2010</w:t>
      </w:r>
    </w:p>
    <w:p w14:paraId="6A978251" w14:textId="77777777" w:rsidR="000361BB" w:rsidRPr="002958B6" w:rsidRDefault="000361BB" w:rsidP="000361BB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</w:rPr>
      </w:pPr>
      <w:r w:rsidRPr="002958B6">
        <w:rPr>
          <w:rFonts w:cs="Calibri"/>
        </w:rPr>
        <w:t xml:space="preserve">“International Politics of Oil,” </w:t>
      </w:r>
      <w:r w:rsidRPr="002958B6">
        <w:rPr>
          <w:rFonts w:cs="Calibri"/>
          <w:i/>
        </w:rPr>
        <w:t>Global Citizenship in Practice- Transcending Borders, Interdisciplinary Panel</w:t>
      </w:r>
      <w:r w:rsidRPr="00EE0360">
        <w:rPr>
          <w:rFonts w:cs="Calibri"/>
          <w:i/>
          <w:iCs/>
        </w:rPr>
        <w:t xml:space="preserve"> </w:t>
      </w:r>
      <w:r w:rsidR="00EE0360">
        <w:rPr>
          <w:rFonts w:cs="Calibri"/>
          <w:i/>
          <w:iCs/>
        </w:rPr>
        <w:t>S</w:t>
      </w:r>
      <w:r w:rsidRPr="00EE0360">
        <w:rPr>
          <w:rFonts w:cs="Calibri"/>
          <w:i/>
          <w:iCs/>
        </w:rPr>
        <w:t>ponsored by the Global Citizenship Curriculum Committee</w:t>
      </w:r>
      <w:r w:rsidRPr="002958B6">
        <w:rPr>
          <w:rFonts w:cs="Calibri"/>
        </w:rPr>
        <w:t>, University of Connecticut, November 17, 2009</w:t>
      </w:r>
    </w:p>
    <w:p w14:paraId="516F5ED4" w14:textId="77777777" w:rsidR="000361BB" w:rsidRPr="002958B6" w:rsidRDefault="000361BB" w:rsidP="000361BB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  <w:bCs/>
        </w:rPr>
      </w:pPr>
      <w:r w:rsidRPr="002958B6">
        <w:rPr>
          <w:rFonts w:cs="Calibri"/>
        </w:rPr>
        <w:t xml:space="preserve">“BRIC- Russia,” </w:t>
      </w:r>
      <w:r w:rsidRPr="002958B6">
        <w:rPr>
          <w:rFonts w:cs="Calibri"/>
          <w:i/>
        </w:rPr>
        <w:t>UCONN Center for Globalization Symposium</w:t>
      </w:r>
      <w:r w:rsidR="00EE0360">
        <w:rPr>
          <w:rFonts w:cs="Calibri"/>
          <w:i/>
        </w:rPr>
        <w:t xml:space="preserve"> titled</w:t>
      </w:r>
      <w:r w:rsidRPr="002958B6">
        <w:rPr>
          <w:rFonts w:cs="Calibri"/>
          <w:i/>
        </w:rPr>
        <w:t xml:space="preserve"> “The BRIC Countries’ Current Status and Future Outlook as a Viable Political and Economic Group</w:t>
      </w:r>
      <w:r w:rsidR="00EE0360">
        <w:rPr>
          <w:rFonts w:cs="Calibri"/>
          <w:i/>
        </w:rPr>
        <w:t>”</w:t>
      </w:r>
      <w:r w:rsidRPr="002958B6">
        <w:rPr>
          <w:rFonts w:cs="Calibri"/>
        </w:rPr>
        <w:t xml:space="preserve">, University of Connecticut Stamford Campus, October 1, 2009 </w:t>
      </w:r>
    </w:p>
    <w:p w14:paraId="3895B917" w14:textId="77777777" w:rsidR="000361BB" w:rsidRPr="002958B6" w:rsidRDefault="000361BB" w:rsidP="000361BB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Non-state Approaches to Institutionalizing Economic Rights” </w:t>
      </w:r>
      <w:r w:rsidRPr="002958B6">
        <w:rPr>
          <w:rFonts w:cs="Calibri"/>
          <w:i/>
        </w:rPr>
        <w:t>Economic Rights Research Group Workshop</w:t>
      </w:r>
      <w:r w:rsidRPr="002958B6">
        <w:rPr>
          <w:rFonts w:cs="Calibri"/>
        </w:rPr>
        <w:t>, University of Connecticut, February 8, 2008</w:t>
      </w:r>
    </w:p>
    <w:p w14:paraId="62EA8B88" w14:textId="77777777" w:rsidR="000361BB" w:rsidRPr="002958B6" w:rsidRDefault="000361BB" w:rsidP="000361BB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“Introduction to Sari Gelin” </w:t>
      </w:r>
      <w:r w:rsidRPr="002958B6">
        <w:rPr>
          <w:rFonts w:cs="Calibri"/>
          <w:i/>
        </w:rPr>
        <w:t>UConn Turkish Student Association</w:t>
      </w:r>
      <w:r w:rsidRPr="002958B6">
        <w:rPr>
          <w:rFonts w:cs="Calibri"/>
        </w:rPr>
        <w:t xml:space="preserve"> Film and Panel on the documentary “Sari Gelin,” University of Connecticut, April 7, 2007</w:t>
      </w:r>
    </w:p>
    <w:p w14:paraId="5AF7DAFD" w14:textId="77777777" w:rsidR="000361BB" w:rsidRDefault="000361BB" w:rsidP="000361BB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“Russia: The New Energy Superpower,” </w:t>
      </w:r>
      <w:r w:rsidRPr="002958B6">
        <w:rPr>
          <w:rFonts w:cs="Calibri"/>
          <w:i/>
        </w:rPr>
        <w:t>The Connecticut Geographic Alliance Seminar: The Hunt for Global Resources</w:t>
      </w:r>
      <w:r w:rsidRPr="002958B6">
        <w:rPr>
          <w:rFonts w:cs="Calibri"/>
        </w:rPr>
        <w:t>, University of Connecticut, August 8, 2007</w:t>
      </w:r>
    </w:p>
    <w:p w14:paraId="7198FC0A" w14:textId="77777777" w:rsidR="009E6F70" w:rsidRPr="002958B6" w:rsidRDefault="009E6F70" w:rsidP="009E6F70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“Banking the </w:t>
      </w:r>
      <w:proofErr w:type="spellStart"/>
      <w:r w:rsidRPr="002958B6">
        <w:rPr>
          <w:rFonts w:cs="Calibri"/>
        </w:rPr>
        <w:t>Unbankable</w:t>
      </w:r>
      <w:proofErr w:type="spellEnd"/>
      <w:r w:rsidRPr="002958B6">
        <w:rPr>
          <w:rFonts w:cs="Calibri"/>
        </w:rPr>
        <w:t xml:space="preserve">, Empowering the Powerless: Microfinance and Economic Rights,” </w:t>
      </w:r>
      <w:r w:rsidRPr="002958B6">
        <w:rPr>
          <w:rFonts w:cs="Calibri"/>
          <w:i/>
        </w:rPr>
        <w:t>Economic Rights Research Group Workshop</w:t>
      </w:r>
      <w:r w:rsidRPr="002958B6">
        <w:rPr>
          <w:rFonts w:cs="Calibri"/>
        </w:rPr>
        <w:t>, University of Connecticut, February 2007</w:t>
      </w:r>
    </w:p>
    <w:p w14:paraId="150A0D90" w14:textId="77777777" w:rsidR="009E6F70" w:rsidRDefault="009E6F70" w:rsidP="009E6F70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“Constitutions and New Democracies,” </w:t>
      </w:r>
      <w:r w:rsidRPr="002958B6">
        <w:rPr>
          <w:rFonts w:cs="Calibri"/>
          <w:i/>
        </w:rPr>
        <w:t>Constitution Day Panel</w:t>
      </w:r>
      <w:r w:rsidRPr="002958B6">
        <w:rPr>
          <w:rFonts w:cs="Calibri"/>
        </w:rPr>
        <w:t>, University of Connecticut, September 15, 2005</w:t>
      </w:r>
    </w:p>
    <w:p w14:paraId="3DB6FF97" w14:textId="77777777" w:rsidR="00856554" w:rsidRDefault="00856554" w:rsidP="00856554">
      <w:pPr>
        <w:ind w:left="1440" w:hanging="720"/>
        <w:rPr>
          <w:rFonts w:cs="Calibri"/>
          <w:i/>
          <w:iCs/>
        </w:rPr>
      </w:pPr>
      <w:r w:rsidRPr="002958B6">
        <w:rPr>
          <w:rFonts w:cs="Calibri"/>
        </w:rPr>
        <w:t xml:space="preserve">“Foreign Investments in Central Asia and the Caucasus: A Curse or a Blessing,” </w:t>
      </w:r>
      <w:r w:rsidRPr="002958B6">
        <w:rPr>
          <w:rFonts w:cs="Calibri"/>
          <w:i/>
        </w:rPr>
        <w:t>Central Asia and Caucasus Lecture Series</w:t>
      </w:r>
      <w:r w:rsidRPr="002958B6">
        <w:rPr>
          <w:rFonts w:cs="Calibri"/>
        </w:rPr>
        <w:t>, Yale University, May 2004</w:t>
      </w:r>
    </w:p>
    <w:p w14:paraId="30781920" w14:textId="77777777" w:rsidR="00D33523" w:rsidRPr="00822752" w:rsidRDefault="009E6F70" w:rsidP="00822752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“Oil as a Resource of Order or Disorder in the Caucasus Region?” </w:t>
      </w:r>
      <w:r w:rsidRPr="002958B6">
        <w:rPr>
          <w:rFonts w:cs="Calibri"/>
          <w:i/>
          <w:iCs/>
        </w:rPr>
        <w:t xml:space="preserve">Expert Meeting “Potentials of (Dis-) Order- Former Yugoslavia and Caucasus in Comparison” </w:t>
      </w:r>
      <w:r w:rsidRPr="002958B6">
        <w:rPr>
          <w:rFonts w:cs="Calibri"/>
        </w:rPr>
        <w:lastRenderedPageBreak/>
        <w:t>organized by The Institute for East European Affairs, Free University of Berlin, Berlin, Germany, June 11-13, 1999</w:t>
      </w:r>
    </w:p>
    <w:p w14:paraId="0A68AF3A" w14:textId="77777777" w:rsidR="00D33523" w:rsidRPr="00856554" w:rsidRDefault="00D33523" w:rsidP="00856554">
      <w:pPr>
        <w:ind w:left="1440" w:hanging="720"/>
        <w:rPr>
          <w:rFonts w:cs="Calibri"/>
          <w:i/>
          <w:iCs/>
        </w:rPr>
      </w:pPr>
    </w:p>
    <w:p w14:paraId="6D170C4C" w14:textId="77777777" w:rsidR="00A46C20" w:rsidRPr="00A46C20" w:rsidRDefault="000361BB" w:rsidP="00A46C20">
      <w:pPr>
        <w:tabs>
          <w:tab w:val="left" w:pos="1530"/>
        </w:tabs>
        <w:rPr>
          <w:rFonts w:cs="Calibri"/>
          <w:bCs/>
        </w:rPr>
      </w:pPr>
      <w:r>
        <w:rPr>
          <w:rFonts w:cs="Calibri"/>
          <w:bCs/>
        </w:rPr>
        <w:t>Conference Presentations</w:t>
      </w:r>
    </w:p>
    <w:p w14:paraId="283FC3B6" w14:textId="77777777" w:rsidR="00353CE6" w:rsidRDefault="00DA7C85" w:rsidP="00353CE6">
      <w:pPr>
        <w:tabs>
          <w:tab w:val="left" w:pos="1530"/>
        </w:tabs>
        <w:ind w:left="1620" w:hanging="900"/>
        <w:rPr>
          <w:rFonts w:cs="Calibri"/>
          <w:color w:val="000000"/>
        </w:rPr>
      </w:pPr>
      <w:r>
        <w:rPr>
          <w:rFonts w:cs="Calibri"/>
          <w:color w:val="000000"/>
        </w:rPr>
        <w:t xml:space="preserve">“The Winds of Change? Attitudes Towards Wind Projects and Their Electoral Implications in Texas,” </w:t>
      </w:r>
      <w:r w:rsidRPr="00DA7C85">
        <w:rPr>
          <w:rFonts w:cs="Calibri"/>
          <w:i/>
          <w:iCs/>
          <w:color w:val="000000"/>
        </w:rPr>
        <w:t>American Political Science Association Annual Meeting</w:t>
      </w:r>
      <w:r>
        <w:rPr>
          <w:rFonts w:cs="Calibri"/>
          <w:color w:val="000000"/>
        </w:rPr>
        <w:t>, Philadelphia, PA, Sept 5-8, 2024</w:t>
      </w:r>
    </w:p>
    <w:p w14:paraId="3143D996" w14:textId="77777777" w:rsidR="00A46C20" w:rsidRDefault="00A46C20" w:rsidP="000A1E7F">
      <w:pPr>
        <w:tabs>
          <w:tab w:val="left" w:pos="1530"/>
        </w:tabs>
        <w:ind w:left="1620" w:hanging="900"/>
        <w:rPr>
          <w:rFonts w:cs="Calibri"/>
          <w:color w:val="000000"/>
        </w:rPr>
      </w:pPr>
      <w:r>
        <w:rPr>
          <w:rFonts w:cs="Calibri"/>
          <w:color w:val="000000"/>
        </w:rPr>
        <w:t xml:space="preserve">“The Winds of Change? Attitudes Towards Wind Projects and Their Electoral Implications in Texas,” </w:t>
      </w:r>
      <w:r w:rsidRPr="00A46C20">
        <w:rPr>
          <w:rFonts w:cs="Calibri"/>
          <w:i/>
          <w:iCs/>
          <w:color w:val="000000"/>
        </w:rPr>
        <w:t>Midwest Political Science Association Annual Meeting</w:t>
      </w:r>
      <w:r>
        <w:rPr>
          <w:rFonts w:cs="Calibri"/>
          <w:color w:val="000000"/>
        </w:rPr>
        <w:t>, Chicago, IL, April 4-7, 2024</w:t>
      </w:r>
    </w:p>
    <w:p w14:paraId="12FF1960" w14:textId="77777777" w:rsidR="001C229D" w:rsidRDefault="00A46C20" w:rsidP="001C229D">
      <w:pPr>
        <w:tabs>
          <w:tab w:val="left" w:pos="1530"/>
        </w:tabs>
        <w:ind w:left="1620" w:hanging="900"/>
        <w:rPr>
          <w:rFonts w:cs="Calibri"/>
          <w:color w:val="000000"/>
        </w:rPr>
      </w:pPr>
      <w:r>
        <w:rPr>
          <w:rFonts w:cs="Calibri"/>
          <w:color w:val="000000"/>
        </w:rPr>
        <w:t xml:space="preserve">“International Rivalry and US Foreign Policy in the Eastern Mediterranean,” </w:t>
      </w:r>
      <w:r w:rsidRPr="00A46C20">
        <w:rPr>
          <w:rFonts w:cs="Calibri"/>
          <w:i/>
          <w:iCs/>
          <w:color w:val="000000"/>
        </w:rPr>
        <w:t>International Congress on Security, Peace, and Stability in the Eastern Mediterranean</w:t>
      </w:r>
      <w:r>
        <w:rPr>
          <w:rFonts w:cs="Calibri"/>
          <w:color w:val="000000"/>
        </w:rPr>
        <w:t>, Adana, Turkey, March 8, 2024</w:t>
      </w:r>
    </w:p>
    <w:p w14:paraId="5F7D2F18" w14:textId="77777777" w:rsidR="001C229D" w:rsidRPr="001C229D" w:rsidRDefault="001C229D" w:rsidP="001C229D">
      <w:pPr>
        <w:tabs>
          <w:tab w:val="left" w:pos="1530"/>
        </w:tabs>
        <w:ind w:left="1620" w:hanging="900"/>
        <w:rPr>
          <w:rFonts w:cs="Calibri"/>
          <w:color w:val="000000"/>
        </w:rPr>
      </w:pPr>
      <w:r w:rsidRPr="001C229D">
        <w:rPr>
          <w:rFonts w:cs="Calibri"/>
        </w:rPr>
        <w:t xml:space="preserve">“Government Greenwashing,” </w:t>
      </w:r>
      <w:r w:rsidRPr="001C229D">
        <w:rPr>
          <w:rFonts w:cs="Calibri"/>
          <w:i/>
          <w:iCs/>
        </w:rPr>
        <w:t>Green Fairy Tales': Interrogating Emerging Environmental Discourses Workshop,</w:t>
      </w:r>
      <w:r w:rsidRPr="001C229D">
        <w:rPr>
          <w:rFonts w:cs="Calibri"/>
        </w:rPr>
        <w:t xml:space="preserve"> Universität Duisburg-Essen December 14-15, 2023</w:t>
      </w:r>
    </w:p>
    <w:p w14:paraId="6084A6E6" w14:textId="77777777" w:rsidR="00822752" w:rsidRDefault="00822752" w:rsidP="000A1E7F">
      <w:pPr>
        <w:tabs>
          <w:tab w:val="left" w:pos="1530"/>
        </w:tabs>
        <w:ind w:left="1620" w:hanging="900"/>
        <w:rPr>
          <w:rFonts w:cs="Calibri"/>
          <w:bCs/>
        </w:rPr>
      </w:pPr>
      <w:r>
        <w:rPr>
          <w:rFonts w:cs="Calibri"/>
          <w:color w:val="000000"/>
        </w:rPr>
        <w:t xml:space="preserve">“Are (Even) the “Climate Concerned” Ready for Deep Decarbonization? </w:t>
      </w:r>
      <w:r w:rsidRPr="00822752">
        <w:rPr>
          <w:rFonts w:cs="Calibri"/>
          <w:i/>
          <w:iCs/>
          <w:color w:val="000000"/>
        </w:rPr>
        <w:t>Midwest Political Science Association Annual Meeting</w:t>
      </w:r>
      <w:r>
        <w:rPr>
          <w:rFonts w:cs="Calibri"/>
          <w:color w:val="000000"/>
        </w:rPr>
        <w:t>, Chicago, IL, April 13-16, 2023</w:t>
      </w:r>
    </w:p>
    <w:p w14:paraId="5C03B712" w14:textId="77777777" w:rsidR="001F66E5" w:rsidRDefault="001F66E5" w:rsidP="000A1E7F">
      <w:pPr>
        <w:tabs>
          <w:tab w:val="left" w:pos="1530"/>
        </w:tabs>
        <w:ind w:left="1620" w:hanging="900"/>
        <w:rPr>
          <w:rFonts w:cs="Calibri"/>
          <w:bCs/>
        </w:rPr>
      </w:pPr>
      <w:r>
        <w:rPr>
          <w:rFonts w:cs="Calibri"/>
          <w:bCs/>
        </w:rPr>
        <w:t xml:space="preserve">“Drivers of Wind Attitudes in Texas and Their Electoral Consequences” </w:t>
      </w:r>
      <w:r w:rsidRPr="001F66E5">
        <w:rPr>
          <w:rFonts w:cs="Calibri"/>
          <w:bCs/>
          <w:i/>
          <w:iCs/>
        </w:rPr>
        <w:t>North American Wind Energy Academy (NAWEA) Wind Tech 2022 Conference</w:t>
      </w:r>
      <w:r>
        <w:rPr>
          <w:rFonts w:cs="Calibri"/>
          <w:bCs/>
        </w:rPr>
        <w:t>, University of Delaware, Sept 22, 2022</w:t>
      </w:r>
      <w:r w:rsidR="006A7B36" w:rsidRPr="002958B6">
        <w:rPr>
          <w:rFonts w:cs="Calibri"/>
          <w:bCs/>
        </w:rPr>
        <w:t xml:space="preserve"> </w:t>
      </w:r>
    </w:p>
    <w:p w14:paraId="15930E80" w14:textId="77777777" w:rsidR="00470FCA" w:rsidRPr="002958B6" w:rsidRDefault="00F90DCB" w:rsidP="000A1E7F">
      <w:pPr>
        <w:tabs>
          <w:tab w:val="left" w:pos="1530"/>
        </w:tabs>
        <w:ind w:left="1620" w:hanging="900"/>
        <w:rPr>
          <w:rFonts w:cs="Calibri"/>
          <w:bCs/>
        </w:rPr>
      </w:pPr>
      <w:r w:rsidRPr="002958B6">
        <w:rPr>
          <w:rFonts w:cs="Calibri"/>
          <w:bCs/>
        </w:rPr>
        <w:t xml:space="preserve">“Decentralization of the Energy Revolution: Transition to Clean Energy in CT Municipalities,” </w:t>
      </w:r>
      <w:r w:rsidRPr="002958B6">
        <w:rPr>
          <w:rFonts w:cs="Calibri"/>
          <w:bCs/>
          <w:i/>
        </w:rPr>
        <w:t xml:space="preserve">Southwestern </w:t>
      </w:r>
      <w:r w:rsidR="00CF3584" w:rsidRPr="002958B6">
        <w:rPr>
          <w:rFonts w:cs="Calibri"/>
          <w:bCs/>
          <w:i/>
        </w:rPr>
        <w:t>Social</w:t>
      </w:r>
      <w:r w:rsidRPr="002958B6">
        <w:rPr>
          <w:rFonts w:cs="Calibri"/>
          <w:bCs/>
          <w:i/>
        </w:rPr>
        <w:t xml:space="preserve"> Science Association Annual Meeting,</w:t>
      </w:r>
      <w:r w:rsidRPr="002958B6">
        <w:rPr>
          <w:rFonts w:cs="Calibri"/>
          <w:bCs/>
        </w:rPr>
        <w:t xml:space="preserve"> Orlando, FL, Oct 9-12, 2018</w:t>
      </w:r>
    </w:p>
    <w:p w14:paraId="459FF9A0" w14:textId="77777777" w:rsidR="00D318ED" w:rsidRPr="002958B6" w:rsidRDefault="00D318ED" w:rsidP="00470FCA">
      <w:pPr>
        <w:tabs>
          <w:tab w:val="left" w:pos="1530"/>
        </w:tabs>
        <w:ind w:left="1620" w:hanging="900"/>
        <w:rPr>
          <w:rFonts w:cs="Calibri"/>
          <w:bCs/>
        </w:rPr>
      </w:pPr>
      <w:r w:rsidRPr="002958B6">
        <w:rPr>
          <w:rFonts w:cs="Calibri"/>
          <w:bCs/>
        </w:rPr>
        <w:t xml:space="preserve">“Against All Odds: Elite Strategies of Survival and Autocratic Resilience in Turkey” </w:t>
      </w:r>
      <w:r w:rsidRPr="002958B6">
        <w:rPr>
          <w:rFonts w:cs="Calibri"/>
          <w:bCs/>
          <w:i/>
        </w:rPr>
        <w:t>Southwestern Social Science Association Annual Meeting</w:t>
      </w:r>
      <w:r w:rsidRPr="002958B6">
        <w:rPr>
          <w:rFonts w:cs="Calibri"/>
          <w:bCs/>
        </w:rPr>
        <w:t xml:space="preserve">, Austin, TX, April 11-14, 2017 </w:t>
      </w:r>
    </w:p>
    <w:p w14:paraId="253840A6" w14:textId="77777777" w:rsidR="00943CBA" w:rsidRPr="002958B6" w:rsidRDefault="00943CBA" w:rsidP="00104C9F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  <w:bCs/>
        </w:rPr>
        <w:t>“Media and Public Opinion on Renewable Energy,”</w:t>
      </w:r>
      <w:r w:rsidRPr="002958B6">
        <w:rPr>
          <w:rFonts w:cs="Calibri"/>
          <w:bCs/>
          <w:i/>
        </w:rPr>
        <w:t xml:space="preserve"> American Political Science Association Annual Meeting, </w:t>
      </w:r>
      <w:r w:rsidRPr="002958B6">
        <w:rPr>
          <w:rFonts w:cs="Calibri"/>
          <w:bCs/>
        </w:rPr>
        <w:t xml:space="preserve">San Francisco, CA, September 3-6, 2015 </w:t>
      </w:r>
    </w:p>
    <w:p w14:paraId="7A14EBC1" w14:textId="77777777" w:rsidR="00943CBA" w:rsidRPr="002958B6" w:rsidRDefault="00943CBA" w:rsidP="00943CBA">
      <w:pPr>
        <w:tabs>
          <w:tab w:val="left" w:pos="1530"/>
        </w:tabs>
        <w:ind w:left="1620" w:hanging="900"/>
        <w:rPr>
          <w:rFonts w:cs="Calibri"/>
          <w:bCs/>
        </w:rPr>
      </w:pPr>
      <w:r w:rsidRPr="002958B6">
        <w:rPr>
          <w:rFonts w:cs="Calibri"/>
          <w:bCs/>
        </w:rPr>
        <w:t>“Politics of Renewable Energy,”</w:t>
      </w:r>
      <w:r w:rsidRPr="002958B6">
        <w:rPr>
          <w:rFonts w:cs="Calibri"/>
          <w:bCs/>
          <w:i/>
        </w:rPr>
        <w:t xml:space="preserve"> Council for European Studies (CES) 22</w:t>
      </w:r>
      <w:r w:rsidRPr="002958B6">
        <w:rPr>
          <w:rFonts w:cs="Calibri"/>
          <w:bCs/>
          <w:i/>
          <w:vertAlign w:val="superscript"/>
        </w:rPr>
        <w:t>nd</w:t>
      </w:r>
      <w:r w:rsidRPr="002958B6">
        <w:rPr>
          <w:rFonts w:cs="Calibri"/>
          <w:bCs/>
          <w:i/>
        </w:rPr>
        <w:t xml:space="preserve"> International Conference of Europeanists, </w:t>
      </w:r>
      <w:r w:rsidRPr="002958B6">
        <w:rPr>
          <w:rFonts w:cs="Calibri"/>
          <w:bCs/>
        </w:rPr>
        <w:t>Paris, France, July 8-10, 2015</w:t>
      </w:r>
    </w:p>
    <w:p w14:paraId="0FA547F2" w14:textId="77777777" w:rsidR="00943CBA" w:rsidRPr="002958B6" w:rsidRDefault="00943CBA" w:rsidP="00943CBA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 xml:space="preserve">“Hybrid Breakdowns and Populist Autocrats: The Rise of </w:t>
      </w:r>
      <w:proofErr w:type="spellStart"/>
      <w:r w:rsidRPr="002958B6">
        <w:rPr>
          <w:rFonts w:cs="Calibri"/>
        </w:rPr>
        <w:t>Putinism</w:t>
      </w:r>
      <w:proofErr w:type="spellEnd"/>
      <w:r w:rsidRPr="002958B6">
        <w:rPr>
          <w:rFonts w:cs="Calibri"/>
        </w:rPr>
        <w:t xml:space="preserve"> and </w:t>
      </w:r>
      <w:proofErr w:type="spellStart"/>
      <w:r w:rsidRPr="002958B6">
        <w:rPr>
          <w:rFonts w:cs="Calibri"/>
        </w:rPr>
        <w:t>Erdoganism</w:t>
      </w:r>
      <w:proofErr w:type="spellEnd"/>
      <w:r w:rsidRPr="002958B6">
        <w:rPr>
          <w:rFonts w:cs="Calibri"/>
        </w:rPr>
        <w:t xml:space="preserve">,” </w:t>
      </w:r>
      <w:r w:rsidRPr="002958B6">
        <w:rPr>
          <w:rFonts w:cs="Calibri"/>
          <w:i/>
        </w:rPr>
        <w:t>Midwest Political Science Association Annual Meeting</w:t>
      </w:r>
      <w:r w:rsidRPr="002958B6">
        <w:rPr>
          <w:rFonts w:cs="Calibri"/>
        </w:rPr>
        <w:t xml:space="preserve">, Chicago, IL, April 16-18, 2015 </w:t>
      </w:r>
    </w:p>
    <w:p w14:paraId="52C5DA11" w14:textId="77777777" w:rsidR="00943CBA" w:rsidRPr="002958B6" w:rsidRDefault="00943CBA" w:rsidP="00943CBA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 xml:space="preserve">“Hybrid Breakdowns and Neo-authoritarianism: The Russian and Turkish Political Regimes in Comparative Perspective,” </w:t>
      </w:r>
      <w:r w:rsidRPr="002958B6">
        <w:rPr>
          <w:rFonts w:cs="Calibri"/>
          <w:i/>
        </w:rPr>
        <w:t xml:space="preserve">XVI. April International Academic Conference on Economic and Social Development, </w:t>
      </w:r>
      <w:r w:rsidRPr="002958B6">
        <w:rPr>
          <w:rFonts w:cs="Calibri"/>
        </w:rPr>
        <w:t xml:space="preserve">Moscow, Russia, April 8, 2015  </w:t>
      </w:r>
    </w:p>
    <w:p w14:paraId="0B4B9F23" w14:textId="77777777" w:rsidR="00943CBA" w:rsidRPr="002958B6" w:rsidRDefault="00943CBA" w:rsidP="00943CBA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 xml:space="preserve">“Leaders and Laggards: Political Determinants of Renewable Energy Performance,” </w:t>
      </w:r>
      <w:r w:rsidRPr="002958B6">
        <w:rPr>
          <w:rFonts w:cs="Calibri"/>
          <w:i/>
        </w:rPr>
        <w:t>Political Economy Workshop</w:t>
      </w:r>
      <w:r w:rsidRPr="002958B6">
        <w:rPr>
          <w:rFonts w:cs="Calibri"/>
        </w:rPr>
        <w:t>, University of Connecticut, March 13, 2015</w:t>
      </w:r>
    </w:p>
    <w:p w14:paraId="6F24B6D6" w14:textId="77777777" w:rsidR="00943CBA" w:rsidRPr="002958B6" w:rsidRDefault="00943CBA" w:rsidP="00943CBA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 xml:space="preserve">“Leaders and Laggards: Political Determinants of Renewable Energy Performance,” </w:t>
      </w:r>
      <w:r w:rsidRPr="002958B6">
        <w:rPr>
          <w:rFonts w:cs="Calibri"/>
          <w:i/>
        </w:rPr>
        <w:t>International Renewable Energy Conference (IRENEC),</w:t>
      </w:r>
      <w:r w:rsidRPr="002958B6">
        <w:rPr>
          <w:rFonts w:cs="Calibri"/>
        </w:rPr>
        <w:t xml:space="preserve"> Istanbul, Turkey, June 26-28, 2014</w:t>
      </w:r>
    </w:p>
    <w:p w14:paraId="6E8727A0" w14:textId="77777777" w:rsidR="00943CBA" w:rsidRPr="002958B6" w:rsidRDefault="00943CBA" w:rsidP="00943CBA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lastRenderedPageBreak/>
        <w:t xml:space="preserve">“Developing Countries as Leaders in Renewable Energy” Political Opportunities and Challenges,” </w:t>
      </w:r>
      <w:r w:rsidRPr="002958B6">
        <w:rPr>
          <w:rFonts w:cs="Calibri"/>
          <w:i/>
        </w:rPr>
        <w:t>Midwest Political Science Association Annual Meeting</w:t>
      </w:r>
      <w:r w:rsidRPr="002958B6">
        <w:rPr>
          <w:rFonts w:cs="Calibri"/>
        </w:rPr>
        <w:t>, Chicago, IL, April 3-6, 2014</w:t>
      </w:r>
    </w:p>
    <w:p w14:paraId="520816F1" w14:textId="77777777" w:rsidR="00943CBA" w:rsidRPr="002958B6" w:rsidRDefault="00943CBA" w:rsidP="002206C4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>“Breaking BRICS: Challenges and Opportunities of the 21</w:t>
      </w:r>
      <w:r w:rsidRPr="002958B6">
        <w:rPr>
          <w:rFonts w:cs="Calibri"/>
          <w:vertAlign w:val="superscript"/>
        </w:rPr>
        <w:t>st</w:t>
      </w:r>
      <w:r w:rsidRPr="002958B6">
        <w:rPr>
          <w:rFonts w:cs="Calibri"/>
        </w:rPr>
        <w:t xml:space="preserve"> Century Energy Revolution,” </w:t>
      </w:r>
      <w:r w:rsidRPr="002958B6">
        <w:rPr>
          <w:rFonts w:cs="Calibri"/>
          <w:i/>
        </w:rPr>
        <w:t>King’s College International Development Institute’s Conference “Emerging Markets and Changing Global Order: Is There a New Model of Development,”</w:t>
      </w:r>
      <w:r w:rsidRPr="002958B6">
        <w:rPr>
          <w:rFonts w:cs="Calibri"/>
        </w:rPr>
        <w:t xml:space="preserve"> King’s College, London, November 7-8, 2013</w:t>
      </w:r>
    </w:p>
    <w:p w14:paraId="1B64F218" w14:textId="77777777" w:rsidR="00943CBA" w:rsidRPr="002958B6" w:rsidRDefault="00943CBA" w:rsidP="00943CBA">
      <w:pPr>
        <w:tabs>
          <w:tab w:val="left" w:pos="1530"/>
        </w:tabs>
        <w:ind w:left="1620" w:hanging="900"/>
        <w:rPr>
          <w:rFonts w:cs="Calibri"/>
        </w:rPr>
      </w:pPr>
      <w:r w:rsidRPr="002958B6">
        <w:rPr>
          <w:rFonts w:cs="Calibri"/>
        </w:rPr>
        <w:t xml:space="preserve">“Post-Communist International Politics” Discussant at </w:t>
      </w:r>
      <w:r w:rsidRPr="002958B6">
        <w:rPr>
          <w:rFonts w:cs="Calibri"/>
          <w:i/>
        </w:rPr>
        <w:t>Midwest Political Science Association</w:t>
      </w:r>
      <w:r w:rsidRPr="002958B6">
        <w:rPr>
          <w:rFonts w:cs="Calibri"/>
        </w:rPr>
        <w:t xml:space="preserve"> Annual Meeting, Chicago, IL, April 11-14, 2013</w:t>
      </w:r>
    </w:p>
    <w:p w14:paraId="0AA854B2" w14:textId="77777777" w:rsidR="00943CBA" w:rsidRPr="002958B6" w:rsidRDefault="00943CBA" w:rsidP="000361BB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</w:rPr>
      </w:pPr>
      <w:r w:rsidRPr="002958B6">
        <w:rPr>
          <w:rFonts w:cs="Calibri"/>
        </w:rPr>
        <w:t xml:space="preserve">“Democratic Transitions and Consolidations in the Post-Communist Context,” Chair and Discussant at </w:t>
      </w:r>
      <w:r w:rsidRPr="002958B6">
        <w:rPr>
          <w:rFonts w:cs="Calibri"/>
          <w:i/>
        </w:rPr>
        <w:t>Midwest Political Science Association</w:t>
      </w:r>
      <w:r w:rsidRPr="002958B6">
        <w:rPr>
          <w:rFonts w:cs="Calibri"/>
        </w:rPr>
        <w:t xml:space="preserve"> annual meeting, Chicago, IL, April 11-14, 2012</w:t>
      </w:r>
    </w:p>
    <w:p w14:paraId="76C5D932" w14:textId="77777777" w:rsidR="00943CBA" w:rsidRPr="002958B6" w:rsidRDefault="00943CBA" w:rsidP="00943CBA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</w:rPr>
      </w:pPr>
      <w:r w:rsidRPr="002958B6">
        <w:rPr>
          <w:rFonts w:cs="Calibri"/>
        </w:rPr>
        <w:t>“Microcredit and Political Empowerment</w:t>
      </w:r>
      <w:r w:rsidRPr="002958B6">
        <w:rPr>
          <w:rFonts w:cs="Calibri"/>
          <w:i/>
        </w:rPr>
        <w:t>,” Title VIII Research Conference</w:t>
      </w:r>
      <w:r w:rsidRPr="002958B6">
        <w:rPr>
          <w:rFonts w:cs="Calibri"/>
        </w:rPr>
        <w:t>, University of Delaware, June 1-3 2011</w:t>
      </w:r>
    </w:p>
    <w:p w14:paraId="1F2A5DA2" w14:textId="77777777" w:rsidR="00943CBA" w:rsidRPr="002958B6" w:rsidRDefault="00943CBA" w:rsidP="00943CBA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</w:rPr>
      </w:pPr>
      <w:r w:rsidRPr="002958B6">
        <w:rPr>
          <w:rFonts w:cs="Calibri"/>
        </w:rPr>
        <w:t xml:space="preserve">“Poking the Bear: The Russia – Georgia Conflict in the US Media and Public Opinion,” </w:t>
      </w:r>
      <w:r w:rsidRPr="002958B6">
        <w:rPr>
          <w:rFonts w:cs="Calibri"/>
          <w:i/>
        </w:rPr>
        <w:t>International Studies Association</w:t>
      </w:r>
      <w:r w:rsidRPr="002958B6">
        <w:rPr>
          <w:rFonts w:cs="Calibri"/>
        </w:rPr>
        <w:t xml:space="preserve"> Annual Meeting, Montreal, Canada, March 16-19, 2011 </w:t>
      </w:r>
    </w:p>
    <w:p w14:paraId="3756DD1A" w14:textId="77777777" w:rsidR="00943CBA" w:rsidRPr="002958B6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“Poking the Bear: The Russia-Georgia Conflict in the US Media and Public Opinion,” </w:t>
      </w:r>
      <w:r w:rsidRPr="002958B6">
        <w:rPr>
          <w:rFonts w:cs="Calibri"/>
          <w:i/>
        </w:rPr>
        <w:t>Midwest Political Science Association</w:t>
      </w:r>
      <w:r w:rsidRPr="002958B6">
        <w:rPr>
          <w:rFonts w:cs="Calibri"/>
        </w:rPr>
        <w:t xml:space="preserve"> </w:t>
      </w:r>
      <w:r w:rsidRPr="002958B6">
        <w:rPr>
          <w:rFonts w:cs="Calibri"/>
          <w:i/>
        </w:rPr>
        <w:t>Annual Meeting</w:t>
      </w:r>
      <w:r w:rsidRPr="002958B6">
        <w:rPr>
          <w:rFonts w:cs="Calibri"/>
        </w:rPr>
        <w:t xml:space="preserve">, Chicago, IL, April 2009 </w:t>
      </w:r>
    </w:p>
    <w:p w14:paraId="1A6D12B4" w14:textId="77777777" w:rsidR="00943CBA" w:rsidRPr="002958B6" w:rsidRDefault="00943CBA" w:rsidP="009E6F70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“Microcredit and Democratization: A New Tool for Political Development?” </w:t>
      </w:r>
      <w:r w:rsidRPr="002958B6">
        <w:rPr>
          <w:rFonts w:cs="Calibri"/>
          <w:i/>
        </w:rPr>
        <w:t>International Studies Association</w:t>
      </w:r>
      <w:r w:rsidRPr="002958B6">
        <w:rPr>
          <w:rFonts w:cs="Calibri"/>
        </w:rPr>
        <w:t xml:space="preserve"> </w:t>
      </w:r>
      <w:r w:rsidRPr="002958B6">
        <w:rPr>
          <w:rFonts w:cs="Calibri"/>
          <w:i/>
        </w:rPr>
        <w:t>(ISA) Annual Meeting</w:t>
      </w:r>
      <w:r w:rsidRPr="002958B6">
        <w:rPr>
          <w:rFonts w:cs="Calibri"/>
        </w:rPr>
        <w:t>, New York, February 2009</w:t>
      </w:r>
    </w:p>
    <w:p w14:paraId="65733837" w14:textId="77777777" w:rsidR="00943CBA" w:rsidRPr="002958B6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“Banking the </w:t>
      </w:r>
      <w:proofErr w:type="spellStart"/>
      <w:r w:rsidRPr="002958B6">
        <w:rPr>
          <w:rFonts w:cs="Calibri"/>
        </w:rPr>
        <w:t>Unbankable</w:t>
      </w:r>
      <w:proofErr w:type="spellEnd"/>
      <w:r w:rsidRPr="002958B6">
        <w:rPr>
          <w:rFonts w:cs="Calibri"/>
        </w:rPr>
        <w:t xml:space="preserve">: Microfinance, Social Capital, and Political Empowerment in the Caucasus and Central Asia,” </w:t>
      </w:r>
      <w:r w:rsidRPr="002958B6">
        <w:rPr>
          <w:rFonts w:cs="Calibri"/>
          <w:i/>
        </w:rPr>
        <w:t>American Political Science Association (APSA) Annual Meeting</w:t>
      </w:r>
      <w:r w:rsidRPr="002958B6">
        <w:rPr>
          <w:rFonts w:cs="Calibri"/>
        </w:rPr>
        <w:t>, Philadelphia, PA, September 2006</w:t>
      </w:r>
    </w:p>
    <w:p w14:paraId="104071FF" w14:textId="77777777" w:rsidR="00943CBA" w:rsidRPr="002958B6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“Foreign Investment, Oil Curse, and Democratization: A Comparison of Azerbaijan and Russia,” </w:t>
      </w:r>
      <w:r w:rsidRPr="002958B6">
        <w:rPr>
          <w:rFonts w:cs="Calibri"/>
          <w:i/>
        </w:rPr>
        <w:t>American Political Science Association (APSA) Annual Meeting,</w:t>
      </w:r>
      <w:r w:rsidRPr="002958B6">
        <w:rPr>
          <w:rFonts w:cs="Calibri"/>
        </w:rPr>
        <w:t xml:space="preserve"> Philadelphia, PA, September 2006</w:t>
      </w:r>
    </w:p>
    <w:p w14:paraId="1361F937" w14:textId="77777777" w:rsidR="00943CBA" w:rsidRPr="002958B6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“Disaggregating Globalization: The Mixed Effects of Foreign Capital on Regime Stability,” </w:t>
      </w:r>
      <w:r w:rsidRPr="002958B6">
        <w:rPr>
          <w:rFonts w:cs="Calibri"/>
          <w:i/>
        </w:rPr>
        <w:t>International Studies Association (ISA) Annual Meeting</w:t>
      </w:r>
      <w:r w:rsidRPr="002958B6">
        <w:rPr>
          <w:rFonts w:cs="Calibri"/>
        </w:rPr>
        <w:t xml:space="preserve">, Honolulu, Hawaii, March 1-5, 2005 (co-authored with Jeffrey W. Ladewig) </w:t>
      </w:r>
    </w:p>
    <w:p w14:paraId="30A26196" w14:textId="77777777" w:rsidR="00943CBA" w:rsidRPr="002958B6" w:rsidRDefault="00943CBA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</w:rPr>
      </w:pPr>
      <w:r w:rsidRPr="002958B6">
        <w:rPr>
          <w:rFonts w:cs="Calibri"/>
        </w:rPr>
        <w:t xml:space="preserve">“Dictators and Democrats: The Political Sources of Success in Attracting Foreign Direct Investment.” </w:t>
      </w:r>
      <w:r w:rsidRPr="002958B6">
        <w:rPr>
          <w:rFonts w:cs="Calibri"/>
          <w:i/>
        </w:rPr>
        <w:t>Midwest Political Science Association</w:t>
      </w:r>
      <w:r w:rsidRPr="002958B6">
        <w:rPr>
          <w:rFonts w:cs="Calibri"/>
        </w:rPr>
        <w:t xml:space="preserve"> </w:t>
      </w:r>
      <w:r w:rsidRPr="002958B6">
        <w:rPr>
          <w:rFonts w:cs="Calibri"/>
          <w:i/>
        </w:rPr>
        <w:t>Annual Meeting</w:t>
      </w:r>
      <w:r w:rsidRPr="002958B6">
        <w:rPr>
          <w:rFonts w:cs="Calibri"/>
        </w:rPr>
        <w:t>, Chicago, IL, April 15-18, 2004 (co-authored with Jeffrey W. Ladewig)</w:t>
      </w:r>
    </w:p>
    <w:p w14:paraId="60869095" w14:textId="77777777" w:rsidR="00943CBA" w:rsidRPr="002958B6" w:rsidRDefault="00943CBA">
      <w:pPr>
        <w:pStyle w:val="Header"/>
        <w:tabs>
          <w:tab w:val="clear" w:pos="4320"/>
          <w:tab w:val="clear" w:pos="8640"/>
        </w:tabs>
        <w:ind w:left="1440" w:hanging="720"/>
        <w:rPr>
          <w:rFonts w:cs="Calibri"/>
          <w:b/>
          <w:bCs/>
        </w:rPr>
      </w:pPr>
      <w:r w:rsidRPr="002958B6">
        <w:rPr>
          <w:rFonts w:cs="Calibri"/>
        </w:rPr>
        <w:t xml:space="preserve">“Seeing the Glass Half Full: A Positive Interpretation of State-Business Relations in Russia.” </w:t>
      </w:r>
      <w:r w:rsidRPr="002958B6">
        <w:rPr>
          <w:rFonts w:cs="Calibri"/>
          <w:i/>
          <w:iCs/>
        </w:rPr>
        <w:t>American Political Science Association</w:t>
      </w:r>
      <w:r w:rsidRPr="002958B6">
        <w:rPr>
          <w:rFonts w:cs="Calibri"/>
          <w:i/>
        </w:rPr>
        <w:t xml:space="preserve"> Annual Meeting</w:t>
      </w:r>
      <w:r w:rsidRPr="002958B6">
        <w:rPr>
          <w:rFonts w:cs="Calibri"/>
        </w:rPr>
        <w:t>,  Philadelphia, PA, August 28-31, 2003 (co-authored with Christopher Speckhard)</w:t>
      </w:r>
    </w:p>
    <w:p w14:paraId="25657CD9" w14:textId="77777777" w:rsidR="00943CBA" w:rsidRPr="002958B6" w:rsidRDefault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“Divergent Development: The Political Determinants of Foreign Direct Investment.” </w:t>
      </w:r>
      <w:r w:rsidRPr="002958B6">
        <w:rPr>
          <w:rFonts w:cs="Calibri"/>
          <w:i/>
          <w:iCs/>
        </w:rPr>
        <w:t>American Political Science Association</w:t>
      </w:r>
      <w:r w:rsidRPr="002958B6">
        <w:rPr>
          <w:rFonts w:cs="Calibri"/>
          <w:i/>
        </w:rPr>
        <w:t xml:space="preserve"> Annual Meeting</w:t>
      </w:r>
      <w:r w:rsidRPr="002958B6">
        <w:rPr>
          <w:rFonts w:cs="Calibri"/>
        </w:rPr>
        <w:t>, Philadelphia, PA, August 28-31, 2003  (co-authored with Jeffrey W. Ladewig)</w:t>
      </w:r>
    </w:p>
    <w:p w14:paraId="417346B5" w14:textId="77777777" w:rsidR="00943CBA" w:rsidRPr="002958B6" w:rsidRDefault="00943CBA">
      <w:pPr>
        <w:ind w:left="1440" w:hanging="720"/>
        <w:rPr>
          <w:rFonts w:cs="Calibri"/>
        </w:rPr>
      </w:pPr>
      <w:r w:rsidRPr="002958B6">
        <w:rPr>
          <w:rFonts w:cs="Calibri"/>
        </w:rPr>
        <w:t>“Seeing the Glass Half Full: A Positive Interpretation of State-Business Relations</w:t>
      </w:r>
      <w:r w:rsidRPr="002958B6">
        <w:rPr>
          <w:rFonts w:cs="Calibri"/>
        </w:rPr>
        <w:tab/>
        <w:t xml:space="preserve"> in Russia.” </w:t>
      </w:r>
      <w:r w:rsidRPr="002958B6">
        <w:rPr>
          <w:rFonts w:cs="Calibri"/>
          <w:i/>
          <w:iCs/>
        </w:rPr>
        <w:t>International Political Science Association</w:t>
      </w:r>
      <w:r w:rsidRPr="002958B6">
        <w:rPr>
          <w:rFonts w:cs="Calibri"/>
          <w:i/>
        </w:rPr>
        <w:t xml:space="preserve"> Annual Meeting</w:t>
      </w:r>
      <w:r w:rsidRPr="002958B6">
        <w:rPr>
          <w:rFonts w:cs="Calibri"/>
        </w:rPr>
        <w:t>, Durban, South Africa, June 29-July 4, 2003 (co-authored with Christopher Speckhard)</w:t>
      </w:r>
    </w:p>
    <w:p w14:paraId="7E6C583B" w14:textId="77777777" w:rsidR="00943CBA" w:rsidRPr="002958B6" w:rsidRDefault="00943CBA">
      <w:pPr>
        <w:ind w:left="1440" w:hanging="720"/>
        <w:rPr>
          <w:rFonts w:cs="Calibri"/>
        </w:rPr>
      </w:pPr>
      <w:r w:rsidRPr="002958B6">
        <w:rPr>
          <w:rFonts w:cs="Calibri"/>
          <w:i/>
          <w:iCs/>
        </w:rPr>
        <w:lastRenderedPageBreak/>
        <w:t>“</w:t>
      </w:r>
      <w:r w:rsidRPr="002958B6">
        <w:rPr>
          <w:rFonts w:cs="Calibri"/>
        </w:rPr>
        <w:t>Divergent Development: The Political Determinants of Foreign Direct Investment.</w:t>
      </w:r>
      <w:r w:rsidRPr="002958B6">
        <w:rPr>
          <w:rFonts w:cs="Calibri"/>
          <w:i/>
          <w:iCs/>
        </w:rPr>
        <w:t xml:space="preserve">” International Political Science Association </w:t>
      </w:r>
      <w:r w:rsidRPr="002958B6">
        <w:rPr>
          <w:rFonts w:cs="Calibri"/>
          <w:i/>
        </w:rPr>
        <w:t>Annual Meeting</w:t>
      </w:r>
      <w:r w:rsidRPr="002958B6">
        <w:rPr>
          <w:rFonts w:cs="Calibri"/>
        </w:rPr>
        <w:t>, Durban, South Africa, June 29- July 4, 2003 (co-authored with Jeffrey W. Ladewig)</w:t>
      </w:r>
    </w:p>
    <w:p w14:paraId="1D81BE68" w14:textId="77777777" w:rsidR="00943CBA" w:rsidRPr="002958B6" w:rsidRDefault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 “Is the State Really ‘Stolen’? State-Business Relations in Russia.” </w:t>
      </w:r>
      <w:r w:rsidRPr="002958B6">
        <w:rPr>
          <w:rFonts w:cs="Calibri"/>
          <w:i/>
          <w:iCs/>
        </w:rPr>
        <w:t>Midwest Political Science Association</w:t>
      </w:r>
      <w:r w:rsidRPr="002958B6">
        <w:rPr>
          <w:rFonts w:cs="Calibri"/>
          <w:i/>
        </w:rPr>
        <w:t xml:space="preserve"> Annual Meeting</w:t>
      </w:r>
      <w:r w:rsidRPr="002958B6">
        <w:rPr>
          <w:rFonts w:cs="Calibri"/>
        </w:rPr>
        <w:t>, Chicago, IL, April 03-06, 2003</w:t>
      </w:r>
    </w:p>
    <w:p w14:paraId="15724FB6" w14:textId="77777777" w:rsidR="00943CBA" w:rsidRPr="002958B6" w:rsidRDefault="00943CBA">
      <w:pPr>
        <w:ind w:left="1440" w:hanging="720"/>
        <w:rPr>
          <w:rFonts w:cs="Calibri"/>
        </w:rPr>
      </w:pPr>
      <w:r w:rsidRPr="002958B6">
        <w:rPr>
          <w:rFonts w:cs="Calibri"/>
          <w:i/>
        </w:rPr>
        <w:t>“Iraq and Democracy,”</w:t>
      </w:r>
      <w:r w:rsidRPr="002958B6">
        <w:rPr>
          <w:rFonts w:cs="Calibri"/>
        </w:rPr>
        <w:t xml:space="preserve"> Invited Panelist at </w:t>
      </w:r>
      <w:r w:rsidRPr="002958B6">
        <w:rPr>
          <w:rFonts w:cs="Calibri"/>
          <w:i/>
        </w:rPr>
        <w:t>Open Discussion Forum on War with Iraq,</w:t>
      </w:r>
      <w:r w:rsidRPr="002958B6">
        <w:rPr>
          <w:rFonts w:cs="Calibri"/>
        </w:rPr>
        <w:t xml:space="preserve"> University of Connecticut, April 2, 2003 </w:t>
      </w:r>
    </w:p>
    <w:p w14:paraId="5D68A7DF" w14:textId="77777777" w:rsidR="00943CBA" w:rsidRPr="002958B6" w:rsidRDefault="00943CBA" w:rsidP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“Azerbaijan: Frontier of Capitalism?” </w:t>
      </w:r>
      <w:r w:rsidRPr="002958B6">
        <w:rPr>
          <w:rFonts w:cs="Calibri"/>
          <w:i/>
          <w:iCs/>
        </w:rPr>
        <w:t xml:space="preserve">Central Eurasian Studies Society </w:t>
      </w:r>
      <w:r w:rsidRPr="002958B6">
        <w:rPr>
          <w:rFonts w:cs="Calibri"/>
          <w:i/>
        </w:rPr>
        <w:t>Annual Meeting</w:t>
      </w:r>
      <w:r w:rsidRPr="002958B6">
        <w:rPr>
          <w:rFonts w:cs="Calibri"/>
        </w:rPr>
        <w:t>, Madison, WI, October 17-20, 2002</w:t>
      </w:r>
    </w:p>
    <w:p w14:paraId="12FCFD0B" w14:textId="77777777" w:rsidR="00943CBA" w:rsidRPr="002958B6" w:rsidRDefault="00943CBA">
      <w:pPr>
        <w:ind w:left="1440" w:hanging="720"/>
        <w:rPr>
          <w:rFonts w:cs="Calibri"/>
        </w:rPr>
      </w:pPr>
      <w:r w:rsidRPr="002958B6">
        <w:rPr>
          <w:rFonts w:cs="Calibri"/>
          <w:i/>
          <w:iCs/>
        </w:rPr>
        <w:t>“</w:t>
      </w:r>
      <w:r w:rsidRPr="002958B6">
        <w:rPr>
          <w:rFonts w:cs="Calibri"/>
        </w:rPr>
        <w:t xml:space="preserve">Winners and Losers of Globalization: Foreign Investment in Oil.” </w:t>
      </w:r>
      <w:r w:rsidRPr="002958B6">
        <w:rPr>
          <w:rFonts w:cs="Calibri"/>
          <w:i/>
          <w:iCs/>
        </w:rPr>
        <w:t xml:space="preserve">American Political Science Association </w:t>
      </w:r>
      <w:r w:rsidRPr="002958B6">
        <w:rPr>
          <w:rFonts w:cs="Calibri"/>
          <w:i/>
        </w:rPr>
        <w:t>Annual Meeting</w:t>
      </w:r>
      <w:r w:rsidRPr="002958B6">
        <w:rPr>
          <w:rFonts w:cs="Calibri"/>
        </w:rPr>
        <w:t>, Boston, MA, August 29- September 02, 2002</w:t>
      </w:r>
    </w:p>
    <w:p w14:paraId="0E84391C" w14:textId="77777777" w:rsidR="00943CBA" w:rsidRPr="002958B6" w:rsidRDefault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“Polarizing Effects of Globalization: A Study of State Adjustment Capacities in the Oil Business.” </w:t>
      </w:r>
      <w:r w:rsidRPr="002958B6">
        <w:rPr>
          <w:rFonts w:cs="Calibri"/>
          <w:i/>
          <w:iCs/>
        </w:rPr>
        <w:t xml:space="preserve">Southwestern Political Science Association </w:t>
      </w:r>
      <w:r w:rsidRPr="002958B6">
        <w:rPr>
          <w:rFonts w:cs="Calibri"/>
          <w:i/>
        </w:rPr>
        <w:t>Annual Meeting,</w:t>
      </w:r>
      <w:r w:rsidRPr="002958B6">
        <w:rPr>
          <w:rFonts w:cs="Calibri"/>
        </w:rPr>
        <w:t xml:space="preserve"> New Orleans, LA, March 27-30, 2002</w:t>
      </w:r>
    </w:p>
    <w:p w14:paraId="018F9DCC" w14:textId="77777777" w:rsidR="00943CBA" w:rsidRPr="002958B6" w:rsidRDefault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“Political Elite Integration and Differentiation in Russia.” </w:t>
      </w:r>
      <w:r w:rsidRPr="002958B6">
        <w:rPr>
          <w:rFonts w:cs="Calibri"/>
          <w:i/>
          <w:iCs/>
        </w:rPr>
        <w:t xml:space="preserve">Seminar on “The New Elite in Russia: Consequences for Democratic Development and Economic Reform” </w:t>
      </w:r>
      <w:r w:rsidRPr="002958B6">
        <w:rPr>
          <w:rFonts w:cs="Calibri"/>
        </w:rPr>
        <w:t>organized by The Norwegian University Center, St. Petersburg, Russia, September 07-09, 2000 (co-authored with John Higley and Julie George)</w:t>
      </w:r>
    </w:p>
    <w:p w14:paraId="7DA55E8B" w14:textId="77777777" w:rsidR="00943CBA" w:rsidRPr="002958B6" w:rsidRDefault="00943CB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“The Role of Institutions in Shaping Investment Patterns.” </w:t>
      </w:r>
      <w:r w:rsidRPr="002958B6">
        <w:rPr>
          <w:rFonts w:cs="Calibri"/>
          <w:i/>
          <w:iCs/>
        </w:rPr>
        <w:t xml:space="preserve">Southwestern Political Science Association </w:t>
      </w:r>
      <w:r w:rsidRPr="002958B6">
        <w:rPr>
          <w:rFonts w:cs="Calibri"/>
          <w:i/>
        </w:rPr>
        <w:t>Annual Meeting</w:t>
      </w:r>
      <w:r w:rsidRPr="002958B6">
        <w:rPr>
          <w:rFonts w:cs="Calibri"/>
        </w:rPr>
        <w:t>, Galveston, TX, March 15-18, 2000</w:t>
      </w:r>
    </w:p>
    <w:p w14:paraId="4C28E69E" w14:textId="77777777" w:rsidR="00943CBA" w:rsidRPr="002958B6" w:rsidRDefault="00943CBA">
      <w:pPr>
        <w:ind w:left="1440" w:hanging="720"/>
        <w:rPr>
          <w:rFonts w:cs="Calibri"/>
          <w:i/>
          <w:iCs/>
        </w:rPr>
      </w:pPr>
      <w:r w:rsidRPr="002958B6">
        <w:rPr>
          <w:rFonts w:cs="Calibri"/>
        </w:rPr>
        <w:t xml:space="preserve">“External Capital and Political Structures: The Case of Azerbaijan.” </w:t>
      </w:r>
      <w:r w:rsidRPr="002958B6">
        <w:rPr>
          <w:rFonts w:cs="Calibri"/>
          <w:i/>
          <w:iCs/>
        </w:rPr>
        <w:t xml:space="preserve">Post-Communist Cultural Studies </w:t>
      </w:r>
      <w:r w:rsidRPr="002958B6">
        <w:rPr>
          <w:rFonts w:cs="Calibri"/>
          <w:i/>
        </w:rPr>
        <w:t>Annual Meeting</w:t>
      </w:r>
      <w:r w:rsidRPr="002958B6">
        <w:rPr>
          <w:rFonts w:cs="Calibri"/>
        </w:rPr>
        <w:t>, Bloomington, IN, April 09-10, 1999</w:t>
      </w:r>
    </w:p>
    <w:p w14:paraId="582424F9" w14:textId="77777777" w:rsidR="009E6F70" w:rsidRDefault="00943CBA" w:rsidP="00CA5A4A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“Ruinous Riches? Oil in Azerbaijan.” </w:t>
      </w:r>
      <w:r w:rsidRPr="002958B6">
        <w:rPr>
          <w:rFonts w:cs="Calibri"/>
          <w:i/>
          <w:iCs/>
        </w:rPr>
        <w:t>Southwestern Political Science Association</w:t>
      </w:r>
      <w:r w:rsidRPr="002958B6">
        <w:rPr>
          <w:rFonts w:cs="Calibri"/>
        </w:rPr>
        <w:t xml:space="preserve"> </w:t>
      </w:r>
      <w:r w:rsidRPr="002958B6">
        <w:rPr>
          <w:rFonts w:cs="Calibri"/>
          <w:i/>
        </w:rPr>
        <w:t>Annual Meeting</w:t>
      </w:r>
      <w:r w:rsidRPr="002958B6">
        <w:rPr>
          <w:rFonts w:cs="Calibri"/>
        </w:rPr>
        <w:t>, San Antonio, TX, April 01-03, 1999</w:t>
      </w:r>
    </w:p>
    <w:p w14:paraId="7DAB3BAC" w14:textId="77777777" w:rsidR="00566A1B" w:rsidRDefault="00566A1B" w:rsidP="009E6F70">
      <w:pPr>
        <w:rPr>
          <w:rFonts w:cs="Calibri"/>
        </w:rPr>
      </w:pPr>
    </w:p>
    <w:p w14:paraId="2D1D1FCF" w14:textId="77777777" w:rsidR="00DA7C85" w:rsidRDefault="00DA7C85" w:rsidP="009E6F70">
      <w:pPr>
        <w:rPr>
          <w:rFonts w:cs="Calibri"/>
        </w:rPr>
      </w:pPr>
    </w:p>
    <w:p w14:paraId="515A1872" w14:textId="77777777" w:rsidR="005C2CD0" w:rsidRPr="00EA68DF" w:rsidRDefault="005C2CD0" w:rsidP="005C2CD0">
      <w:pPr>
        <w:rPr>
          <w:rFonts w:cs="Calibri"/>
          <w:b/>
        </w:rPr>
      </w:pPr>
      <w:r w:rsidRPr="00EA68DF">
        <w:rPr>
          <w:rFonts w:cs="Calibri"/>
          <w:b/>
        </w:rPr>
        <w:t xml:space="preserve">COURSES TAUGHT </w:t>
      </w:r>
      <w:r w:rsidRPr="00EA68DF">
        <w:rPr>
          <w:rFonts w:cs="Calibri"/>
        </w:rPr>
        <w:t>(U=Undergraduate; G=Graduate)</w:t>
      </w:r>
    </w:p>
    <w:p w14:paraId="0868BBDD" w14:textId="77777777" w:rsidR="005C2CD0" w:rsidRPr="00EA68DF" w:rsidRDefault="005C2CD0" w:rsidP="005C2CD0">
      <w:pPr>
        <w:rPr>
          <w:rFonts w:cs="Calibri"/>
          <w:bCs/>
          <w:i/>
        </w:rPr>
      </w:pPr>
      <w:r w:rsidRPr="00EA68DF">
        <w:rPr>
          <w:rFonts w:cs="Calibri"/>
          <w:bCs/>
          <w:i/>
        </w:rPr>
        <w:t>Comparative Politics Courses</w:t>
      </w:r>
    </w:p>
    <w:p w14:paraId="34FBB6B9" w14:textId="77777777" w:rsidR="005C2CD0" w:rsidRPr="00EA68DF" w:rsidRDefault="005C2CD0" w:rsidP="005C2CD0">
      <w:pPr>
        <w:ind w:left="720"/>
        <w:rPr>
          <w:rFonts w:cs="Calibri"/>
        </w:rPr>
      </w:pPr>
      <w:r w:rsidRPr="00EA68DF">
        <w:rPr>
          <w:rFonts w:cs="Calibri"/>
        </w:rPr>
        <w:t>Introduction to Comparative Politics (U); Introduction to Non-Western Politics (U);  Comparative Democratization (G)</w:t>
      </w:r>
    </w:p>
    <w:p w14:paraId="379D9BD8" w14:textId="77777777" w:rsidR="005C2CD0" w:rsidRPr="00EA68DF" w:rsidRDefault="005C2CD0" w:rsidP="005C2CD0">
      <w:pPr>
        <w:ind w:firstLine="720"/>
        <w:rPr>
          <w:rFonts w:cs="Calibri"/>
        </w:rPr>
      </w:pPr>
    </w:p>
    <w:p w14:paraId="34706FA2" w14:textId="77777777" w:rsidR="005C2CD0" w:rsidRPr="00EA68DF" w:rsidRDefault="005C2CD0" w:rsidP="005C2CD0">
      <w:pPr>
        <w:rPr>
          <w:rFonts w:cs="Calibri"/>
          <w:bCs/>
          <w:i/>
        </w:rPr>
      </w:pPr>
      <w:r w:rsidRPr="00EA68DF">
        <w:rPr>
          <w:rFonts w:cs="Calibri"/>
          <w:bCs/>
          <w:i/>
        </w:rPr>
        <w:t>Area-Studies Courses</w:t>
      </w:r>
    </w:p>
    <w:p w14:paraId="58775C3D" w14:textId="77777777" w:rsidR="005C2CD0" w:rsidRPr="00EA68DF" w:rsidRDefault="005C2CD0" w:rsidP="005C2CD0">
      <w:pPr>
        <w:ind w:left="720"/>
        <w:rPr>
          <w:rFonts w:cs="Calibri"/>
        </w:rPr>
      </w:pPr>
      <w:r w:rsidRPr="00EA68DF">
        <w:rPr>
          <w:rFonts w:cs="Calibri"/>
        </w:rPr>
        <w:t>Politics of Russia and the Former Soviet Union (U); Foreign Policies of Russia and the Former Soviet Union (U)</w:t>
      </w:r>
    </w:p>
    <w:p w14:paraId="761A6773" w14:textId="77777777" w:rsidR="005C2CD0" w:rsidRPr="00EA68DF" w:rsidRDefault="005C2CD0" w:rsidP="005C2CD0">
      <w:pPr>
        <w:ind w:left="720"/>
        <w:rPr>
          <w:rFonts w:cs="Calibri"/>
        </w:rPr>
      </w:pPr>
    </w:p>
    <w:p w14:paraId="6DFF9811" w14:textId="77777777" w:rsidR="005C2CD0" w:rsidRPr="00EA68DF" w:rsidRDefault="005C2CD0" w:rsidP="005C2CD0">
      <w:pPr>
        <w:rPr>
          <w:rFonts w:cs="Calibri"/>
          <w:bCs/>
          <w:i/>
        </w:rPr>
      </w:pPr>
      <w:r w:rsidRPr="00EA68DF">
        <w:rPr>
          <w:rFonts w:cs="Calibri"/>
          <w:bCs/>
          <w:i/>
        </w:rPr>
        <w:t>Energy/Environmental Studies Courses</w:t>
      </w:r>
    </w:p>
    <w:p w14:paraId="0179B698" w14:textId="77777777" w:rsidR="005C2CD0" w:rsidRPr="00EA68DF" w:rsidRDefault="005C2CD0" w:rsidP="005C2CD0">
      <w:pPr>
        <w:ind w:left="720"/>
        <w:rPr>
          <w:rFonts w:cs="Calibri"/>
        </w:rPr>
      </w:pPr>
      <w:r w:rsidRPr="00EA68DF">
        <w:rPr>
          <w:rFonts w:cs="Calibri"/>
        </w:rPr>
        <w:t>Politics of Oil (U); Sustainable Energy in the 21</w:t>
      </w:r>
      <w:r w:rsidRPr="00EA68DF">
        <w:rPr>
          <w:rFonts w:cs="Calibri"/>
          <w:vertAlign w:val="superscript"/>
        </w:rPr>
        <w:t>st</w:t>
      </w:r>
      <w:r w:rsidRPr="00EA68DF">
        <w:rPr>
          <w:rFonts w:cs="Calibri"/>
        </w:rPr>
        <w:t xml:space="preserve"> Century (U); Sustainable Energy and Development in Turkey (U); Sustainable Energy Internship in Turkey (U); Climate Crisis: Take Action Pop-up (</w:t>
      </w:r>
      <w:r w:rsidR="001E4D69">
        <w:rPr>
          <w:rFonts w:cs="Calibri"/>
        </w:rPr>
        <w:t>U) (</w:t>
      </w:r>
      <w:r w:rsidRPr="00EA68DF">
        <w:rPr>
          <w:rFonts w:cs="Calibri"/>
        </w:rPr>
        <w:t>team-taught)</w:t>
      </w:r>
    </w:p>
    <w:p w14:paraId="355EA6C8" w14:textId="77777777" w:rsidR="005C2CD0" w:rsidRPr="00EA68DF" w:rsidRDefault="005C2CD0" w:rsidP="005C2CD0">
      <w:pPr>
        <w:rPr>
          <w:rFonts w:cs="Calibri"/>
        </w:rPr>
      </w:pPr>
    </w:p>
    <w:p w14:paraId="0B311E07" w14:textId="77777777" w:rsidR="005C2CD0" w:rsidRPr="00EA68DF" w:rsidRDefault="0088775F" w:rsidP="005C2CD0">
      <w:pPr>
        <w:rPr>
          <w:rFonts w:cs="Calibri"/>
          <w:bCs/>
          <w:i/>
        </w:rPr>
      </w:pPr>
      <w:r>
        <w:rPr>
          <w:rFonts w:cs="Calibri"/>
          <w:bCs/>
          <w:i/>
        </w:rPr>
        <w:t>General</w:t>
      </w:r>
      <w:r w:rsidR="005C2CD0" w:rsidRPr="00EA68DF">
        <w:rPr>
          <w:rFonts w:cs="Calibri"/>
          <w:bCs/>
          <w:i/>
        </w:rPr>
        <w:t xml:space="preserve"> Courses</w:t>
      </w:r>
    </w:p>
    <w:p w14:paraId="7659A993" w14:textId="77777777" w:rsidR="005C2CD0" w:rsidRDefault="005C2CD0" w:rsidP="0018130D">
      <w:pPr>
        <w:ind w:left="720"/>
        <w:rPr>
          <w:rFonts w:cs="Calibri"/>
        </w:rPr>
      </w:pPr>
      <w:r w:rsidRPr="00EA68DF">
        <w:rPr>
          <w:rFonts w:cs="Calibri"/>
        </w:rPr>
        <w:t>Learning Community Seminar: Introduction to Global Citizenship</w:t>
      </w:r>
      <w:r w:rsidR="001E4D69">
        <w:rPr>
          <w:rFonts w:cs="Calibri"/>
        </w:rPr>
        <w:t xml:space="preserve"> (Univ)</w:t>
      </w:r>
      <w:r w:rsidRPr="00EA68DF">
        <w:rPr>
          <w:rFonts w:cs="Calibri"/>
        </w:rPr>
        <w:t>;  Learning Community Advanced Seminar: Professional Development</w:t>
      </w:r>
      <w:r w:rsidR="001E4D69">
        <w:rPr>
          <w:rFonts w:cs="Calibri"/>
        </w:rPr>
        <w:t xml:space="preserve"> (Univ)</w:t>
      </w:r>
    </w:p>
    <w:p w14:paraId="68CB6958" w14:textId="77777777" w:rsidR="00F7552A" w:rsidRPr="000B3449" w:rsidRDefault="009B7D4A" w:rsidP="009E6F70">
      <w:pPr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STUDENT ADVISING</w:t>
      </w:r>
    </w:p>
    <w:p w14:paraId="5E953DA4" w14:textId="77777777" w:rsidR="00F7552A" w:rsidRPr="00550352" w:rsidRDefault="00F7552A" w:rsidP="009E6F70">
      <w:pPr>
        <w:rPr>
          <w:rFonts w:cs="Calibri"/>
        </w:rPr>
      </w:pPr>
      <w:r w:rsidRPr="00550352">
        <w:rPr>
          <w:rFonts w:cs="Calibri"/>
        </w:rPr>
        <w:t xml:space="preserve">Major </w:t>
      </w:r>
      <w:r w:rsidR="009F371E">
        <w:rPr>
          <w:rFonts w:cs="Calibri"/>
        </w:rPr>
        <w:t>A</w:t>
      </w:r>
      <w:r w:rsidRPr="00550352">
        <w:rPr>
          <w:rFonts w:cs="Calibri"/>
        </w:rPr>
        <w:t>dvisor</w:t>
      </w:r>
      <w:r w:rsidR="009F371E">
        <w:rPr>
          <w:rFonts w:cs="Calibri"/>
        </w:rPr>
        <w:t xml:space="preserve"> (D</w:t>
      </w:r>
      <w:r w:rsidR="000B3449" w:rsidRPr="00550352">
        <w:rPr>
          <w:rFonts w:cs="Calibri"/>
        </w:rPr>
        <w:t xml:space="preserve">octoral </w:t>
      </w:r>
      <w:r w:rsidR="002F3B1C">
        <w:rPr>
          <w:rFonts w:cs="Calibri"/>
        </w:rPr>
        <w:t xml:space="preserve">and Master </w:t>
      </w:r>
      <w:r w:rsidR="009F371E">
        <w:rPr>
          <w:rFonts w:cs="Calibri"/>
        </w:rPr>
        <w:t>St</w:t>
      </w:r>
      <w:r w:rsidR="000B3449" w:rsidRPr="00550352">
        <w:rPr>
          <w:rFonts w:cs="Calibri"/>
        </w:rPr>
        <w:t>udents</w:t>
      </w:r>
      <w:r w:rsidR="009F371E">
        <w:rPr>
          <w:rFonts w:cs="Calibri"/>
        </w:rPr>
        <w:t>)</w:t>
      </w:r>
    </w:p>
    <w:p w14:paraId="1E6AB344" w14:textId="77777777" w:rsidR="003821EB" w:rsidRDefault="003821EB" w:rsidP="00A069EF">
      <w:pPr>
        <w:ind w:left="1440" w:hanging="720"/>
        <w:rPr>
          <w:rFonts w:cs="Calibri"/>
        </w:rPr>
      </w:pPr>
      <w:r>
        <w:rPr>
          <w:rFonts w:cs="Calibri"/>
        </w:rPr>
        <w:t>Mohammad Ha</w:t>
      </w:r>
      <w:r w:rsidR="009810A4">
        <w:rPr>
          <w:rFonts w:cs="Calibri"/>
        </w:rPr>
        <w:t>q</w:t>
      </w:r>
      <w:r>
        <w:rPr>
          <w:rFonts w:cs="Calibri"/>
        </w:rPr>
        <w:t>ue, Political Science PhD thesis</w:t>
      </w:r>
      <w:r w:rsidR="006E701D">
        <w:rPr>
          <w:rFonts w:cs="Calibri"/>
        </w:rPr>
        <w:t>, Fall 2024</w:t>
      </w:r>
    </w:p>
    <w:p w14:paraId="7E6C06C0" w14:textId="77777777" w:rsidR="002F3B1C" w:rsidRDefault="002F3B1C" w:rsidP="00A069EF">
      <w:pPr>
        <w:ind w:left="1440" w:hanging="720"/>
        <w:rPr>
          <w:rFonts w:cs="Calibri"/>
        </w:rPr>
      </w:pPr>
      <w:proofErr w:type="spellStart"/>
      <w:r>
        <w:rPr>
          <w:rFonts w:cs="Calibri"/>
        </w:rPr>
        <w:t>Roghayeh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Hazratirad</w:t>
      </w:r>
      <w:proofErr w:type="spellEnd"/>
      <w:r>
        <w:rPr>
          <w:rFonts w:cs="Calibri"/>
        </w:rPr>
        <w:t>, International Studies Master thesis, Spring 2015</w:t>
      </w:r>
    </w:p>
    <w:p w14:paraId="114BE5CB" w14:textId="77777777" w:rsidR="002F3B1C" w:rsidRDefault="002F3B1C" w:rsidP="002F3B1C">
      <w:pPr>
        <w:ind w:left="1440" w:hanging="720"/>
        <w:rPr>
          <w:rFonts w:cs="Calibri"/>
        </w:rPr>
      </w:pPr>
      <w:r>
        <w:rPr>
          <w:rFonts w:cs="Calibri"/>
        </w:rPr>
        <w:t>Ashley Landwehr, International Studies Master thesis, Spring 2014</w:t>
      </w:r>
    </w:p>
    <w:p w14:paraId="27BB61E8" w14:textId="77777777" w:rsidR="00A069EF" w:rsidRDefault="00F7552A" w:rsidP="00A069EF">
      <w:pPr>
        <w:ind w:left="1440" w:hanging="720"/>
        <w:rPr>
          <w:rFonts w:cs="Calibri"/>
        </w:rPr>
      </w:pPr>
      <w:r w:rsidRPr="002958B6">
        <w:rPr>
          <w:rFonts w:cs="Calibri"/>
        </w:rPr>
        <w:t>Jack Joseph Barry, Political Science PhD thesis</w:t>
      </w:r>
      <w:r>
        <w:rPr>
          <w:rFonts w:cs="Calibri"/>
        </w:rPr>
        <w:t xml:space="preserve">, </w:t>
      </w:r>
      <w:r w:rsidRPr="002958B6">
        <w:rPr>
          <w:rFonts w:cs="Calibri"/>
        </w:rPr>
        <w:t>Spring 20</w:t>
      </w:r>
      <w:r w:rsidRPr="00A069EF">
        <w:rPr>
          <w:rFonts w:cs="Calibri"/>
        </w:rPr>
        <w:t>1</w:t>
      </w:r>
      <w:r w:rsidR="000B3449" w:rsidRPr="00A069EF">
        <w:rPr>
          <w:rFonts w:cs="Calibri"/>
        </w:rPr>
        <w:t>4</w:t>
      </w:r>
      <w:r w:rsidRPr="00A069EF">
        <w:rPr>
          <w:rFonts w:cs="Calibri"/>
        </w:rPr>
        <w:t>; postdoctoral</w:t>
      </w:r>
      <w:r w:rsidR="00A069EF" w:rsidRPr="00A069EF">
        <w:rPr>
          <w:rFonts w:cs="Calibri"/>
        </w:rPr>
        <w:t xml:space="preserve"> research associate at Center for Public Interest Communications, University of Florida</w:t>
      </w:r>
    </w:p>
    <w:p w14:paraId="5AA7CDDB" w14:textId="77777777" w:rsidR="00F7552A" w:rsidRDefault="00F7552A" w:rsidP="00F7552A">
      <w:pPr>
        <w:ind w:left="1440" w:hanging="720"/>
        <w:rPr>
          <w:rFonts w:cs="Calibri"/>
        </w:rPr>
      </w:pPr>
      <w:proofErr w:type="spellStart"/>
      <w:r w:rsidRPr="002958B6">
        <w:rPr>
          <w:rFonts w:cs="Calibri"/>
        </w:rPr>
        <w:t>Ekim</w:t>
      </w:r>
      <w:proofErr w:type="spellEnd"/>
      <w:r w:rsidRPr="002958B6">
        <w:rPr>
          <w:rFonts w:cs="Calibri"/>
        </w:rPr>
        <w:t xml:space="preserve"> </w:t>
      </w:r>
      <w:proofErr w:type="spellStart"/>
      <w:r w:rsidRPr="002958B6">
        <w:rPr>
          <w:rFonts w:cs="Calibri"/>
        </w:rPr>
        <w:t>Arbatli</w:t>
      </w:r>
      <w:proofErr w:type="spellEnd"/>
      <w:r w:rsidRPr="002958B6">
        <w:rPr>
          <w:rFonts w:cs="Calibri"/>
        </w:rPr>
        <w:t>, Political Science PhD thesis</w:t>
      </w:r>
      <w:r>
        <w:rPr>
          <w:rFonts w:cs="Calibri"/>
        </w:rPr>
        <w:t xml:space="preserve">, </w:t>
      </w:r>
      <w:r w:rsidRPr="002958B6">
        <w:rPr>
          <w:rFonts w:cs="Calibri"/>
        </w:rPr>
        <w:t>Spring 2012; associate professor</w:t>
      </w:r>
      <w:r w:rsidR="009F371E">
        <w:rPr>
          <w:rFonts w:cs="Calibri"/>
        </w:rPr>
        <w:t xml:space="preserve">, </w:t>
      </w:r>
      <w:r w:rsidRPr="002958B6">
        <w:rPr>
          <w:rFonts w:cs="Calibri"/>
        </w:rPr>
        <w:t>National Research University, Higher School of Economics, Moscow, Russia</w:t>
      </w:r>
    </w:p>
    <w:p w14:paraId="72913CD2" w14:textId="77777777" w:rsidR="00F7552A" w:rsidRPr="002958B6" w:rsidRDefault="00F7552A" w:rsidP="00F7552A">
      <w:pPr>
        <w:ind w:left="1440" w:hanging="720"/>
        <w:rPr>
          <w:rFonts w:cs="Calibri"/>
        </w:rPr>
      </w:pPr>
    </w:p>
    <w:p w14:paraId="48D74491" w14:textId="77777777" w:rsidR="00F7552A" w:rsidRPr="00550352" w:rsidRDefault="009F371E" w:rsidP="009E6F70">
      <w:pPr>
        <w:rPr>
          <w:rFonts w:cs="Calibri"/>
        </w:rPr>
      </w:pPr>
      <w:r>
        <w:rPr>
          <w:rFonts w:cs="Calibri"/>
        </w:rPr>
        <w:t>C</w:t>
      </w:r>
      <w:r w:rsidR="00F7552A" w:rsidRPr="00550352">
        <w:rPr>
          <w:rFonts w:cs="Calibri"/>
        </w:rPr>
        <w:t xml:space="preserve">ommittee </w:t>
      </w:r>
      <w:r>
        <w:rPr>
          <w:rFonts w:cs="Calibri"/>
        </w:rPr>
        <w:t>M</w:t>
      </w:r>
      <w:r w:rsidR="00F7552A" w:rsidRPr="00550352">
        <w:rPr>
          <w:rFonts w:cs="Calibri"/>
        </w:rPr>
        <w:t>ember</w:t>
      </w:r>
      <w:r>
        <w:rPr>
          <w:rFonts w:cs="Calibri"/>
        </w:rPr>
        <w:t xml:space="preserve"> (Doctoral </w:t>
      </w:r>
      <w:r w:rsidR="007D5F0B">
        <w:rPr>
          <w:rFonts w:cs="Calibri"/>
        </w:rPr>
        <w:t xml:space="preserve">and Masters </w:t>
      </w:r>
      <w:r>
        <w:rPr>
          <w:rFonts w:cs="Calibri"/>
        </w:rPr>
        <w:t>Students)</w:t>
      </w:r>
    </w:p>
    <w:p w14:paraId="5E45E514" w14:textId="4B018497" w:rsidR="00FC644F" w:rsidRDefault="00FC644F" w:rsidP="000B3449">
      <w:pPr>
        <w:ind w:left="1440" w:hanging="720"/>
        <w:rPr>
          <w:rFonts w:cs="Calibri"/>
        </w:rPr>
      </w:pPr>
      <w:r>
        <w:rPr>
          <w:rFonts w:cs="Calibri"/>
        </w:rPr>
        <w:t xml:space="preserve">Devi </w:t>
      </w:r>
      <w:proofErr w:type="spellStart"/>
      <w:r>
        <w:rPr>
          <w:rFonts w:cs="Calibri"/>
        </w:rPr>
        <w:t>Khaindrava</w:t>
      </w:r>
      <w:proofErr w:type="spellEnd"/>
      <w:r>
        <w:rPr>
          <w:rFonts w:cs="Calibri"/>
        </w:rPr>
        <w:t>, Political Science PhD thesis, Spring 2025</w:t>
      </w:r>
    </w:p>
    <w:p w14:paraId="056E4752" w14:textId="520D2B60" w:rsidR="00F7552A" w:rsidRPr="001F66E5" w:rsidRDefault="00F7552A" w:rsidP="000B3449">
      <w:pPr>
        <w:ind w:left="1440" w:hanging="720"/>
        <w:rPr>
          <w:rFonts w:cs="Calibri"/>
        </w:rPr>
      </w:pPr>
      <w:r w:rsidRPr="001F66E5">
        <w:rPr>
          <w:rFonts w:cs="Calibri"/>
        </w:rPr>
        <w:t>Matthew Parent, Political Science PhD thesis</w:t>
      </w:r>
      <w:r w:rsidR="001F3656">
        <w:rPr>
          <w:rFonts w:cs="Calibri"/>
        </w:rPr>
        <w:t>, Fall 2024</w:t>
      </w:r>
    </w:p>
    <w:p w14:paraId="72B2C3B1" w14:textId="77777777" w:rsidR="00F7552A" w:rsidRDefault="00F7552A" w:rsidP="00F7552A">
      <w:pPr>
        <w:ind w:left="1440" w:hanging="720"/>
        <w:rPr>
          <w:rFonts w:cs="Calibri"/>
        </w:rPr>
      </w:pPr>
      <w:proofErr w:type="spellStart"/>
      <w:r>
        <w:rPr>
          <w:rFonts w:cs="Calibri"/>
        </w:rPr>
        <w:t>Hoeun</w:t>
      </w:r>
      <w:proofErr w:type="spellEnd"/>
      <w:r>
        <w:rPr>
          <w:rFonts w:cs="Calibri"/>
        </w:rPr>
        <w:t xml:space="preserve"> Lee, Political Science PhD thesis</w:t>
      </w:r>
      <w:r w:rsidR="00C403B1">
        <w:rPr>
          <w:rFonts w:cs="Calibri"/>
        </w:rPr>
        <w:t>, Spring 2023</w:t>
      </w:r>
    </w:p>
    <w:p w14:paraId="4F0A5243" w14:textId="77777777" w:rsidR="00F7552A" w:rsidRDefault="00F7552A" w:rsidP="00F7552A">
      <w:pPr>
        <w:ind w:left="1440" w:hanging="720"/>
        <w:rPr>
          <w:rFonts w:cs="Calibri"/>
        </w:rPr>
      </w:pPr>
      <w:proofErr w:type="spellStart"/>
      <w:r>
        <w:rPr>
          <w:rFonts w:cs="Calibri"/>
        </w:rPr>
        <w:t>Imge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Akalin</w:t>
      </w:r>
      <w:proofErr w:type="spellEnd"/>
      <w:r>
        <w:rPr>
          <w:rFonts w:cs="Calibri"/>
        </w:rPr>
        <w:t>, Political Science PhD thesis</w:t>
      </w:r>
      <w:r w:rsidR="00C403B1">
        <w:rPr>
          <w:rFonts w:cs="Calibri"/>
        </w:rPr>
        <w:t>, Spring 2023</w:t>
      </w:r>
    </w:p>
    <w:p w14:paraId="5A02C302" w14:textId="77777777" w:rsidR="000B3449" w:rsidRDefault="00F7552A" w:rsidP="000B3449">
      <w:pPr>
        <w:ind w:left="1440" w:hanging="720"/>
        <w:rPr>
          <w:rFonts w:cs="Calibri"/>
        </w:rPr>
      </w:pPr>
      <w:r w:rsidRPr="002958B6">
        <w:rPr>
          <w:rFonts w:cs="Calibri"/>
        </w:rPr>
        <w:t>Sercan Canbolat, Political Science PhD thesis</w:t>
      </w:r>
      <w:r w:rsidR="00C403B1">
        <w:rPr>
          <w:rFonts w:cs="Calibri"/>
        </w:rPr>
        <w:t xml:space="preserve">, </w:t>
      </w:r>
      <w:r w:rsidR="00687DBF">
        <w:rPr>
          <w:rFonts w:cs="Calibri"/>
        </w:rPr>
        <w:t>Spring 2023</w:t>
      </w:r>
    </w:p>
    <w:p w14:paraId="3700086E" w14:textId="77777777" w:rsidR="000B3449" w:rsidRDefault="000B3449" w:rsidP="000B3449">
      <w:pPr>
        <w:ind w:left="1440" w:hanging="720"/>
        <w:rPr>
          <w:rFonts w:cs="Calibri"/>
        </w:rPr>
      </w:pPr>
      <w:proofErr w:type="spellStart"/>
      <w:r w:rsidRPr="002958B6">
        <w:rPr>
          <w:rFonts w:cs="Calibri"/>
        </w:rPr>
        <w:t>Taesim</w:t>
      </w:r>
      <w:proofErr w:type="spellEnd"/>
      <w:r w:rsidRPr="002958B6">
        <w:rPr>
          <w:rFonts w:cs="Calibri"/>
        </w:rPr>
        <w:t xml:space="preserve"> Kim, Political Science PhD thesis</w:t>
      </w:r>
      <w:r>
        <w:rPr>
          <w:rFonts w:cs="Calibri"/>
        </w:rPr>
        <w:t>, Spring 2019</w:t>
      </w:r>
    </w:p>
    <w:p w14:paraId="17504299" w14:textId="77777777" w:rsidR="000B3449" w:rsidRPr="0019321A" w:rsidRDefault="000B3449" w:rsidP="000B3449">
      <w:pPr>
        <w:ind w:firstLine="720"/>
      </w:pPr>
      <w:r w:rsidRPr="0019321A">
        <w:t xml:space="preserve">Ahmad </w:t>
      </w:r>
      <w:proofErr w:type="spellStart"/>
      <w:r w:rsidRPr="0019321A">
        <w:t>Wais</w:t>
      </w:r>
      <w:proofErr w:type="spellEnd"/>
      <w:r w:rsidRPr="0019321A">
        <w:t xml:space="preserve"> Wardak</w:t>
      </w:r>
      <w:r>
        <w:t xml:space="preserve">, Political Science PhD thesis, Summer 2018 </w:t>
      </w:r>
      <w:r w:rsidRPr="0019321A">
        <w:t xml:space="preserve"> </w:t>
      </w:r>
    </w:p>
    <w:p w14:paraId="7D17AADD" w14:textId="77777777" w:rsidR="000B3449" w:rsidRDefault="000B3449" w:rsidP="000B3449">
      <w:pPr>
        <w:ind w:left="1440" w:hanging="720"/>
      </w:pPr>
      <w:r w:rsidRPr="0019321A">
        <w:t>Timothy Dzurilla</w:t>
      </w:r>
      <w:r>
        <w:t xml:space="preserve">, Political Science </w:t>
      </w:r>
      <w:r w:rsidRPr="0019321A">
        <w:t>Ph</w:t>
      </w:r>
      <w:r>
        <w:t xml:space="preserve">D, Spring </w:t>
      </w:r>
      <w:r w:rsidRPr="0019321A">
        <w:t>2017</w:t>
      </w:r>
    </w:p>
    <w:p w14:paraId="1002E4D6" w14:textId="77777777" w:rsidR="000B3449" w:rsidRPr="000B3449" w:rsidRDefault="000B3449" w:rsidP="000B3449">
      <w:pPr>
        <w:ind w:left="1440" w:hanging="720"/>
      </w:pPr>
      <w:r w:rsidRPr="002958B6">
        <w:rPr>
          <w:rFonts w:cs="Calibri"/>
        </w:rPr>
        <w:t xml:space="preserve">Brian </w:t>
      </w:r>
      <w:proofErr w:type="spellStart"/>
      <w:r w:rsidRPr="002958B6">
        <w:rPr>
          <w:rFonts w:cs="Calibri"/>
        </w:rPr>
        <w:t>Bocherer</w:t>
      </w:r>
      <w:proofErr w:type="spellEnd"/>
      <w:r w:rsidRPr="002958B6">
        <w:rPr>
          <w:rFonts w:cs="Calibri"/>
        </w:rPr>
        <w:t>, Political Science PhD thesis</w:t>
      </w:r>
      <w:r>
        <w:rPr>
          <w:rFonts w:cs="Calibri"/>
        </w:rPr>
        <w:t>,</w:t>
      </w:r>
      <w:r w:rsidRPr="002958B6">
        <w:rPr>
          <w:rFonts w:cs="Calibri"/>
        </w:rPr>
        <w:t xml:space="preserve"> Spring 2017</w:t>
      </w:r>
    </w:p>
    <w:p w14:paraId="5A11A5A8" w14:textId="77777777" w:rsidR="00F7552A" w:rsidRDefault="00F7552A" w:rsidP="00F7552A">
      <w:pPr>
        <w:ind w:left="1440" w:hanging="720"/>
        <w:rPr>
          <w:rFonts w:cs="Calibri"/>
        </w:rPr>
      </w:pPr>
      <w:r w:rsidRPr="002958B6">
        <w:rPr>
          <w:rFonts w:cs="Calibri"/>
        </w:rPr>
        <w:t>Salil Benegal, Political Science PhD thesis, Spring 2016</w:t>
      </w:r>
    </w:p>
    <w:p w14:paraId="720CF58B" w14:textId="77777777" w:rsidR="000B3449" w:rsidRDefault="000B3449" w:rsidP="000B3449">
      <w:pPr>
        <w:ind w:left="1440" w:hanging="720"/>
        <w:rPr>
          <w:rFonts w:cs="Calibri"/>
        </w:rPr>
      </w:pPr>
      <w:r w:rsidRPr="002958B6">
        <w:rPr>
          <w:rFonts w:cs="Calibri"/>
        </w:rPr>
        <w:t xml:space="preserve">Kevin Michael </w:t>
      </w:r>
      <w:proofErr w:type="spellStart"/>
      <w:r w:rsidRPr="002958B6">
        <w:rPr>
          <w:rFonts w:cs="Calibri"/>
        </w:rPr>
        <w:t>Evringham</w:t>
      </w:r>
      <w:proofErr w:type="spellEnd"/>
      <w:r w:rsidRPr="002958B6">
        <w:rPr>
          <w:rFonts w:cs="Calibri"/>
        </w:rPr>
        <w:t>, Geography PhD thesis, Spring 2015</w:t>
      </w:r>
    </w:p>
    <w:p w14:paraId="7634DBB1" w14:textId="77777777" w:rsidR="007D5F0B" w:rsidRPr="002958B6" w:rsidRDefault="007D5F0B" w:rsidP="007D5F0B">
      <w:pPr>
        <w:pStyle w:val="ListParagraph"/>
        <w:rPr>
          <w:rFonts w:ascii="Calibri" w:hAnsi="Calibri" w:cs="Calibri"/>
        </w:rPr>
      </w:pPr>
      <w:r w:rsidRPr="002958B6">
        <w:rPr>
          <w:rFonts w:ascii="Calibri" w:hAnsi="Calibri" w:cs="Calibri"/>
        </w:rPr>
        <w:t xml:space="preserve">Adam </w:t>
      </w:r>
      <w:proofErr w:type="spellStart"/>
      <w:r w:rsidRPr="002958B6">
        <w:rPr>
          <w:rFonts w:ascii="Calibri" w:hAnsi="Calibri" w:cs="Calibri"/>
        </w:rPr>
        <w:t>Antar</w:t>
      </w:r>
      <w:proofErr w:type="spellEnd"/>
      <w:r w:rsidRPr="002958B6">
        <w:rPr>
          <w:rFonts w:ascii="Calibri" w:hAnsi="Calibri" w:cs="Calibri"/>
        </w:rPr>
        <w:t>, Political Science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Masters</w:t>
      </w:r>
      <w:proofErr w:type="spellEnd"/>
      <w:r>
        <w:rPr>
          <w:rFonts w:ascii="Calibri" w:hAnsi="Calibri" w:cs="Calibri"/>
        </w:rPr>
        <w:t xml:space="preserve"> thesis, </w:t>
      </w:r>
      <w:r w:rsidRPr="002958B6">
        <w:rPr>
          <w:rFonts w:ascii="Calibri" w:hAnsi="Calibri" w:cs="Calibri"/>
        </w:rPr>
        <w:t>Fall 2014</w:t>
      </w:r>
    </w:p>
    <w:p w14:paraId="64DCFB6D" w14:textId="77777777" w:rsidR="007D5F0B" w:rsidRPr="002958B6" w:rsidRDefault="007D5F0B" w:rsidP="007D5F0B">
      <w:pPr>
        <w:pStyle w:val="ListParagraph"/>
        <w:rPr>
          <w:rFonts w:ascii="Calibri" w:hAnsi="Calibri" w:cs="Calibri"/>
        </w:rPr>
      </w:pPr>
      <w:r w:rsidRPr="002958B6">
        <w:rPr>
          <w:rFonts w:ascii="Calibri" w:hAnsi="Calibri" w:cs="Calibri"/>
        </w:rPr>
        <w:t>Katherine Baker, International Studies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Masters</w:t>
      </w:r>
      <w:proofErr w:type="spellEnd"/>
      <w:r>
        <w:rPr>
          <w:rFonts w:ascii="Calibri" w:hAnsi="Calibri" w:cs="Calibri"/>
        </w:rPr>
        <w:t xml:space="preserve"> thesis </w:t>
      </w:r>
      <w:r w:rsidRPr="002958B6">
        <w:rPr>
          <w:rFonts w:ascii="Calibri" w:hAnsi="Calibri" w:cs="Calibri"/>
        </w:rPr>
        <w:t>Spring 2014</w:t>
      </w:r>
    </w:p>
    <w:p w14:paraId="0CA6749E" w14:textId="77777777" w:rsidR="007D5F0B" w:rsidRPr="007D5F0B" w:rsidRDefault="007D5F0B" w:rsidP="007D5F0B">
      <w:pPr>
        <w:pStyle w:val="ListParagraph"/>
        <w:rPr>
          <w:rFonts w:ascii="Calibri" w:hAnsi="Calibri" w:cs="Calibri"/>
        </w:rPr>
      </w:pPr>
      <w:r w:rsidRPr="002958B6">
        <w:rPr>
          <w:rFonts w:ascii="Calibri" w:hAnsi="Calibri" w:cs="Calibri"/>
        </w:rPr>
        <w:t>Emily Esposito, International Studies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Masters</w:t>
      </w:r>
      <w:proofErr w:type="spellEnd"/>
      <w:r>
        <w:rPr>
          <w:rFonts w:ascii="Calibri" w:hAnsi="Calibri" w:cs="Calibri"/>
        </w:rPr>
        <w:t xml:space="preserve"> thesis, </w:t>
      </w:r>
      <w:r w:rsidRPr="002958B6">
        <w:rPr>
          <w:rFonts w:ascii="Calibri" w:hAnsi="Calibri" w:cs="Calibri"/>
        </w:rPr>
        <w:t>Summer 2013</w:t>
      </w:r>
    </w:p>
    <w:p w14:paraId="68D49A14" w14:textId="77777777" w:rsidR="00F7552A" w:rsidRPr="002958B6" w:rsidRDefault="00F7552A" w:rsidP="00F7552A">
      <w:pPr>
        <w:ind w:left="1440" w:hanging="720"/>
        <w:rPr>
          <w:rFonts w:cs="Calibri"/>
        </w:rPr>
      </w:pPr>
      <w:r w:rsidRPr="002958B6">
        <w:rPr>
          <w:rFonts w:cs="Calibri"/>
        </w:rPr>
        <w:t>Julia Thomson-Philbrook, Political Science PhD thesis, Spring 2013</w:t>
      </w:r>
    </w:p>
    <w:p w14:paraId="3F27D273" w14:textId="77777777" w:rsidR="00F7552A" w:rsidRDefault="00F7552A" w:rsidP="000B3449">
      <w:pPr>
        <w:ind w:left="1440" w:hanging="720"/>
        <w:rPr>
          <w:rFonts w:cs="Calibri"/>
        </w:rPr>
      </w:pPr>
      <w:r w:rsidRPr="002958B6">
        <w:rPr>
          <w:rFonts w:cs="Calibri"/>
        </w:rPr>
        <w:t>Dina Marie Badie: Political Science PhD thesis, Summer 2012</w:t>
      </w:r>
    </w:p>
    <w:p w14:paraId="75C14FCE" w14:textId="77777777" w:rsidR="00F7552A" w:rsidRPr="002958B6" w:rsidRDefault="00F7552A" w:rsidP="00F7552A">
      <w:pPr>
        <w:ind w:left="1440" w:hanging="720"/>
        <w:rPr>
          <w:rFonts w:cs="Calibri"/>
        </w:rPr>
      </w:pPr>
      <w:r w:rsidRPr="002958B6">
        <w:rPr>
          <w:rFonts w:cs="Calibri"/>
        </w:rPr>
        <w:t>Daniel Stockemer, Political Science PhD thesis,</w:t>
      </w:r>
      <w:r>
        <w:rPr>
          <w:rFonts w:cs="Calibri"/>
        </w:rPr>
        <w:t xml:space="preserve"> </w:t>
      </w:r>
      <w:r w:rsidRPr="002958B6">
        <w:rPr>
          <w:rFonts w:cs="Calibri"/>
        </w:rPr>
        <w:t>Spring 2010</w:t>
      </w:r>
    </w:p>
    <w:p w14:paraId="141F7D5C" w14:textId="77777777" w:rsidR="000B3449" w:rsidRDefault="000B3449" w:rsidP="000B3449">
      <w:pPr>
        <w:ind w:left="1440" w:hanging="720"/>
        <w:rPr>
          <w:rFonts w:cs="Calibri"/>
        </w:rPr>
      </w:pPr>
      <w:r w:rsidRPr="002958B6">
        <w:rPr>
          <w:rFonts w:cs="Calibri"/>
        </w:rPr>
        <w:t>Shaun Wheeler, Political Science PhD thesis,</w:t>
      </w:r>
      <w:r>
        <w:rPr>
          <w:rFonts w:cs="Calibri"/>
        </w:rPr>
        <w:t xml:space="preserve"> </w:t>
      </w:r>
      <w:r w:rsidRPr="002958B6">
        <w:rPr>
          <w:rFonts w:cs="Calibri"/>
        </w:rPr>
        <w:t>Spring 2010</w:t>
      </w:r>
    </w:p>
    <w:p w14:paraId="1718FF14" w14:textId="77777777" w:rsidR="000B3449" w:rsidRPr="002958B6" w:rsidRDefault="000B3449" w:rsidP="000B3449">
      <w:pPr>
        <w:ind w:left="1440" w:hanging="720"/>
        <w:rPr>
          <w:rFonts w:cs="Calibri"/>
        </w:rPr>
      </w:pPr>
      <w:r w:rsidRPr="002958B6">
        <w:rPr>
          <w:rFonts w:cs="Calibri"/>
        </w:rPr>
        <w:t>Claudio Rivera, Political Science PhD thesis, Spring 2010</w:t>
      </w:r>
    </w:p>
    <w:p w14:paraId="34FE4EC6" w14:textId="77777777" w:rsidR="007D5F0B" w:rsidRDefault="00F7552A" w:rsidP="007D5F0B">
      <w:pPr>
        <w:ind w:left="1440" w:hanging="720"/>
        <w:rPr>
          <w:rFonts w:cs="Calibri"/>
        </w:rPr>
      </w:pPr>
      <w:r w:rsidRPr="002958B6">
        <w:rPr>
          <w:rFonts w:cs="Calibri"/>
        </w:rPr>
        <w:t>Craig Albert, Political Science PhD thesis, Spring 2009</w:t>
      </w:r>
    </w:p>
    <w:p w14:paraId="1B20D7BA" w14:textId="77777777" w:rsidR="000B3449" w:rsidRPr="002958B6" w:rsidRDefault="000B3449" w:rsidP="00550352">
      <w:pPr>
        <w:pStyle w:val="ListParagraph"/>
        <w:rPr>
          <w:rFonts w:ascii="Calibri" w:hAnsi="Calibri" w:cs="Calibri"/>
        </w:rPr>
      </w:pPr>
      <w:r w:rsidRPr="002958B6">
        <w:rPr>
          <w:rFonts w:ascii="Calibri" w:hAnsi="Calibri" w:cs="Calibri"/>
        </w:rPr>
        <w:t xml:space="preserve">David Jason </w:t>
      </w:r>
      <w:proofErr w:type="spellStart"/>
      <w:r w:rsidRPr="002958B6">
        <w:rPr>
          <w:rFonts w:ascii="Calibri" w:hAnsi="Calibri" w:cs="Calibri"/>
        </w:rPr>
        <w:t>Rottblatt</w:t>
      </w:r>
      <w:proofErr w:type="spellEnd"/>
      <w:r w:rsidRPr="002958B6">
        <w:rPr>
          <w:rFonts w:ascii="Calibri" w:hAnsi="Calibri" w:cs="Calibri"/>
        </w:rPr>
        <w:t>, Political Science</w:t>
      </w:r>
      <w:r w:rsidR="007D5F0B" w:rsidRPr="007D5F0B">
        <w:rPr>
          <w:rFonts w:ascii="Calibri" w:hAnsi="Calibri" w:cs="Calibri"/>
        </w:rPr>
        <w:t xml:space="preserve"> </w:t>
      </w:r>
      <w:proofErr w:type="spellStart"/>
      <w:r w:rsidR="007D5F0B">
        <w:rPr>
          <w:rFonts w:ascii="Calibri" w:hAnsi="Calibri" w:cs="Calibri"/>
        </w:rPr>
        <w:t>Masters</w:t>
      </w:r>
      <w:proofErr w:type="spellEnd"/>
      <w:r w:rsidR="007D5F0B">
        <w:rPr>
          <w:rFonts w:ascii="Calibri" w:hAnsi="Calibri" w:cs="Calibri"/>
        </w:rPr>
        <w:t xml:space="preserve"> thesis</w:t>
      </w:r>
      <w:r w:rsidR="009F371E">
        <w:rPr>
          <w:rFonts w:ascii="Calibri" w:hAnsi="Calibri" w:cs="Calibri"/>
        </w:rPr>
        <w:t xml:space="preserve">, </w:t>
      </w:r>
      <w:r w:rsidRPr="002958B6">
        <w:rPr>
          <w:rFonts w:ascii="Calibri" w:hAnsi="Calibri" w:cs="Calibri"/>
        </w:rPr>
        <w:t>Spring 2009</w:t>
      </w:r>
    </w:p>
    <w:p w14:paraId="5600AD39" w14:textId="77777777" w:rsidR="000B3449" w:rsidRPr="002958B6" w:rsidRDefault="000B3449" w:rsidP="00550352">
      <w:pPr>
        <w:pStyle w:val="ListParagraph"/>
        <w:rPr>
          <w:rFonts w:ascii="Calibri" w:hAnsi="Calibri" w:cs="Calibri"/>
        </w:rPr>
      </w:pPr>
      <w:r w:rsidRPr="002958B6">
        <w:rPr>
          <w:rFonts w:ascii="Calibri" w:hAnsi="Calibri" w:cs="Calibri"/>
        </w:rPr>
        <w:t xml:space="preserve">Marina </w:t>
      </w:r>
      <w:proofErr w:type="spellStart"/>
      <w:r w:rsidRPr="002958B6">
        <w:rPr>
          <w:rFonts w:ascii="Calibri" w:hAnsi="Calibri" w:cs="Calibri"/>
        </w:rPr>
        <w:t>Viscun</w:t>
      </w:r>
      <w:proofErr w:type="spellEnd"/>
      <w:r w:rsidRPr="002958B6">
        <w:rPr>
          <w:rFonts w:ascii="Calibri" w:hAnsi="Calibri" w:cs="Calibri"/>
        </w:rPr>
        <w:t>, Political Science</w:t>
      </w:r>
      <w:r w:rsidR="007D5F0B" w:rsidRPr="007D5F0B">
        <w:rPr>
          <w:rFonts w:ascii="Calibri" w:hAnsi="Calibri" w:cs="Calibri"/>
        </w:rPr>
        <w:t xml:space="preserve"> </w:t>
      </w:r>
      <w:proofErr w:type="spellStart"/>
      <w:r w:rsidR="007D5F0B">
        <w:rPr>
          <w:rFonts w:ascii="Calibri" w:hAnsi="Calibri" w:cs="Calibri"/>
        </w:rPr>
        <w:t>Masters</w:t>
      </w:r>
      <w:proofErr w:type="spellEnd"/>
      <w:r w:rsidR="007D5F0B">
        <w:rPr>
          <w:rFonts w:ascii="Calibri" w:hAnsi="Calibri" w:cs="Calibri"/>
        </w:rPr>
        <w:t xml:space="preserve"> thesis</w:t>
      </w:r>
      <w:r w:rsidR="009F371E">
        <w:rPr>
          <w:rFonts w:ascii="Calibri" w:hAnsi="Calibri" w:cs="Calibri"/>
        </w:rPr>
        <w:t xml:space="preserve">, </w:t>
      </w:r>
      <w:r w:rsidRPr="002958B6">
        <w:rPr>
          <w:rFonts w:ascii="Calibri" w:hAnsi="Calibri" w:cs="Calibri"/>
        </w:rPr>
        <w:t>Fall 2008</w:t>
      </w:r>
    </w:p>
    <w:p w14:paraId="73023573" w14:textId="77777777" w:rsidR="000B3449" w:rsidRPr="002958B6" w:rsidRDefault="000B3449" w:rsidP="00550352">
      <w:pPr>
        <w:pStyle w:val="ListParagraph"/>
        <w:rPr>
          <w:rFonts w:ascii="Calibri" w:hAnsi="Calibri" w:cs="Calibri"/>
        </w:rPr>
      </w:pPr>
      <w:r w:rsidRPr="002958B6">
        <w:rPr>
          <w:rFonts w:ascii="Calibri" w:hAnsi="Calibri" w:cs="Calibri"/>
        </w:rPr>
        <w:t xml:space="preserve">Elizabeth </w:t>
      </w:r>
      <w:proofErr w:type="spellStart"/>
      <w:r w:rsidRPr="002958B6">
        <w:rPr>
          <w:rFonts w:ascii="Calibri" w:hAnsi="Calibri" w:cs="Calibri"/>
        </w:rPr>
        <w:t>Gichumbi</w:t>
      </w:r>
      <w:proofErr w:type="spellEnd"/>
      <w:r w:rsidRPr="002958B6">
        <w:rPr>
          <w:rFonts w:ascii="Calibri" w:hAnsi="Calibri" w:cs="Calibri"/>
        </w:rPr>
        <w:t>, International Studie</w:t>
      </w:r>
      <w:r w:rsidR="009F371E">
        <w:rPr>
          <w:rFonts w:ascii="Calibri" w:hAnsi="Calibri" w:cs="Calibri"/>
        </w:rPr>
        <w:t>s</w:t>
      </w:r>
      <w:r w:rsidR="007D5F0B">
        <w:rPr>
          <w:rFonts w:ascii="Calibri" w:hAnsi="Calibri" w:cs="Calibri"/>
        </w:rPr>
        <w:t xml:space="preserve"> </w:t>
      </w:r>
      <w:proofErr w:type="spellStart"/>
      <w:r w:rsidR="007D5F0B">
        <w:rPr>
          <w:rFonts w:ascii="Calibri" w:hAnsi="Calibri" w:cs="Calibri"/>
        </w:rPr>
        <w:t>Masters</w:t>
      </w:r>
      <w:proofErr w:type="spellEnd"/>
      <w:r w:rsidR="007D5F0B">
        <w:rPr>
          <w:rFonts w:ascii="Calibri" w:hAnsi="Calibri" w:cs="Calibri"/>
        </w:rPr>
        <w:t xml:space="preserve"> thesis, </w:t>
      </w:r>
      <w:r>
        <w:rPr>
          <w:rFonts w:ascii="Calibri" w:hAnsi="Calibri" w:cs="Calibri"/>
        </w:rPr>
        <w:t xml:space="preserve"> </w:t>
      </w:r>
      <w:r w:rsidRPr="002958B6">
        <w:rPr>
          <w:rFonts w:ascii="Calibri" w:hAnsi="Calibri" w:cs="Calibri"/>
        </w:rPr>
        <w:t>Spring 2006</w:t>
      </w:r>
    </w:p>
    <w:p w14:paraId="36C98380" w14:textId="77777777" w:rsidR="000B3449" w:rsidRPr="002958B6" w:rsidRDefault="000B3449" w:rsidP="00550352">
      <w:pPr>
        <w:pStyle w:val="ListParagraph"/>
        <w:rPr>
          <w:rFonts w:ascii="Calibri" w:hAnsi="Calibri" w:cs="Calibri"/>
        </w:rPr>
      </w:pPr>
      <w:r w:rsidRPr="002958B6">
        <w:rPr>
          <w:rFonts w:ascii="Calibri" w:hAnsi="Calibri" w:cs="Calibri"/>
        </w:rPr>
        <w:t>Caitlin Milazzo, European Studies</w:t>
      </w:r>
      <w:r w:rsidR="007D5F0B">
        <w:rPr>
          <w:rFonts w:ascii="Calibri" w:hAnsi="Calibri" w:cs="Calibri"/>
        </w:rPr>
        <w:t xml:space="preserve"> </w:t>
      </w:r>
      <w:proofErr w:type="spellStart"/>
      <w:r w:rsidR="007D5F0B">
        <w:rPr>
          <w:rFonts w:ascii="Calibri" w:hAnsi="Calibri" w:cs="Calibri"/>
        </w:rPr>
        <w:t>Masters</w:t>
      </w:r>
      <w:proofErr w:type="spellEnd"/>
      <w:r w:rsidR="007D5F0B">
        <w:rPr>
          <w:rFonts w:ascii="Calibri" w:hAnsi="Calibri" w:cs="Calibri"/>
        </w:rPr>
        <w:t xml:space="preserve"> thesis, </w:t>
      </w:r>
      <w:r w:rsidRPr="002958B6">
        <w:rPr>
          <w:rFonts w:ascii="Calibri" w:hAnsi="Calibri" w:cs="Calibri"/>
        </w:rPr>
        <w:t>Spring 2006</w:t>
      </w:r>
    </w:p>
    <w:p w14:paraId="6BC68FC0" w14:textId="77777777" w:rsidR="000B3449" w:rsidRPr="002958B6" w:rsidRDefault="000B3449" w:rsidP="00550352">
      <w:pPr>
        <w:pStyle w:val="ListParagraph"/>
        <w:rPr>
          <w:rFonts w:ascii="Calibri" w:hAnsi="Calibri" w:cs="Calibri"/>
        </w:rPr>
      </w:pPr>
      <w:r w:rsidRPr="002958B6">
        <w:rPr>
          <w:rFonts w:ascii="Calibri" w:hAnsi="Calibri" w:cs="Calibri"/>
        </w:rPr>
        <w:t xml:space="preserve">Ahmet </w:t>
      </w:r>
      <w:proofErr w:type="spellStart"/>
      <w:r w:rsidRPr="002958B6">
        <w:rPr>
          <w:rFonts w:ascii="Calibri" w:hAnsi="Calibri" w:cs="Calibri"/>
        </w:rPr>
        <w:t>Acar</w:t>
      </w:r>
      <w:proofErr w:type="spellEnd"/>
      <w:r w:rsidRPr="002958B6">
        <w:rPr>
          <w:rFonts w:ascii="Calibri" w:hAnsi="Calibri" w:cs="Calibri"/>
        </w:rPr>
        <w:t>, Political Science</w:t>
      </w:r>
      <w:r w:rsidR="007D5F0B">
        <w:rPr>
          <w:rFonts w:ascii="Calibri" w:hAnsi="Calibri" w:cs="Calibri"/>
        </w:rPr>
        <w:t xml:space="preserve"> </w:t>
      </w:r>
      <w:proofErr w:type="spellStart"/>
      <w:r w:rsidR="007D5F0B">
        <w:rPr>
          <w:rFonts w:ascii="Calibri" w:hAnsi="Calibri" w:cs="Calibri"/>
        </w:rPr>
        <w:t>Masters</w:t>
      </w:r>
      <w:proofErr w:type="spellEnd"/>
      <w:r w:rsidR="007D5F0B">
        <w:rPr>
          <w:rFonts w:ascii="Calibri" w:hAnsi="Calibri" w:cs="Calibri"/>
        </w:rPr>
        <w:t xml:space="preserve"> thesis, </w:t>
      </w:r>
      <w:r w:rsidRPr="002958B6">
        <w:rPr>
          <w:rFonts w:ascii="Calibri" w:hAnsi="Calibri" w:cs="Calibri"/>
        </w:rPr>
        <w:t>Spring 2006</w:t>
      </w:r>
    </w:p>
    <w:p w14:paraId="3B85B92D" w14:textId="77777777" w:rsidR="000B3449" w:rsidRPr="002958B6" w:rsidRDefault="000B3449" w:rsidP="00550352">
      <w:pPr>
        <w:pStyle w:val="ListParagraph"/>
        <w:rPr>
          <w:rFonts w:ascii="Calibri" w:hAnsi="Calibri" w:cs="Calibri"/>
        </w:rPr>
      </w:pPr>
      <w:proofErr w:type="spellStart"/>
      <w:r w:rsidRPr="002958B6">
        <w:rPr>
          <w:rFonts w:ascii="Calibri" w:hAnsi="Calibri" w:cs="Calibri"/>
        </w:rPr>
        <w:t>Ivailo</w:t>
      </w:r>
      <w:proofErr w:type="spellEnd"/>
      <w:r w:rsidRPr="002958B6">
        <w:rPr>
          <w:rFonts w:ascii="Calibri" w:hAnsi="Calibri" w:cs="Calibri"/>
        </w:rPr>
        <w:t xml:space="preserve"> </w:t>
      </w:r>
      <w:proofErr w:type="spellStart"/>
      <w:r w:rsidRPr="002958B6">
        <w:rPr>
          <w:rFonts w:ascii="Calibri" w:hAnsi="Calibri" w:cs="Calibri"/>
        </w:rPr>
        <w:t>Kotzev</w:t>
      </w:r>
      <w:proofErr w:type="spellEnd"/>
      <w:r w:rsidRPr="002958B6">
        <w:rPr>
          <w:rFonts w:ascii="Calibri" w:hAnsi="Calibri" w:cs="Calibri"/>
        </w:rPr>
        <w:t>, Political Science</w:t>
      </w:r>
      <w:r w:rsidR="007D5F0B">
        <w:rPr>
          <w:rFonts w:ascii="Calibri" w:hAnsi="Calibri" w:cs="Calibri"/>
        </w:rPr>
        <w:t xml:space="preserve"> </w:t>
      </w:r>
      <w:proofErr w:type="spellStart"/>
      <w:r w:rsidR="007D5F0B">
        <w:rPr>
          <w:rFonts w:ascii="Calibri" w:hAnsi="Calibri" w:cs="Calibri"/>
        </w:rPr>
        <w:t>Masters</w:t>
      </w:r>
      <w:proofErr w:type="spellEnd"/>
      <w:r w:rsidR="007D5F0B">
        <w:rPr>
          <w:rFonts w:ascii="Calibri" w:hAnsi="Calibri" w:cs="Calibri"/>
        </w:rPr>
        <w:t xml:space="preserve"> thesis, </w:t>
      </w:r>
      <w:r w:rsidRPr="002958B6">
        <w:rPr>
          <w:rFonts w:ascii="Calibri" w:hAnsi="Calibri" w:cs="Calibri"/>
        </w:rPr>
        <w:t>Spring 2005</w:t>
      </w:r>
    </w:p>
    <w:p w14:paraId="141DDA14" w14:textId="77777777" w:rsidR="00943CBA" w:rsidRDefault="00943CBA" w:rsidP="000B3449">
      <w:pPr>
        <w:rPr>
          <w:rFonts w:cs="Calibri"/>
        </w:rPr>
      </w:pPr>
    </w:p>
    <w:p w14:paraId="5843E5DD" w14:textId="77777777" w:rsidR="00FC1ED2" w:rsidRPr="00FC1ED2" w:rsidRDefault="00550352" w:rsidP="00FC1ED2">
      <w:pPr>
        <w:rPr>
          <w:rFonts w:cs="Calibri"/>
        </w:rPr>
      </w:pPr>
      <w:r w:rsidRPr="00550352">
        <w:rPr>
          <w:rFonts w:cs="Calibri"/>
        </w:rPr>
        <w:t xml:space="preserve">Major Advisor (University </w:t>
      </w:r>
      <w:r w:rsidR="00CA5A4A">
        <w:rPr>
          <w:rFonts w:cs="Calibri"/>
        </w:rPr>
        <w:t>Scholarships and Awards)</w:t>
      </w:r>
    </w:p>
    <w:p w14:paraId="3FD63CC1" w14:textId="77777777" w:rsidR="00550352" w:rsidRDefault="00550352" w:rsidP="00550352">
      <w:pPr>
        <w:pStyle w:val="ListParagraph"/>
        <w:rPr>
          <w:rFonts w:ascii="Calibri" w:hAnsi="Calibri" w:cs="Calibri"/>
          <w:bCs/>
        </w:rPr>
      </w:pPr>
      <w:r w:rsidRPr="002958B6">
        <w:rPr>
          <w:rFonts w:ascii="Calibri" w:hAnsi="Calibri" w:cs="Calibri"/>
          <w:bCs/>
        </w:rPr>
        <w:t>H</w:t>
      </w:r>
      <w:r w:rsidR="00CA5A4A">
        <w:rPr>
          <w:rFonts w:ascii="Calibri" w:hAnsi="Calibri" w:cs="Calibri"/>
          <w:bCs/>
        </w:rPr>
        <w:t>arry</w:t>
      </w:r>
      <w:r w:rsidRPr="002958B6">
        <w:rPr>
          <w:rFonts w:ascii="Calibri" w:hAnsi="Calibri" w:cs="Calibri"/>
          <w:bCs/>
        </w:rPr>
        <w:t xml:space="preserve"> Zehner, University Scholar, 2020-2021</w:t>
      </w:r>
    </w:p>
    <w:p w14:paraId="18E5A06B" w14:textId="77777777" w:rsidR="00CA5A4A" w:rsidRDefault="00CA5A4A" w:rsidP="00550352">
      <w:pPr>
        <w:pStyle w:val="ListParagrap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Harry Zehner, University Legacy Scholar, 2019-2020</w:t>
      </w:r>
    </w:p>
    <w:p w14:paraId="3C47D65A" w14:textId="77777777" w:rsidR="00CA5A4A" w:rsidRDefault="00CA5A4A" w:rsidP="00550352">
      <w:pPr>
        <w:pStyle w:val="ListParagrap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Harry Zehner, Surf Award (Summer of 2020)</w:t>
      </w:r>
    </w:p>
    <w:p w14:paraId="2AF71E5A" w14:textId="77777777" w:rsidR="00FC1ED2" w:rsidRPr="00C94B19" w:rsidRDefault="00FC1ED2" w:rsidP="00550352">
      <w:pPr>
        <w:pStyle w:val="ListParagrap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Hope Diamond, </w:t>
      </w:r>
      <w:r w:rsidRPr="00C94B19">
        <w:rPr>
          <w:rFonts w:ascii="Calibri" w:eastAsia="Times New Roman" w:hAnsi="Calibri" w:cs="Calibri"/>
        </w:rPr>
        <w:t>Bold (Women’s Leadership Network) Scholar, 2020-2021</w:t>
      </w:r>
    </w:p>
    <w:p w14:paraId="65542C7F" w14:textId="77777777" w:rsidR="00550352" w:rsidRDefault="00550352" w:rsidP="00550352">
      <w:pPr>
        <w:pStyle w:val="ListParagraph"/>
        <w:rPr>
          <w:rFonts w:ascii="Calibri" w:hAnsi="Calibri" w:cs="Calibri"/>
          <w:bCs/>
        </w:rPr>
      </w:pPr>
      <w:r w:rsidRPr="002958B6">
        <w:rPr>
          <w:rFonts w:ascii="Calibri" w:hAnsi="Calibri" w:cs="Calibri"/>
          <w:bCs/>
        </w:rPr>
        <w:t xml:space="preserve">Matthew </w:t>
      </w:r>
      <w:proofErr w:type="spellStart"/>
      <w:r w:rsidRPr="002958B6">
        <w:rPr>
          <w:rFonts w:ascii="Calibri" w:hAnsi="Calibri" w:cs="Calibri"/>
          <w:bCs/>
        </w:rPr>
        <w:t>Byanyima</w:t>
      </w:r>
      <w:proofErr w:type="spellEnd"/>
      <w:r w:rsidRPr="002958B6">
        <w:rPr>
          <w:rFonts w:ascii="Calibri" w:hAnsi="Calibri" w:cs="Calibri"/>
          <w:bCs/>
        </w:rPr>
        <w:t>, University Legacy Scholar, 2017-2018</w:t>
      </w:r>
    </w:p>
    <w:p w14:paraId="693C011D" w14:textId="77777777" w:rsidR="00DA7C85" w:rsidRDefault="00DF4779" w:rsidP="00FD6B19">
      <w:pPr>
        <w:pStyle w:val="ListParagraph"/>
        <w:rPr>
          <w:rFonts w:ascii="Calibri" w:hAnsi="Calibri" w:cs="Calibri"/>
        </w:rPr>
      </w:pPr>
      <w:r w:rsidRPr="00DF4779">
        <w:rPr>
          <w:rFonts w:ascii="Calibri" w:hAnsi="Calibri" w:cs="Calibri"/>
        </w:rPr>
        <w:lastRenderedPageBreak/>
        <w:t xml:space="preserve">Helen </w:t>
      </w:r>
      <w:proofErr w:type="spellStart"/>
      <w:r w:rsidRPr="00DF4779">
        <w:rPr>
          <w:rFonts w:ascii="Calibri" w:hAnsi="Calibri" w:cs="Calibri"/>
        </w:rPr>
        <w:t>Zincavage</w:t>
      </w:r>
      <w:proofErr w:type="spellEnd"/>
      <w:r>
        <w:rPr>
          <w:rFonts w:ascii="Calibri" w:hAnsi="Calibri" w:cs="Calibri"/>
        </w:rPr>
        <w:t xml:space="preserve">, </w:t>
      </w:r>
      <w:r w:rsidRPr="00DF4779">
        <w:rPr>
          <w:rFonts w:ascii="Calibri" w:hAnsi="Calibri" w:cs="Calibri"/>
        </w:rPr>
        <w:t>University scholar</w:t>
      </w:r>
      <w:r>
        <w:rPr>
          <w:rFonts w:ascii="Calibri" w:hAnsi="Calibri" w:cs="Calibri"/>
        </w:rPr>
        <w:t>, 2010-2011</w:t>
      </w:r>
    </w:p>
    <w:p w14:paraId="395599A4" w14:textId="77777777" w:rsidR="00FC644F" w:rsidRPr="00FD6B19" w:rsidRDefault="00FC644F" w:rsidP="00FD6B19">
      <w:pPr>
        <w:pStyle w:val="ListParagraph"/>
        <w:rPr>
          <w:rFonts w:ascii="Calibri" w:hAnsi="Calibri" w:cs="Calibri"/>
        </w:rPr>
      </w:pPr>
    </w:p>
    <w:p w14:paraId="3E03B4D7" w14:textId="77777777" w:rsidR="00550352" w:rsidRPr="00550352" w:rsidRDefault="00550352" w:rsidP="00550352">
      <w:pPr>
        <w:rPr>
          <w:rFonts w:cs="Calibri"/>
        </w:rPr>
      </w:pPr>
      <w:r>
        <w:rPr>
          <w:rFonts w:cs="Calibri"/>
        </w:rPr>
        <w:t>Major Advisor (Honors Theses)</w:t>
      </w:r>
    </w:p>
    <w:p w14:paraId="2F3D66E3" w14:textId="77777777" w:rsidR="0018130D" w:rsidRDefault="0018130D" w:rsidP="00550352">
      <w:pPr>
        <w:ind w:firstLine="720"/>
        <w:rPr>
          <w:rFonts w:cs="Calibri"/>
        </w:rPr>
      </w:pPr>
      <w:r>
        <w:rPr>
          <w:rFonts w:cs="Calibri"/>
        </w:rPr>
        <w:t>Dylan Steer, 2024-2025</w:t>
      </w:r>
    </w:p>
    <w:p w14:paraId="61A0D094" w14:textId="77777777" w:rsidR="00A46C20" w:rsidRDefault="00A46C20" w:rsidP="00550352">
      <w:pPr>
        <w:ind w:firstLine="720"/>
        <w:rPr>
          <w:rFonts w:cs="Calibri"/>
        </w:rPr>
      </w:pPr>
      <w:r>
        <w:rPr>
          <w:rFonts w:cs="Calibri"/>
        </w:rPr>
        <w:t>Brett Hurley, 2023-2024</w:t>
      </w:r>
    </w:p>
    <w:p w14:paraId="716EADDB" w14:textId="77777777" w:rsidR="00A46C20" w:rsidRDefault="00A46C20" w:rsidP="00550352">
      <w:pPr>
        <w:ind w:firstLine="720"/>
        <w:rPr>
          <w:rFonts w:cs="Calibri"/>
        </w:rPr>
      </w:pPr>
      <w:r>
        <w:rPr>
          <w:rFonts w:cs="Calibri"/>
        </w:rPr>
        <w:t>Claire Lee, 2023-2024</w:t>
      </w:r>
    </w:p>
    <w:p w14:paraId="3E10A092" w14:textId="77777777" w:rsidR="00550352" w:rsidRPr="002958B6" w:rsidRDefault="00550352" w:rsidP="00550352">
      <w:pPr>
        <w:ind w:firstLine="720"/>
        <w:rPr>
          <w:rFonts w:cs="Calibri"/>
        </w:rPr>
      </w:pPr>
      <w:r>
        <w:rPr>
          <w:rFonts w:cs="Calibri"/>
        </w:rPr>
        <w:t>Richard Goyne, 2021-2022</w:t>
      </w:r>
    </w:p>
    <w:p w14:paraId="1EECDE2D" w14:textId="77777777" w:rsidR="00550352" w:rsidRDefault="00550352" w:rsidP="00550352">
      <w:pPr>
        <w:ind w:firstLine="720"/>
        <w:rPr>
          <w:rFonts w:cs="Calibri"/>
        </w:rPr>
      </w:pPr>
      <w:r w:rsidRPr="002958B6">
        <w:rPr>
          <w:rFonts w:cs="Calibri"/>
        </w:rPr>
        <w:t>Henry Zehner, 2020-2021</w:t>
      </w:r>
    </w:p>
    <w:p w14:paraId="001435B9" w14:textId="77777777" w:rsidR="00550352" w:rsidRPr="002958B6" w:rsidRDefault="00550352" w:rsidP="00550352">
      <w:pPr>
        <w:ind w:firstLine="720"/>
        <w:rPr>
          <w:rFonts w:cs="Calibri"/>
        </w:rPr>
      </w:pPr>
      <w:r w:rsidRPr="002958B6">
        <w:rPr>
          <w:rFonts w:cs="Calibri"/>
        </w:rPr>
        <w:t>Luis Cruz,</w:t>
      </w:r>
      <w:r>
        <w:rPr>
          <w:rFonts w:cs="Calibri"/>
        </w:rPr>
        <w:t xml:space="preserve"> </w:t>
      </w:r>
      <w:r w:rsidRPr="002958B6">
        <w:rPr>
          <w:rFonts w:cs="Calibri"/>
        </w:rPr>
        <w:t>2019-2020</w:t>
      </w:r>
    </w:p>
    <w:p w14:paraId="225DB7BA" w14:textId="77777777" w:rsidR="00550352" w:rsidRPr="002958B6" w:rsidRDefault="00550352" w:rsidP="00550352">
      <w:pPr>
        <w:ind w:firstLine="720"/>
        <w:rPr>
          <w:rFonts w:cs="Calibri"/>
        </w:rPr>
      </w:pPr>
      <w:r w:rsidRPr="002958B6">
        <w:rPr>
          <w:rFonts w:cs="Calibri"/>
        </w:rPr>
        <w:t xml:space="preserve">Matthew </w:t>
      </w:r>
      <w:proofErr w:type="spellStart"/>
      <w:r w:rsidRPr="002958B6">
        <w:rPr>
          <w:rFonts w:cs="Calibri"/>
        </w:rPr>
        <w:t>Byanyima</w:t>
      </w:r>
      <w:proofErr w:type="spellEnd"/>
      <w:r w:rsidRPr="002958B6">
        <w:rPr>
          <w:rFonts w:cs="Calibri"/>
        </w:rPr>
        <w:t>, 2018-2019</w:t>
      </w:r>
    </w:p>
    <w:p w14:paraId="005E12EC" w14:textId="77777777" w:rsidR="00550352" w:rsidRPr="002958B6" w:rsidRDefault="00550352" w:rsidP="00550352">
      <w:pPr>
        <w:ind w:firstLine="720"/>
        <w:rPr>
          <w:rFonts w:cs="Calibri"/>
        </w:rPr>
      </w:pPr>
      <w:r w:rsidRPr="002958B6">
        <w:rPr>
          <w:rFonts w:cs="Calibri"/>
        </w:rPr>
        <w:t>Kayla Ahmad, 2017-2018</w:t>
      </w:r>
    </w:p>
    <w:p w14:paraId="34089943" w14:textId="77777777" w:rsidR="00550352" w:rsidRPr="002958B6" w:rsidRDefault="00550352" w:rsidP="00550352">
      <w:pPr>
        <w:ind w:firstLine="720"/>
        <w:rPr>
          <w:rFonts w:cs="Calibri"/>
        </w:rPr>
      </w:pPr>
      <w:r w:rsidRPr="002958B6">
        <w:rPr>
          <w:rFonts w:cs="Calibri"/>
        </w:rPr>
        <w:t xml:space="preserve">Linnea </w:t>
      </w:r>
      <w:proofErr w:type="spellStart"/>
      <w:r w:rsidRPr="002958B6">
        <w:rPr>
          <w:rFonts w:cs="Calibri"/>
        </w:rPr>
        <w:t>Logie</w:t>
      </w:r>
      <w:proofErr w:type="spellEnd"/>
      <w:r w:rsidRPr="002958B6">
        <w:rPr>
          <w:rFonts w:cs="Calibri"/>
        </w:rPr>
        <w:t>, 2014-2015</w:t>
      </w:r>
    </w:p>
    <w:p w14:paraId="48EC7BA7" w14:textId="77777777" w:rsidR="00550352" w:rsidRPr="002958B6" w:rsidRDefault="00550352" w:rsidP="00550352">
      <w:pPr>
        <w:ind w:firstLine="720"/>
        <w:rPr>
          <w:rFonts w:cs="Calibri"/>
        </w:rPr>
      </w:pPr>
      <w:r w:rsidRPr="002958B6">
        <w:rPr>
          <w:rFonts w:cs="Calibri"/>
        </w:rPr>
        <w:t xml:space="preserve">Eugena </w:t>
      </w:r>
      <w:proofErr w:type="spellStart"/>
      <w:r w:rsidRPr="002958B6">
        <w:rPr>
          <w:rFonts w:cs="Calibri"/>
        </w:rPr>
        <w:t>Logie</w:t>
      </w:r>
      <w:proofErr w:type="spellEnd"/>
      <w:r w:rsidRPr="002958B6">
        <w:rPr>
          <w:rFonts w:cs="Calibri"/>
        </w:rPr>
        <w:t xml:space="preserve">, 2012-2013 </w:t>
      </w:r>
    </w:p>
    <w:p w14:paraId="33509581" w14:textId="77777777" w:rsidR="00550352" w:rsidRPr="002958B6" w:rsidRDefault="00550352" w:rsidP="00550352">
      <w:pPr>
        <w:ind w:firstLine="720"/>
        <w:rPr>
          <w:rFonts w:cs="Calibri"/>
        </w:rPr>
      </w:pPr>
      <w:r w:rsidRPr="002958B6">
        <w:rPr>
          <w:rFonts w:cs="Calibri"/>
        </w:rPr>
        <w:t>Taylor Moore, 2014-2015</w:t>
      </w:r>
    </w:p>
    <w:p w14:paraId="3584358E" w14:textId="77777777" w:rsidR="00550352" w:rsidRPr="00EA68DF" w:rsidRDefault="00550352" w:rsidP="00550352">
      <w:pPr>
        <w:ind w:firstLine="720"/>
        <w:rPr>
          <w:rFonts w:cs="Calibri"/>
        </w:rPr>
      </w:pPr>
      <w:r w:rsidRPr="00EA68DF">
        <w:rPr>
          <w:rFonts w:cs="Calibri"/>
        </w:rPr>
        <w:t>Katherine Walker, 2013-2014</w:t>
      </w:r>
    </w:p>
    <w:p w14:paraId="2C074B33" w14:textId="77777777" w:rsidR="00550352" w:rsidRPr="00EA68DF" w:rsidRDefault="00550352" w:rsidP="00550352">
      <w:pPr>
        <w:ind w:firstLine="720"/>
        <w:rPr>
          <w:rFonts w:cs="Calibri"/>
        </w:rPr>
      </w:pPr>
      <w:r w:rsidRPr="00EA68DF">
        <w:rPr>
          <w:rFonts w:cs="Calibri"/>
        </w:rPr>
        <w:t xml:space="preserve">Kateri Ciccaglione, 2013-2014 </w:t>
      </w:r>
    </w:p>
    <w:p w14:paraId="2EDCA95D" w14:textId="77777777" w:rsidR="00550352" w:rsidRPr="00EA68DF" w:rsidRDefault="00550352" w:rsidP="00550352">
      <w:pPr>
        <w:ind w:firstLine="720"/>
        <w:rPr>
          <w:rFonts w:cs="Calibri"/>
        </w:rPr>
      </w:pPr>
      <w:r w:rsidRPr="00EA68DF">
        <w:rPr>
          <w:rFonts w:cs="Calibri"/>
        </w:rPr>
        <w:t xml:space="preserve">Elizabeth Carchidi, 2012-2013 </w:t>
      </w:r>
    </w:p>
    <w:p w14:paraId="625A1359" w14:textId="77777777" w:rsidR="00550352" w:rsidRPr="00EA68DF" w:rsidRDefault="00550352" w:rsidP="00550352">
      <w:pPr>
        <w:ind w:firstLine="720"/>
        <w:rPr>
          <w:rFonts w:cs="Calibri"/>
        </w:rPr>
      </w:pPr>
      <w:r w:rsidRPr="00EA68DF">
        <w:rPr>
          <w:rFonts w:cs="Calibri"/>
        </w:rPr>
        <w:t xml:space="preserve">Sean Freeland, 2012-2013 </w:t>
      </w:r>
    </w:p>
    <w:p w14:paraId="34A530DF" w14:textId="77777777" w:rsidR="00550352" w:rsidRPr="00EA68DF" w:rsidRDefault="00550352" w:rsidP="00550352">
      <w:pPr>
        <w:ind w:firstLine="720"/>
        <w:rPr>
          <w:rFonts w:cs="Calibri"/>
        </w:rPr>
      </w:pPr>
      <w:r w:rsidRPr="00EA68DF">
        <w:rPr>
          <w:rFonts w:cs="Calibri"/>
        </w:rPr>
        <w:t>Colin Megill, 2006-2007</w:t>
      </w:r>
    </w:p>
    <w:p w14:paraId="4050B84C" w14:textId="77777777" w:rsidR="00550352" w:rsidRPr="00EA68DF" w:rsidRDefault="00550352" w:rsidP="00550352">
      <w:pPr>
        <w:ind w:firstLine="720"/>
        <w:rPr>
          <w:rFonts w:cs="Calibri"/>
        </w:rPr>
      </w:pPr>
      <w:r w:rsidRPr="00EA68DF">
        <w:rPr>
          <w:rFonts w:cs="Calibri"/>
        </w:rPr>
        <w:t>Kathleen O’Connell, 2005-2006</w:t>
      </w:r>
    </w:p>
    <w:p w14:paraId="73BB1AEA" w14:textId="77777777" w:rsidR="00550352" w:rsidRPr="00EA68DF" w:rsidRDefault="00550352" w:rsidP="00550352">
      <w:pPr>
        <w:ind w:firstLine="720"/>
        <w:rPr>
          <w:rFonts w:cs="Calibri"/>
        </w:rPr>
      </w:pPr>
      <w:r w:rsidRPr="00EA68DF">
        <w:rPr>
          <w:rFonts w:cs="Calibri"/>
        </w:rPr>
        <w:t xml:space="preserve">Michael </w:t>
      </w:r>
      <w:proofErr w:type="spellStart"/>
      <w:r w:rsidRPr="00EA68DF">
        <w:rPr>
          <w:rFonts w:cs="Calibri"/>
        </w:rPr>
        <w:t>Bodakowski</w:t>
      </w:r>
      <w:proofErr w:type="spellEnd"/>
      <w:r w:rsidRPr="00EA68DF">
        <w:rPr>
          <w:rFonts w:cs="Calibri"/>
        </w:rPr>
        <w:t>, 2002-2003</w:t>
      </w:r>
    </w:p>
    <w:p w14:paraId="6C048502" w14:textId="77777777" w:rsidR="00C403B1" w:rsidRDefault="00C403B1" w:rsidP="00DF4779">
      <w:pPr>
        <w:rPr>
          <w:rFonts w:cs="Calibri"/>
        </w:rPr>
      </w:pPr>
    </w:p>
    <w:p w14:paraId="046F7D44" w14:textId="77777777" w:rsidR="00DF4779" w:rsidRPr="00EA68DF" w:rsidRDefault="00DF4779" w:rsidP="00DF4779">
      <w:pPr>
        <w:rPr>
          <w:rFonts w:cs="Calibri"/>
        </w:rPr>
      </w:pPr>
      <w:r w:rsidRPr="00EA68DF">
        <w:rPr>
          <w:rFonts w:cs="Calibri"/>
        </w:rPr>
        <w:t>Major Advisor (Individualized Majors)</w:t>
      </w:r>
    </w:p>
    <w:p w14:paraId="44253D98" w14:textId="77777777" w:rsidR="00DF4779" w:rsidRPr="00EA68DF" w:rsidRDefault="00DF4779" w:rsidP="00DF4779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A68DF">
        <w:rPr>
          <w:rFonts w:ascii="Calibri" w:hAnsi="Calibri" w:cs="Calibri"/>
        </w:rPr>
        <w:t>Jennifer Jacobson</w:t>
      </w:r>
    </w:p>
    <w:p w14:paraId="63B8CA48" w14:textId="77777777" w:rsidR="00DF4779" w:rsidRPr="00EA68DF" w:rsidRDefault="00DF4779" w:rsidP="00DF4779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A68DF">
        <w:rPr>
          <w:rFonts w:ascii="Calibri" w:hAnsi="Calibri" w:cs="Calibri"/>
        </w:rPr>
        <w:t>Kerstin Wilcox</w:t>
      </w:r>
    </w:p>
    <w:p w14:paraId="433512BC" w14:textId="77777777" w:rsidR="00DF4779" w:rsidRPr="00EA68DF" w:rsidRDefault="00DF4779" w:rsidP="00DF4779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A68DF">
        <w:rPr>
          <w:rFonts w:ascii="Calibri" w:hAnsi="Calibri" w:cs="Calibri"/>
        </w:rPr>
        <w:t>Ariana Scurti</w:t>
      </w:r>
    </w:p>
    <w:p w14:paraId="661C8352" w14:textId="77777777" w:rsidR="00DF4779" w:rsidRPr="00EA68DF" w:rsidRDefault="00DF4779" w:rsidP="00DF4779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A68DF">
        <w:rPr>
          <w:rFonts w:ascii="Calibri" w:hAnsi="Calibri" w:cs="Calibri"/>
        </w:rPr>
        <w:t>John Meyers</w:t>
      </w:r>
    </w:p>
    <w:p w14:paraId="6EE6D680" w14:textId="77777777" w:rsidR="00DF4779" w:rsidRPr="00EA68DF" w:rsidRDefault="00DF4779" w:rsidP="00DF4779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A68DF">
        <w:rPr>
          <w:rFonts w:ascii="Calibri" w:hAnsi="Calibri" w:cs="Calibri"/>
        </w:rPr>
        <w:t xml:space="preserve">Michael </w:t>
      </w:r>
      <w:proofErr w:type="spellStart"/>
      <w:r w:rsidRPr="00EA68DF">
        <w:rPr>
          <w:rFonts w:ascii="Calibri" w:hAnsi="Calibri" w:cs="Calibri"/>
        </w:rPr>
        <w:t>Malinics</w:t>
      </w:r>
      <w:proofErr w:type="spellEnd"/>
    </w:p>
    <w:p w14:paraId="28BFD40D" w14:textId="77777777" w:rsidR="00DF4779" w:rsidRPr="00EA68DF" w:rsidRDefault="00DF4779" w:rsidP="00DF4779">
      <w:pPr>
        <w:pStyle w:val="ListParagraph"/>
        <w:widowControl w:val="0"/>
        <w:autoSpaceDE w:val="0"/>
        <w:autoSpaceDN w:val="0"/>
        <w:adjustRightInd w:val="0"/>
        <w:ind w:left="0"/>
        <w:rPr>
          <w:rFonts w:ascii="Calibri" w:hAnsi="Calibri" w:cs="Calibri"/>
        </w:rPr>
      </w:pPr>
    </w:p>
    <w:p w14:paraId="6236D1C2" w14:textId="77777777" w:rsidR="00DF4779" w:rsidRPr="00EA68DF" w:rsidRDefault="00DF4779" w:rsidP="00DF4779">
      <w:pPr>
        <w:rPr>
          <w:rFonts w:cs="Calibri"/>
        </w:rPr>
      </w:pPr>
      <w:r w:rsidRPr="00EA68DF">
        <w:rPr>
          <w:rFonts w:cs="Calibri"/>
        </w:rPr>
        <w:t>Major Advisor (Washington Center Internships)</w:t>
      </w:r>
    </w:p>
    <w:p w14:paraId="6C19F3EA" w14:textId="77777777" w:rsidR="00DF4779" w:rsidRPr="00EA68DF" w:rsidRDefault="00DF4779" w:rsidP="00DF4779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A68DF">
        <w:rPr>
          <w:rFonts w:ascii="Calibri" w:hAnsi="Calibri" w:cs="Calibri"/>
        </w:rPr>
        <w:t>Emily Coletta, Spring 2019</w:t>
      </w:r>
    </w:p>
    <w:p w14:paraId="3AAF3C30" w14:textId="77777777" w:rsidR="00DF4779" w:rsidRPr="00EA68DF" w:rsidRDefault="00DF4779" w:rsidP="00DF4779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A68DF">
        <w:rPr>
          <w:rFonts w:ascii="Calibri" w:hAnsi="Calibri" w:cs="Calibri"/>
        </w:rPr>
        <w:t>Craig Landgrebe, Spring 2019</w:t>
      </w:r>
    </w:p>
    <w:p w14:paraId="6FA4D1BB" w14:textId="77777777" w:rsidR="00DF4779" w:rsidRPr="00EA68DF" w:rsidRDefault="00DF4779" w:rsidP="00DF4779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A68DF">
        <w:rPr>
          <w:rFonts w:ascii="Calibri" w:hAnsi="Calibri" w:cs="Calibri"/>
        </w:rPr>
        <w:t>Andrew Humphrey, Spring 2018</w:t>
      </w:r>
    </w:p>
    <w:p w14:paraId="210EDA0A" w14:textId="77777777" w:rsidR="00DF4779" w:rsidRPr="00EA68DF" w:rsidRDefault="00DF4779" w:rsidP="00DF4779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A68DF">
        <w:rPr>
          <w:rFonts w:ascii="Calibri" w:hAnsi="Calibri" w:cs="Calibri"/>
        </w:rPr>
        <w:t>Jason D’Andrea, Spring 2016</w:t>
      </w:r>
    </w:p>
    <w:p w14:paraId="51CF62B6" w14:textId="77777777" w:rsidR="00DF4779" w:rsidRPr="00EA68DF" w:rsidRDefault="00DF4779" w:rsidP="00DF4779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A68DF">
        <w:rPr>
          <w:rFonts w:ascii="Calibri" w:hAnsi="Calibri" w:cs="Calibri"/>
        </w:rPr>
        <w:t>Conor Riordon, Summer 2015</w:t>
      </w:r>
    </w:p>
    <w:p w14:paraId="1C0AB8FC" w14:textId="77777777" w:rsidR="00DF4779" w:rsidRPr="00EA68DF" w:rsidRDefault="00DF4779" w:rsidP="00DF4779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A68DF">
        <w:rPr>
          <w:rFonts w:ascii="Calibri" w:hAnsi="Calibri" w:cs="Calibri"/>
        </w:rPr>
        <w:t>Sooriya Sundaram, Summer 2015</w:t>
      </w:r>
    </w:p>
    <w:p w14:paraId="62675F5B" w14:textId="77777777" w:rsidR="00DF4779" w:rsidRPr="00EA68DF" w:rsidRDefault="00DF4779" w:rsidP="00DF4779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A68DF">
        <w:rPr>
          <w:rFonts w:ascii="Calibri" w:hAnsi="Calibri" w:cs="Calibri"/>
        </w:rPr>
        <w:t>Thomas Parks, Spring 2015</w:t>
      </w:r>
    </w:p>
    <w:p w14:paraId="32C20EA9" w14:textId="77777777" w:rsidR="00DF4779" w:rsidRPr="00EA68DF" w:rsidRDefault="00DF4779" w:rsidP="00DF4779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A68DF">
        <w:rPr>
          <w:rFonts w:ascii="Calibri" w:hAnsi="Calibri" w:cs="Calibri"/>
        </w:rPr>
        <w:t>Kasey O’Brien, Spring 2015</w:t>
      </w:r>
    </w:p>
    <w:p w14:paraId="59B932C0" w14:textId="77777777" w:rsidR="00DF4779" w:rsidRPr="00EA68DF" w:rsidRDefault="00DF4779" w:rsidP="00DF4779">
      <w:pPr>
        <w:pStyle w:val="ListParagraph"/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EA68DF">
        <w:rPr>
          <w:rFonts w:ascii="Calibri" w:hAnsi="Calibri" w:cs="Calibri"/>
        </w:rPr>
        <w:t>Niket Patel, Spring 2015</w:t>
      </w:r>
    </w:p>
    <w:p w14:paraId="30DCC2EC" w14:textId="77777777" w:rsidR="00DF4779" w:rsidRDefault="00DF4779" w:rsidP="00F13D8A">
      <w:pPr>
        <w:rPr>
          <w:rFonts w:cs="Calibri"/>
        </w:rPr>
      </w:pPr>
    </w:p>
    <w:p w14:paraId="202EA30A" w14:textId="77777777" w:rsidR="00F13D8A" w:rsidRPr="002958B6" w:rsidRDefault="009F371E" w:rsidP="00F13D8A">
      <w:pPr>
        <w:rPr>
          <w:rFonts w:cs="Calibri"/>
        </w:rPr>
      </w:pPr>
      <w:r>
        <w:rPr>
          <w:rFonts w:cs="Calibri"/>
        </w:rPr>
        <w:t xml:space="preserve">Major </w:t>
      </w:r>
      <w:r w:rsidR="00F13D8A" w:rsidRPr="002958B6">
        <w:rPr>
          <w:rFonts w:cs="Calibri"/>
        </w:rPr>
        <w:t xml:space="preserve">Advisor </w:t>
      </w:r>
      <w:r>
        <w:rPr>
          <w:rFonts w:cs="Calibri"/>
        </w:rPr>
        <w:t>(S</w:t>
      </w:r>
      <w:r w:rsidR="00F13D8A">
        <w:rPr>
          <w:rFonts w:cs="Calibri"/>
        </w:rPr>
        <w:t>tudent Organizations</w:t>
      </w:r>
      <w:r>
        <w:rPr>
          <w:rFonts w:cs="Calibri"/>
        </w:rPr>
        <w:t>)</w:t>
      </w:r>
    </w:p>
    <w:p w14:paraId="38317F2A" w14:textId="77777777" w:rsidR="00F13D8A" w:rsidRPr="002958B6" w:rsidRDefault="00F13D8A" w:rsidP="00F13D8A">
      <w:pPr>
        <w:rPr>
          <w:rFonts w:cs="Calibri"/>
        </w:rPr>
      </w:pPr>
      <w:r w:rsidRPr="002958B6">
        <w:rPr>
          <w:rFonts w:cs="Calibri"/>
        </w:rPr>
        <w:tab/>
        <w:t>Clean Energy Society</w:t>
      </w:r>
      <w:r w:rsidR="002F3B1C">
        <w:rPr>
          <w:rFonts w:cs="Calibri"/>
        </w:rPr>
        <w:t xml:space="preserve"> (2021-current)</w:t>
      </w:r>
    </w:p>
    <w:p w14:paraId="5DE84180" w14:textId="77777777" w:rsidR="00F13D8A" w:rsidRPr="002958B6" w:rsidRDefault="00F13D8A" w:rsidP="00F13D8A">
      <w:pPr>
        <w:ind w:firstLine="720"/>
        <w:rPr>
          <w:rFonts w:cs="Calibri"/>
        </w:rPr>
      </w:pPr>
      <w:r w:rsidRPr="002958B6">
        <w:rPr>
          <w:rFonts w:cs="Calibri"/>
        </w:rPr>
        <w:t>Undergraduate Political Review (UPR) Journal</w:t>
      </w:r>
      <w:r w:rsidR="002F3B1C">
        <w:rPr>
          <w:rFonts w:cs="Calibri"/>
        </w:rPr>
        <w:t xml:space="preserve"> (2015- current)</w:t>
      </w:r>
    </w:p>
    <w:p w14:paraId="3225C423" w14:textId="77777777" w:rsidR="00F13D8A" w:rsidRDefault="00F13D8A" w:rsidP="00F13D8A">
      <w:pPr>
        <w:rPr>
          <w:rFonts w:cs="Calibri"/>
        </w:rPr>
      </w:pPr>
      <w:r w:rsidRPr="002958B6">
        <w:rPr>
          <w:rFonts w:cs="Calibri"/>
        </w:rPr>
        <w:tab/>
        <w:t>International Affairs Club</w:t>
      </w:r>
      <w:r w:rsidR="002F3B1C">
        <w:rPr>
          <w:rFonts w:cs="Calibri"/>
        </w:rPr>
        <w:t xml:space="preserve"> (2017-2021)</w:t>
      </w:r>
    </w:p>
    <w:p w14:paraId="6DE2371F" w14:textId="77777777" w:rsidR="00F13D8A" w:rsidRPr="002958B6" w:rsidRDefault="00F13D8A" w:rsidP="00F13D8A">
      <w:pPr>
        <w:ind w:firstLine="720"/>
        <w:rPr>
          <w:rFonts w:cs="Calibri"/>
        </w:rPr>
      </w:pPr>
      <w:r w:rsidRPr="002958B6">
        <w:rPr>
          <w:rFonts w:cs="Calibri"/>
        </w:rPr>
        <w:lastRenderedPageBreak/>
        <w:t>Undergraduate Student Organization, Act in Miracles (AIM)</w:t>
      </w:r>
      <w:r w:rsidR="002F3B1C">
        <w:rPr>
          <w:rFonts w:cs="Calibri"/>
        </w:rPr>
        <w:t xml:space="preserve"> (2009-2019)</w:t>
      </w:r>
    </w:p>
    <w:p w14:paraId="1A699A3F" w14:textId="77777777" w:rsidR="00F13D8A" w:rsidRPr="002958B6" w:rsidRDefault="00F13D8A" w:rsidP="00F13D8A">
      <w:pPr>
        <w:ind w:firstLine="720"/>
        <w:rPr>
          <w:rFonts w:cs="Calibri"/>
        </w:rPr>
      </w:pPr>
      <w:r w:rsidRPr="002958B6">
        <w:rPr>
          <w:rFonts w:cs="Calibri"/>
        </w:rPr>
        <w:t>Microfinance Club</w:t>
      </w:r>
      <w:r w:rsidR="002F3B1C">
        <w:rPr>
          <w:rFonts w:cs="Calibri"/>
        </w:rPr>
        <w:t xml:space="preserve"> (2007-2011)</w:t>
      </w:r>
    </w:p>
    <w:p w14:paraId="604F31A2" w14:textId="77777777" w:rsidR="00970AC2" w:rsidRDefault="00F13D8A" w:rsidP="000B3449">
      <w:pPr>
        <w:rPr>
          <w:rFonts w:cs="Calibri"/>
        </w:rPr>
      </w:pPr>
      <w:r w:rsidRPr="002958B6">
        <w:rPr>
          <w:rFonts w:cs="Calibri"/>
        </w:rPr>
        <w:tab/>
        <w:t>Russian Club</w:t>
      </w:r>
      <w:r w:rsidR="00DF4779">
        <w:rPr>
          <w:rFonts w:cs="Calibri"/>
        </w:rPr>
        <w:t xml:space="preserve"> (2005-2007)</w:t>
      </w:r>
    </w:p>
    <w:p w14:paraId="59301062" w14:textId="77777777" w:rsidR="00CC33E3" w:rsidRPr="001B452D" w:rsidRDefault="00CC33E3" w:rsidP="000B3449">
      <w:pPr>
        <w:rPr>
          <w:rFonts w:cs="Calibri"/>
        </w:rPr>
      </w:pPr>
    </w:p>
    <w:p w14:paraId="23F15519" w14:textId="77777777" w:rsidR="00943CBA" w:rsidRDefault="009B7D4A">
      <w:pPr>
        <w:rPr>
          <w:rFonts w:cs="Calibri"/>
          <w:b/>
        </w:rPr>
      </w:pPr>
      <w:r>
        <w:rPr>
          <w:rFonts w:cs="Calibri"/>
          <w:b/>
        </w:rPr>
        <w:t>SERVICE ACTIVITIES</w:t>
      </w:r>
    </w:p>
    <w:p w14:paraId="7C5A5D38" w14:textId="77777777" w:rsidR="00550352" w:rsidRPr="00550352" w:rsidRDefault="00550352">
      <w:pPr>
        <w:rPr>
          <w:rFonts w:cs="Calibri"/>
          <w:bCs/>
        </w:rPr>
      </w:pPr>
      <w:r w:rsidRPr="00550352">
        <w:rPr>
          <w:rFonts w:cs="Calibri"/>
          <w:bCs/>
        </w:rPr>
        <w:t>Professional Service</w:t>
      </w:r>
    </w:p>
    <w:p w14:paraId="31B735F0" w14:textId="77777777" w:rsidR="00943CBA" w:rsidRPr="002958B6" w:rsidRDefault="00943CBA" w:rsidP="00943CBA">
      <w:pPr>
        <w:ind w:left="2880" w:hanging="2160"/>
        <w:rPr>
          <w:rFonts w:cs="Calibri"/>
        </w:rPr>
      </w:pPr>
      <w:r w:rsidRPr="002958B6">
        <w:rPr>
          <w:rFonts w:cs="Calibri"/>
        </w:rPr>
        <w:t xml:space="preserve">Member </w:t>
      </w:r>
      <w:r w:rsidRPr="002958B6">
        <w:rPr>
          <w:rFonts w:cs="Calibri"/>
        </w:rPr>
        <w:tab/>
      </w:r>
    </w:p>
    <w:p w14:paraId="5C9D171F" w14:textId="77777777" w:rsidR="00647315" w:rsidRDefault="00943CBA" w:rsidP="00647315">
      <w:pPr>
        <w:ind w:left="1440"/>
        <w:rPr>
          <w:rFonts w:cs="Calibri"/>
        </w:rPr>
      </w:pPr>
      <w:r w:rsidRPr="002958B6">
        <w:rPr>
          <w:rFonts w:cs="Calibri"/>
        </w:rPr>
        <w:t>American Political Science Association, Midwest Political Science Association, International Studies Association, International Political Science Association, Central Eurasian Studies Society</w:t>
      </w:r>
      <w:r w:rsidR="00E34872" w:rsidRPr="002958B6">
        <w:rPr>
          <w:rFonts w:cs="Calibri"/>
        </w:rPr>
        <w:t xml:space="preserve">, </w:t>
      </w:r>
      <w:r w:rsidRPr="002958B6">
        <w:rPr>
          <w:rFonts w:cs="Calibri"/>
        </w:rPr>
        <w:t>New England Political Science Association</w:t>
      </w:r>
      <w:r w:rsidR="00647315">
        <w:rPr>
          <w:rFonts w:cs="Calibri"/>
        </w:rPr>
        <w:t>, Middle East Studies Association</w:t>
      </w:r>
    </w:p>
    <w:p w14:paraId="118CDF6C" w14:textId="77777777" w:rsidR="00212ECD" w:rsidRDefault="00212ECD" w:rsidP="00647315">
      <w:pPr>
        <w:ind w:left="1440"/>
        <w:rPr>
          <w:rFonts w:cs="Calibri"/>
        </w:rPr>
      </w:pPr>
    </w:p>
    <w:p w14:paraId="6463FFEF" w14:textId="77777777" w:rsidR="00550352" w:rsidRPr="002958B6" w:rsidRDefault="00550352" w:rsidP="00550352">
      <w:pPr>
        <w:ind w:left="2880" w:hanging="2160"/>
        <w:rPr>
          <w:rFonts w:cs="Calibri"/>
        </w:rPr>
      </w:pPr>
      <w:r w:rsidRPr="002958B6">
        <w:rPr>
          <w:rFonts w:cs="Calibri"/>
        </w:rPr>
        <w:t xml:space="preserve">Manuscript Reviewer </w:t>
      </w:r>
      <w:r w:rsidRPr="002958B6">
        <w:rPr>
          <w:rFonts w:cs="Calibri"/>
        </w:rPr>
        <w:tab/>
      </w:r>
    </w:p>
    <w:p w14:paraId="6B5E5B86" w14:textId="77777777" w:rsidR="00550352" w:rsidRDefault="00550352" w:rsidP="00550352">
      <w:pPr>
        <w:ind w:left="1440"/>
        <w:rPr>
          <w:rFonts w:cs="Calibri"/>
        </w:rPr>
      </w:pPr>
      <w:r w:rsidRPr="002958B6">
        <w:rPr>
          <w:rFonts w:cs="Calibri"/>
        </w:rPr>
        <w:t>Journal of Human Rights, Journal of Politics, International Studies Perspective, American Journal of Political Science, Europe-Asia Studies, International Journal of Interdisciplinary Social Science</w:t>
      </w:r>
      <w:r>
        <w:rPr>
          <w:rFonts w:cs="Calibri"/>
        </w:rPr>
        <w:t xml:space="preserve">, </w:t>
      </w:r>
      <w:proofErr w:type="spellStart"/>
      <w:r>
        <w:rPr>
          <w:rFonts w:cs="Calibri"/>
        </w:rPr>
        <w:t>Demokratization</w:t>
      </w:r>
      <w:proofErr w:type="spellEnd"/>
      <w:r w:rsidR="00647315">
        <w:rPr>
          <w:rFonts w:cs="Calibri"/>
        </w:rPr>
        <w:t>, Comparative Political Studies, International Studies Quarterly, Political Science Quarterly, Oxford University Press</w:t>
      </w:r>
      <w:r w:rsidR="00DA7C85">
        <w:rPr>
          <w:rFonts w:cs="Calibri"/>
        </w:rPr>
        <w:t xml:space="preserve">, Routledge </w:t>
      </w:r>
    </w:p>
    <w:p w14:paraId="1DEA0C82" w14:textId="77777777" w:rsidR="00647315" w:rsidRPr="002958B6" w:rsidRDefault="00647315" w:rsidP="00550352">
      <w:pPr>
        <w:ind w:left="1440"/>
        <w:rPr>
          <w:rFonts w:cs="Calibri"/>
        </w:rPr>
      </w:pPr>
    </w:p>
    <w:p w14:paraId="36EE8F33" w14:textId="77777777" w:rsidR="00550352" w:rsidRPr="002958B6" w:rsidRDefault="00550352" w:rsidP="00550352">
      <w:pPr>
        <w:ind w:left="720"/>
        <w:rPr>
          <w:rFonts w:cs="Calibri"/>
        </w:rPr>
      </w:pPr>
      <w:r w:rsidRPr="002958B6">
        <w:rPr>
          <w:rFonts w:cs="Calibri"/>
        </w:rPr>
        <w:t>Executive Board Member</w:t>
      </w:r>
    </w:p>
    <w:p w14:paraId="78F8654D" w14:textId="77777777" w:rsidR="00550352" w:rsidRDefault="00550352" w:rsidP="00550352">
      <w:pPr>
        <w:ind w:left="720"/>
        <w:rPr>
          <w:rFonts w:cs="Calibri"/>
        </w:rPr>
      </w:pPr>
      <w:r w:rsidRPr="002958B6">
        <w:rPr>
          <w:rFonts w:cs="Calibri"/>
        </w:rPr>
        <w:tab/>
        <w:t>New England Political Science Association (2011-2013)</w:t>
      </w:r>
    </w:p>
    <w:p w14:paraId="6C5329A4" w14:textId="77777777" w:rsidR="00647315" w:rsidRPr="002958B6" w:rsidRDefault="00647315" w:rsidP="00550352">
      <w:pPr>
        <w:ind w:left="720"/>
        <w:rPr>
          <w:rFonts w:cs="Calibri"/>
        </w:rPr>
      </w:pPr>
    </w:p>
    <w:p w14:paraId="4D715D5B" w14:textId="77777777" w:rsidR="00550352" w:rsidRPr="002958B6" w:rsidRDefault="00550352" w:rsidP="00550352">
      <w:pPr>
        <w:ind w:left="720"/>
        <w:rPr>
          <w:rFonts w:cs="Calibri"/>
        </w:rPr>
      </w:pPr>
      <w:r w:rsidRPr="002958B6">
        <w:rPr>
          <w:rFonts w:cs="Calibri"/>
        </w:rPr>
        <w:t>Conference Section Head</w:t>
      </w:r>
    </w:p>
    <w:p w14:paraId="111751BD" w14:textId="77777777" w:rsidR="00550352" w:rsidRDefault="00550352" w:rsidP="00550352">
      <w:pPr>
        <w:ind w:left="1440"/>
        <w:rPr>
          <w:rFonts w:cs="Calibri"/>
        </w:rPr>
      </w:pPr>
      <w:r w:rsidRPr="002958B6">
        <w:rPr>
          <w:rFonts w:cs="Calibri"/>
        </w:rPr>
        <w:t xml:space="preserve">New England Political Science Association Annual meeting (April 29-30 2012) </w:t>
      </w:r>
    </w:p>
    <w:p w14:paraId="46A785CB" w14:textId="77777777" w:rsidR="00647315" w:rsidRPr="002958B6" w:rsidRDefault="00647315" w:rsidP="00550352">
      <w:pPr>
        <w:ind w:left="1440"/>
        <w:rPr>
          <w:rFonts w:cs="Calibri"/>
        </w:rPr>
      </w:pPr>
    </w:p>
    <w:p w14:paraId="23C49730" w14:textId="77777777" w:rsidR="00550352" w:rsidRPr="002958B6" w:rsidRDefault="00550352" w:rsidP="00550352">
      <w:pPr>
        <w:rPr>
          <w:rFonts w:cs="Calibri"/>
        </w:rPr>
      </w:pPr>
      <w:r>
        <w:rPr>
          <w:rFonts w:cs="Calibri"/>
        </w:rPr>
        <w:t>Service for the University</w:t>
      </w:r>
      <w:r w:rsidR="00206A8F">
        <w:rPr>
          <w:rFonts w:cs="Calibri"/>
        </w:rPr>
        <w:t xml:space="preserve"> and College</w:t>
      </w:r>
    </w:p>
    <w:p w14:paraId="47E8C921" w14:textId="77777777" w:rsidR="00943CBA" w:rsidRPr="002958B6" w:rsidRDefault="00943CBA" w:rsidP="00943CBA">
      <w:pPr>
        <w:ind w:left="2880" w:hanging="2160"/>
        <w:rPr>
          <w:rFonts w:cs="Calibri"/>
        </w:rPr>
      </w:pPr>
      <w:r w:rsidRPr="002958B6">
        <w:rPr>
          <w:rFonts w:cs="Calibri"/>
        </w:rPr>
        <w:t xml:space="preserve">Member </w:t>
      </w:r>
    </w:p>
    <w:p w14:paraId="4878D5C6" w14:textId="77777777" w:rsidR="00647315" w:rsidRPr="00C403B1" w:rsidRDefault="006C3E98" w:rsidP="00647315">
      <w:pPr>
        <w:ind w:left="1440"/>
        <w:rPr>
          <w:rFonts w:cs="Calibri"/>
        </w:rPr>
      </w:pPr>
      <w:r w:rsidRPr="00C403B1">
        <w:rPr>
          <w:rFonts w:cs="Calibri"/>
        </w:rPr>
        <w:t>University Senate (2022-2025)</w:t>
      </w:r>
    </w:p>
    <w:p w14:paraId="5EADDE27" w14:textId="77777777" w:rsidR="00456639" w:rsidRPr="00C403B1" w:rsidRDefault="00456639" w:rsidP="00647315">
      <w:pPr>
        <w:ind w:left="1440"/>
        <w:rPr>
          <w:rFonts w:cs="Calibri"/>
        </w:rPr>
      </w:pPr>
      <w:r w:rsidRPr="00C403B1">
        <w:rPr>
          <w:rFonts w:cs="Calibri"/>
        </w:rPr>
        <w:t>University Planning Committee (2022-2025)</w:t>
      </w:r>
    </w:p>
    <w:p w14:paraId="4F30541C" w14:textId="77777777" w:rsidR="006E701D" w:rsidRPr="00C403B1" w:rsidRDefault="006E701D" w:rsidP="006E701D">
      <w:pPr>
        <w:ind w:left="1800" w:hanging="360"/>
        <w:rPr>
          <w:rFonts w:cs="Calibri"/>
        </w:rPr>
      </w:pPr>
      <w:r w:rsidRPr="00C403B1">
        <w:rPr>
          <w:rFonts w:cs="Calibri"/>
        </w:rPr>
        <w:t>Abrahamic Programs Environmental Change Research Group (2021-present)</w:t>
      </w:r>
    </w:p>
    <w:p w14:paraId="0C179D20" w14:textId="77777777" w:rsidR="006E701D" w:rsidRDefault="006E701D" w:rsidP="006E701D">
      <w:pPr>
        <w:ind w:left="1800" w:hanging="360"/>
        <w:rPr>
          <w:rFonts w:cs="Calibri"/>
        </w:rPr>
      </w:pPr>
      <w:r w:rsidRPr="00C403B1">
        <w:rPr>
          <w:rFonts w:cs="Calibri"/>
        </w:rPr>
        <w:t>UConn Collaboratory for JUST Innovation and Climate Equity (2024- )</w:t>
      </w:r>
    </w:p>
    <w:p w14:paraId="00F39E22" w14:textId="77777777" w:rsidR="006E701D" w:rsidRDefault="006E701D" w:rsidP="006E701D">
      <w:pPr>
        <w:ind w:left="1800" w:hanging="360"/>
        <w:rPr>
          <w:rFonts w:cs="Calibri"/>
        </w:rPr>
      </w:pPr>
      <w:r>
        <w:rPr>
          <w:rFonts w:cs="Calibri"/>
        </w:rPr>
        <w:t>Department of Sociology Internal Head Search Committee (Fall 2024)</w:t>
      </w:r>
    </w:p>
    <w:p w14:paraId="1D063919" w14:textId="77777777" w:rsidR="00647315" w:rsidRPr="00C403B1" w:rsidRDefault="00647315" w:rsidP="00647315">
      <w:pPr>
        <w:ind w:left="1440"/>
        <w:rPr>
          <w:rFonts w:cs="Calibri"/>
        </w:rPr>
      </w:pPr>
      <w:r w:rsidRPr="00C403B1">
        <w:rPr>
          <w:rFonts w:cs="Calibri"/>
        </w:rPr>
        <w:t>Office of Global Affairs Advisory Committee (2015-2019)</w:t>
      </w:r>
    </w:p>
    <w:p w14:paraId="12C93726" w14:textId="77777777" w:rsidR="00647315" w:rsidRPr="00C403B1" w:rsidRDefault="00302AF9" w:rsidP="00647315">
      <w:pPr>
        <w:ind w:left="1440"/>
        <w:rPr>
          <w:rFonts w:cs="Calibri"/>
        </w:rPr>
      </w:pPr>
      <w:r w:rsidRPr="00C403B1">
        <w:rPr>
          <w:rFonts w:cs="Calibri"/>
        </w:rPr>
        <w:t>President’s Committee on Corporate Responsibility</w:t>
      </w:r>
      <w:r w:rsidR="00F516D6" w:rsidRPr="00C403B1">
        <w:rPr>
          <w:rFonts w:cs="Calibri"/>
        </w:rPr>
        <w:t xml:space="preserve"> (2013</w:t>
      </w:r>
      <w:r w:rsidR="00C52AB7" w:rsidRPr="00C403B1">
        <w:rPr>
          <w:rFonts w:cs="Calibri"/>
        </w:rPr>
        <w:t>- 201</w:t>
      </w:r>
      <w:r w:rsidR="002F3B1C" w:rsidRPr="00C403B1">
        <w:rPr>
          <w:rFonts w:cs="Calibri"/>
        </w:rPr>
        <w:t>6</w:t>
      </w:r>
      <w:r w:rsidR="00C52AB7" w:rsidRPr="00C403B1">
        <w:rPr>
          <w:rFonts w:cs="Calibri"/>
        </w:rPr>
        <w:t>)</w:t>
      </w:r>
    </w:p>
    <w:p w14:paraId="4C555B39" w14:textId="77777777" w:rsidR="00647315" w:rsidRPr="00C403B1" w:rsidRDefault="00647315" w:rsidP="00647315">
      <w:pPr>
        <w:ind w:left="1800" w:hanging="360"/>
        <w:rPr>
          <w:rFonts w:cs="Calibri"/>
        </w:rPr>
      </w:pPr>
      <w:r w:rsidRPr="00C403B1">
        <w:rPr>
          <w:rFonts w:cs="Calibri"/>
        </w:rPr>
        <w:t>General Education Oversight Committee GEOC (2020-</w:t>
      </w:r>
      <w:r w:rsidR="00F85A3D" w:rsidRPr="00C403B1">
        <w:rPr>
          <w:rFonts w:cs="Calibri"/>
        </w:rPr>
        <w:t>2023</w:t>
      </w:r>
      <w:r w:rsidRPr="00C403B1">
        <w:rPr>
          <w:rFonts w:cs="Calibri"/>
        </w:rPr>
        <w:t>)</w:t>
      </w:r>
    </w:p>
    <w:p w14:paraId="01997490" w14:textId="77777777" w:rsidR="00302AF9" w:rsidRPr="00C403B1" w:rsidRDefault="00302AF9" w:rsidP="00302AF9">
      <w:pPr>
        <w:ind w:left="1440"/>
        <w:rPr>
          <w:rFonts w:cs="Calibri"/>
        </w:rPr>
      </w:pPr>
      <w:r w:rsidRPr="00C403B1">
        <w:rPr>
          <w:rFonts w:cs="Calibri"/>
        </w:rPr>
        <w:t>European Studies Minor Committee</w:t>
      </w:r>
      <w:r w:rsidR="00C52AB7" w:rsidRPr="00C403B1">
        <w:rPr>
          <w:rFonts w:cs="Calibri"/>
        </w:rPr>
        <w:t xml:space="preserve"> (201</w:t>
      </w:r>
      <w:r w:rsidR="002F3B1C" w:rsidRPr="00C403B1">
        <w:rPr>
          <w:rFonts w:cs="Calibri"/>
        </w:rPr>
        <w:t>3</w:t>
      </w:r>
      <w:r w:rsidR="00C52AB7" w:rsidRPr="00C403B1">
        <w:rPr>
          <w:rFonts w:cs="Calibri"/>
        </w:rPr>
        <w:t>-present)</w:t>
      </w:r>
    </w:p>
    <w:p w14:paraId="771961D2" w14:textId="77777777" w:rsidR="00647315" w:rsidRPr="00C403B1" w:rsidRDefault="00647315" w:rsidP="00302AF9">
      <w:pPr>
        <w:ind w:left="1440"/>
        <w:rPr>
          <w:rFonts w:cs="Calibri"/>
        </w:rPr>
      </w:pPr>
      <w:r w:rsidRPr="00C403B1">
        <w:rPr>
          <w:rFonts w:cs="Calibri"/>
        </w:rPr>
        <w:t>Global Studies Minor Committee</w:t>
      </w:r>
      <w:r w:rsidR="00C52AB7" w:rsidRPr="00C403B1">
        <w:rPr>
          <w:rFonts w:cs="Calibri"/>
        </w:rPr>
        <w:t xml:space="preserve"> (2015-present)</w:t>
      </w:r>
    </w:p>
    <w:p w14:paraId="23CAA742" w14:textId="77777777" w:rsidR="00B960D1" w:rsidRPr="00C403B1" w:rsidRDefault="00B960D1" w:rsidP="00302AF9">
      <w:pPr>
        <w:ind w:left="1440"/>
        <w:rPr>
          <w:rFonts w:cs="Calibri"/>
        </w:rPr>
      </w:pPr>
      <w:r w:rsidRPr="00C403B1">
        <w:rPr>
          <w:rFonts w:cs="Calibri"/>
        </w:rPr>
        <w:t>Global Studies Curriculum Committee (2013-2015)</w:t>
      </w:r>
    </w:p>
    <w:p w14:paraId="307F58A2" w14:textId="77777777" w:rsidR="00302AF9" w:rsidRPr="00C403B1" w:rsidRDefault="00302AF9" w:rsidP="00302AF9">
      <w:pPr>
        <w:ind w:left="1440"/>
        <w:rPr>
          <w:rFonts w:cs="Calibri"/>
        </w:rPr>
      </w:pPr>
      <w:r w:rsidRPr="00C403B1">
        <w:rPr>
          <w:rFonts w:cs="Calibri"/>
        </w:rPr>
        <w:t xml:space="preserve">Middle East Studies </w:t>
      </w:r>
      <w:r w:rsidR="00C52AB7" w:rsidRPr="00C403B1">
        <w:rPr>
          <w:rFonts w:cs="Calibri"/>
        </w:rPr>
        <w:t>Program (2015-present)</w:t>
      </w:r>
    </w:p>
    <w:p w14:paraId="20780789" w14:textId="77777777" w:rsidR="00550352" w:rsidRPr="00C403B1" w:rsidRDefault="00550352" w:rsidP="00302AF9">
      <w:pPr>
        <w:ind w:left="1440"/>
        <w:rPr>
          <w:rFonts w:cs="Calibri"/>
        </w:rPr>
      </w:pPr>
      <w:r w:rsidRPr="00C403B1">
        <w:rPr>
          <w:rFonts w:cs="Calibri"/>
        </w:rPr>
        <w:t>Energy Minor Committee</w:t>
      </w:r>
      <w:r w:rsidR="00C52AB7" w:rsidRPr="00C403B1">
        <w:rPr>
          <w:rFonts w:cs="Calibri"/>
        </w:rPr>
        <w:t xml:space="preserve"> (2021-</w:t>
      </w:r>
      <w:r w:rsidR="00456639" w:rsidRPr="00C403B1">
        <w:rPr>
          <w:rFonts w:cs="Calibri"/>
        </w:rPr>
        <w:t>2022</w:t>
      </w:r>
      <w:r w:rsidR="00C52AB7" w:rsidRPr="00C403B1">
        <w:rPr>
          <w:rFonts w:cs="Calibri"/>
        </w:rPr>
        <w:t>)</w:t>
      </w:r>
    </w:p>
    <w:p w14:paraId="37C5CD97" w14:textId="77777777" w:rsidR="00647315" w:rsidRPr="00C403B1" w:rsidRDefault="00647315" w:rsidP="00647315">
      <w:pPr>
        <w:ind w:left="1800" w:hanging="360"/>
        <w:rPr>
          <w:rFonts w:cs="Calibri"/>
        </w:rPr>
      </w:pPr>
      <w:r w:rsidRPr="00C403B1">
        <w:rPr>
          <w:rFonts w:cs="Calibri"/>
        </w:rPr>
        <w:t>Environmental Studies Advisory Board (2020-</w:t>
      </w:r>
      <w:r w:rsidR="00C52AB7" w:rsidRPr="00C403B1">
        <w:rPr>
          <w:rFonts w:cs="Calibri"/>
        </w:rPr>
        <w:t xml:space="preserve"> present</w:t>
      </w:r>
      <w:r w:rsidRPr="00C403B1">
        <w:rPr>
          <w:rFonts w:cs="Calibri"/>
        </w:rPr>
        <w:t>)</w:t>
      </w:r>
    </w:p>
    <w:p w14:paraId="3A6CE3E3" w14:textId="67D81A07" w:rsidR="00647315" w:rsidRDefault="00647315" w:rsidP="00647315">
      <w:pPr>
        <w:ind w:left="1440"/>
        <w:rPr>
          <w:rFonts w:cs="Calibri"/>
        </w:rPr>
      </w:pPr>
      <w:r w:rsidRPr="00C403B1">
        <w:rPr>
          <w:rFonts w:cs="Calibri"/>
        </w:rPr>
        <w:t>University Environmental Policy Advisory Council</w:t>
      </w:r>
      <w:r w:rsidR="00C52AB7" w:rsidRPr="00C403B1">
        <w:rPr>
          <w:rFonts w:cs="Calibri"/>
        </w:rPr>
        <w:t xml:space="preserve"> (2018-</w:t>
      </w:r>
      <w:r w:rsidR="008E1374">
        <w:rPr>
          <w:rFonts w:cs="Calibri"/>
        </w:rPr>
        <w:t>2024</w:t>
      </w:r>
      <w:r w:rsidR="00C52AB7" w:rsidRPr="00C403B1">
        <w:rPr>
          <w:rFonts w:cs="Calibri"/>
        </w:rPr>
        <w:t>)</w:t>
      </w:r>
    </w:p>
    <w:p w14:paraId="7C2CD69C" w14:textId="71423285" w:rsidR="008E1374" w:rsidRPr="00C403B1" w:rsidRDefault="008E1374" w:rsidP="00647315">
      <w:pPr>
        <w:ind w:left="1440"/>
        <w:rPr>
          <w:rFonts w:cs="Calibri"/>
        </w:rPr>
      </w:pPr>
      <w:r>
        <w:rPr>
          <w:rFonts w:cs="Calibri"/>
        </w:rPr>
        <w:t>Sustainability Policy, Energy and Environment Advisory Comm(SPEEAC) (2025- )</w:t>
      </w:r>
    </w:p>
    <w:p w14:paraId="7E6F409F" w14:textId="77777777" w:rsidR="00DA7C85" w:rsidRPr="00C403B1" w:rsidRDefault="00DA7C85" w:rsidP="00647315">
      <w:pPr>
        <w:ind w:left="1440"/>
        <w:rPr>
          <w:rFonts w:cs="Calibri"/>
        </w:rPr>
      </w:pPr>
      <w:r w:rsidRPr="00C403B1">
        <w:rPr>
          <w:rFonts w:cs="Calibri"/>
        </w:rPr>
        <w:t>University Environmental Policy Advisory Council Review Committee (2024)</w:t>
      </w:r>
    </w:p>
    <w:p w14:paraId="0D0F06B5" w14:textId="77777777" w:rsidR="00647315" w:rsidRPr="00C403B1" w:rsidRDefault="00647315" w:rsidP="00647315">
      <w:pPr>
        <w:ind w:left="1800" w:hanging="360"/>
        <w:rPr>
          <w:rFonts w:cs="Calibri"/>
        </w:rPr>
      </w:pPr>
      <w:r w:rsidRPr="00C403B1">
        <w:rPr>
          <w:rFonts w:cs="Calibri"/>
        </w:rPr>
        <w:lastRenderedPageBreak/>
        <w:t>Environment and Human Interactions Cluster Hire Committee (2020-2021)</w:t>
      </w:r>
    </w:p>
    <w:p w14:paraId="1480F372" w14:textId="77777777" w:rsidR="00647315" w:rsidRPr="00C403B1" w:rsidRDefault="00647315" w:rsidP="00647315">
      <w:pPr>
        <w:ind w:left="1800" w:hanging="360"/>
        <w:rPr>
          <w:rFonts w:cs="Calibri"/>
        </w:rPr>
      </w:pPr>
      <w:r w:rsidRPr="00C403B1">
        <w:rPr>
          <w:rFonts w:cs="Calibri"/>
        </w:rPr>
        <w:t>Environmental Majors Ad Hoc Committee (2020</w:t>
      </w:r>
      <w:r w:rsidR="00C52AB7" w:rsidRPr="00C403B1">
        <w:rPr>
          <w:rFonts w:cs="Calibri"/>
        </w:rPr>
        <w:t>-2021</w:t>
      </w:r>
      <w:r w:rsidRPr="00C403B1">
        <w:rPr>
          <w:rFonts w:cs="Calibri"/>
        </w:rPr>
        <w:t>)</w:t>
      </w:r>
    </w:p>
    <w:p w14:paraId="32081DE7" w14:textId="77777777" w:rsidR="00550352" w:rsidRPr="00C403B1" w:rsidRDefault="00550352" w:rsidP="00550352">
      <w:pPr>
        <w:ind w:left="1800" w:hanging="360"/>
        <w:rPr>
          <w:rFonts w:cs="Calibri"/>
        </w:rPr>
      </w:pPr>
      <w:r w:rsidRPr="00C403B1">
        <w:rPr>
          <w:rFonts w:cs="Calibri"/>
        </w:rPr>
        <w:t>COP- UConn Delegation Advisory Board (2015-</w:t>
      </w:r>
      <w:r w:rsidR="00C52AB7" w:rsidRPr="00C403B1">
        <w:rPr>
          <w:rFonts w:cs="Calibri"/>
        </w:rPr>
        <w:t xml:space="preserve"> present</w:t>
      </w:r>
      <w:r w:rsidRPr="00C403B1">
        <w:rPr>
          <w:rFonts w:cs="Calibri"/>
        </w:rPr>
        <w:t>)</w:t>
      </w:r>
    </w:p>
    <w:p w14:paraId="7C6FF750" w14:textId="77777777" w:rsidR="00647315" w:rsidRPr="00C403B1" w:rsidRDefault="00550352" w:rsidP="00647315">
      <w:pPr>
        <w:ind w:left="1800" w:hanging="360"/>
        <w:rPr>
          <w:rFonts w:cs="Calibri"/>
        </w:rPr>
      </w:pPr>
      <w:r w:rsidRPr="00C403B1">
        <w:rPr>
          <w:rFonts w:cs="Calibri"/>
        </w:rPr>
        <w:t>Solve Climate by 2030 Committee (2019-2020)</w:t>
      </w:r>
    </w:p>
    <w:p w14:paraId="6E6FB471" w14:textId="77777777" w:rsidR="00647315" w:rsidRPr="00C403B1" w:rsidRDefault="002F3B1C" w:rsidP="00647315">
      <w:pPr>
        <w:ind w:left="1800" w:hanging="360"/>
        <w:rPr>
          <w:rFonts w:cs="Calibri"/>
        </w:rPr>
      </w:pPr>
      <w:r w:rsidRPr="00C403B1">
        <w:rPr>
          <w:rFonts w:cs="Calibri"/>
        </w:rPr>
        <w:t xml:space="preserve">CETL </w:t>
      </w:r>
      <w:r w:rsidR="00647315" w:rsidRPr="00C403B1">
        <w:rPr>
          <w:rFonts w:cs="Calibri"/>
        </w:rPr>
        <w:t>University Teaching Fellow Award Committee (Spring 2017)</w:t>
      </w:r>
    </w:p>
    <w:p w14:paraId="4E6A40F8" w14:textId="77777777" w:rsidR="00550352" w:rsidRPr="00C403B1" w:rsidRDefault="00550352" w:rsidP="00550352">
      <w:pPr>
        <w:ind w:left="1800" w:hanging="360"/>
        <w:rPr>
          <w:rFonts w:cs="Calibri"/>
        </w:rPr>
      </w:pPr>
      <w:r w:rsidRPr="00C403B1">
        <w:rPr>
          <w:rFonts w:cs="Calibri"/>
        </w:rPr>
        <w:t>Internal Competitions Advisory Board (2019-2020)</w:t>
      </w:r>
    </w:p>
    <w:p w14:paraId="5D4B55EA" w14:textId="77777777" w:rsidR="00647315" w:rsidRPr="00C403B1" w:rsidRDefault="00647315" w:rsidP="00647315">
      <w:pPr>
        <w:ind w:left="1800" w:hanging="360"/>
        <w:rPr>
          <w:rFonts w:cs="Calibri"/>
        </w:rPr>
      </w:pPr>
      <w:r w:rsidRPr="00C403B1">
        <w:rPr>
          <w:rFonts w:cs="Calibri"/>
        </w:rPr>
        <w:t>Engineering for Human Rights Initiative</w:t>
      </w:r>
      <w:r w:rsidR="00C52AB7" w:rsidRPr="00C403B1">
        <w:rPr>
          <w:rFonts w:cs="Calibri"/>
        </w:rPr>
        <w:t xml:space="preserve"> (2018-present)</w:t>
      </w:r>
    </w:p>
    <w:p w14:paraId="2E2BDA76" w14:textId="77777777" w:rsidR="008502D7" w:rsidRPr="00C403B1" w:rsidRDefault="00F516D6" w:rsidP="00550352">
      <w:pPr>
        <w:ind w:left="1800" w:hanging="360"/>
        <w:rPr>
          <w:rFonts w:cs="Calibri"/>
        </w:rPr>
      </w:pPr>
      <w:r w:rsidRPr="00C403B1">
        <w:rPr>
          <w:rFonts w:cs="Calibri"/>
        </w:rPr>
        <w:t xml:space="preserve">Research Program on </w:t>
      </w:r>
      <w:r w:rsidR="008502D7" w:rsidRPr="00C403B1">
        <w:rPr>
          <w:rFonts w:cs="Calibri"/>
        </w:rPr>
        <w:t xml:space="preserve">Economic and Social Rights </w:t>
      </w:r>
      <w:r w:rsidRPr="00C403B1">
        <w:rPr>
          <w:rFonts w:cs="Calibri"/>
        </w:rPr>
        <w:t>(2004-present)</w:t>
      </w:r>
    </w:p>
    <w:p w14:paraId="63689C49" w14:textId="77777777" w:rsidR="00F516D6" w:rsidRPr="00C403B1" w:rsidRDefault="00F516D6" w:rsidP="00550352">
      <w:pPr>
        <w:ind w:left="1800" w:hanging="360"/>
        <w:rPr>
          <w:rFonts w:cs="Calibri"/>
        </w:rPr>
      </w:pPr>
      <w:r w:rsidRPr="00C403B1">
        <w:rPr>
          <w:rFonts w:cs="Calibri"/>
        </w:rPr>
        <w:t>CLAS Undergraduate Advising Council (2015-2018)</w:t>
      </w:r>
    </w:p>
    <w:p w14:paraId="3F4077EF" w14:textId="77777777" w:rsidR="002F3B1C" w:rsidRPr="00C403B1" w:rsidRDefault="002F3B1C" w:rsidP="00550352">
      <w:pPr>
        <w:ind w:left="1800" w:hanging="360"/>
        <w:rPr>
          <w:rFonts w:cs="Calibri"/>
        </w:rPr>
      </w:pPr>
      <w:r w:rsidRPr="00C403B1">
        <w:rPr>
          <w:rFonts w:cs="Calibri"/>
        </w:rPr>
        <w:t>CLAS Courses and Curriculum Committee (2008-2010)</w:t>
      </w:r>
    </w:p>
    <w:p w14:paraId="2745D661" w14:textId="77777777" w:rsidR="008502D7" w:rsidRPr="00C403B1" w:rsidRDefault="008502D7" w:rsidP="00F85A3D">
      <w:pPr>
        <w:rPr>
          <w:rFonts w:cs="Calibri"/>
        </w:rPr>
      </w:pPr>
    </w:p>
    <w:p w14:paraId="3D3E16D0" w14:textId="77777777" w:rsidR="00550352" w:rsidRPr="00C403B1" w:rsidRDefault="00550352" w:rsidP="00550352">
      <w:pPr>
        <w:ind w:firstLine="720"/>
        <w:rPr>
          <w:rFonts w:cs="Calibri"/>
        </w:rPr>
      </w:pPr>
      <w:r w:rsidRPr="00C403B1">
        <w:rPr>
          <w:rFonts w:cs="Calibri"/>
        </w:rPr>
        <w:t>Chair</w:t>
      </w:r>
      <w:r w:rsidR="00F13D8A" w:rsidRPr="00C403B1">
        <w:rPr>
          <w:rFonts w:cs="Calibri"/>
        </w:rPr>
        <w:t>/Director</w:t>
      </w:r>
      <w:r w:rsidR="00F85A3D" w:rsidRPr="00C403B1">
        <w:rPr>
          <w:rFonts w:cs="Calibri"/>
        </w:rPr>
        <w:t>/Coordinator</w:t>
      </w:r>
    </w:p>
    <w:p w14:paraId="11FDFFA9" w14:textId="77777777" w:rsidR="00F85A3D" w:rsidRDefault="00F85A3D" w:rsidP="00550352">
      <w:pPr>
        <w:ind w:left="1440"/>
        <w:rPr>
          <w:rFonts w:cs="Calibri"/>
        </w:rPr>
      </w:pPr>
      <w:r w:rsidRPr="00C403B1">
        <w:rPr>
          <w:rFonts w:cs="Calibri"/>
        </w:rPr>
        <w:t>Early College Experience (ECE) Program</w:t>
      </w:r>
      <w:r>
        <w:rPr>
          <w:rFonts w:cs="Calibri"/>
        </w:rPr>
        <w:t xml:space="preserve"> Coordinator (2022-present)</w:t>
      </w:r>
    </w:p>
    <w:p w14:paraId="58459E8E" w14:textId="77777777" w:rsidR="00550352" w:rsidRPr="002958B6" w:rsidRDefault="00550352" w:rsidP="00550352">
      <w:pPr>
        <w:ind w:left="1440"/>
        <w:rPr>
          <w:rFonts w:cs="Calibri"/>
        </w:rPr>
      </w:pPr>
      <w:r w:rsidRPr="002958B6">
        <w:rPr>
          <w:rFonts w:cs="Calibri"/>
        </w:rPr>
        <w:t>Global Studies Minor Committee (2020-</w:t>
      </w:r>
      <w:r w:rsidR="00D33523">
        <w:rPr>
          <w:rFonts w:cs="Calibri"/>
        </w:rPr>
        <w:t>2023</w:t>
      </w:r>
      <w:r w:rsidRPr="002958B6">
        <w:rPr>
          <w:rFonts w:cs="Calibri"/>
        </w:rPr>
        <w:t>)</w:t>
      </w:r>
    </w:p>
    <w:p w14:paraId="01E09537" w14:textId="77777777" w:rsidR="00550352" w:rsidRPr="002958B6" w:rsidRDefault="00550352" w:rsidP="00550352">
      <w:pPr>
        <w:ind w:left="1440"/>
        <w:rPr>
          <w:rFonts w:cs="Calibri"/>
        </w:rPr>
      </w:pPr>
      <w:r w:rsidRPr="002958B6">
        <w:rPr>
          <w:rFonts w:cs="Calibri"/>
        </w:rPr>
        <w:t xml:space="preserve">GEOC </w:t>
      </w:r>
      <w:r w:rsidR="00567C85">
        <w:rPr>
          <w:rFonts w:cs="Calibri"/>
        </w:rPr>
        <w:t>Diversity and Multiculturalism (</w:t>
      </w:r>
      <w:r w:rsidRPr="002958B6">
        <w:rPr>
          <w:rFonts w:cs="Calibri"/>
        </w:rPr>
        <w:t>CA4</w:t>
      </w:r>
      <w:r w:rsidR="00567C85">
        <w:rPr>
          <w:rFonts w:cs="Calibri"/>
        </w:rPr>
        <w:t>)</w:t>
      </w:r>
      <w:r w:rsidRPr="002958B6">
        <w:rPr>
          <w:rFonts w:cs="Calibri"/>
        </w:rPr>
        <w:t xml:space="preserve"> Subcommittee (2020-</w:t>
      </w:r>
      <w:r w:rsidR="00D33523">
        <w:rPr>
          <w:rFonts w:cs="Calibri"/>
        </w:rPr>
        <w:t>2023</w:t>
      </w:r>
      <w:r w:rsidRPr="002958B6">
        <w:rPr>
          <w:rFonts w:cs="Calibri"/>
        </w:rPr>
        <w:t>)</w:t>
      </w:r>
    </w:p>
    <w:p w14:paraId="1FC91A7A" w14:textId="77777777" w:rsidR="00F13D8A" w:rsidRDefault="00F13D8A" w:rsidP="00F13D8A">
      <w:pPr>
        <w:ind w:left="720" w:firstLine="720"/>
        <w:rPr>
          <w:rFonts w:cs="Calibri"/>
        </w:rPr>
      </w:pPr>
      <w:r w:rsidRPr="002958B6">
        <w:rPr>
          <w:rFonts w:cs="Calibri"/>
        </w:rPr>
        <w:t>Global House Residential Learning Community</w:t>
      </w:r>
      <w:r>
        <w:rPr>
          <w:rFonts w:cs="Calibri"/>
        </w:rPr>
        <w:t xml:space="preserve"> </w:t>
      </w:r>
      <w:r w:rsidRPr="002958B6">
        <w:rPr>
          <w:rFonts w:cs="Calibri"/>
        </w:rPr>
        <w:t>(2015-2019)</w:t>
      </w:r>
    </w:p>
    <w:p w14:paraId="01097658" w14:textId="77777777" w:rsidR="00F85A3D" w:rsidRDefault="00F85A3D" w:rsidP="00550352">
      <w:pPr>
        <w:rPr>
          <w:rFonts w:cs="Calibri"/>
        </w:rPr>
      </w:pPr>
    </w:p>
    <w:p w14:paraId="630DC50A" w14:textId="77777777" w:rsidR="00550352" w:rsidRDefault="00550352" w:rsidP="00550352">
      <w:pPr>
        <w:rPr>
          <w:rFonts w:cs="Calibri"/>
        </w:rPr>
      </w:pPr>
      <w:r>
        <w:rPr>
          <w:rFonts w:cs="Calibri"/>
        </w:rPr>
        <w:t xml:space="preserve">Service for the Department </w:t>
      </w:r>
    </w:p>
    <w:p w14:paraId="224CFDE2" w14:textId="77777777" w:rsidR="00550352" w:rsidRPr="002958B6" w:rsidRDefault="00550352" w:rsidP="00550352">
      <w:pPr>
        <w:rPr>
          <w:rFonts w:cs="Calibri"/>
        </w:rPr>
      </w:pPr>
      <w:r>
        <w:rPr>
          <w:rFonts w:cs="Calibri"/>
        </w:rPr>
        <w:tab/>
        <w:t>Member</w:t>
      </w:r>
    </w:p>
    <w:p w14:paraId="7EB47F98" w14:textId="77777777" w:rsidR="00302AF9" w:rsidRPr="002958B6" w:rsidRDefault="00302AF9" w:rsidP="00302AF9">
      <w:pPr>
        <w:ind w:left="1800" w:hanging="360"/>
        <w:rPr>
          <w:rFonts w:cs="Calibri"/>
        </w:rPr>
      </w:pPr>
      <w:r w:rsidRPr="002958B6">
        <w:rPr>
          <w:rFonts w:cs="Calibri"/>
        </w:rPr>
        <w:t>Promotion, Tenure, Reappointment Committee</w:t>
      </w:r>
      <w:r w:rsidR="00647315">
        <w:rPr>
          <w:rFonts w:cs="Calibri"/>
        </w:rPr>
        <w:t xml:space="preserve"> </w:t>
      </w:r>
      <w:r w:rsidR="00F516D6">
        <w:rPr>
          <w:rFonts w:cs="Calibri"/>
        </w:rPr>
        <w:t xml:space="preserve"> (2016-2017)</w:t>
      </w:r>
    </w:p>
    <w:p w14:paraId="6D8FE8C5" w14:textId="77777777" w:rsidR="00302AF9" w:rsidRPr="002958B6" w:rsidRDefault="00302AF9" w:rsidP="00302AF9">
      <w:pPr>
        <w:ind w:left="1800" w:hanging="360"/>
        <w:rPr>
          <w:rFonts w:cs="Calibri"/>
        </w:rPr>
      </w:pPr>
      <w:r w:rsidRPr="002958B6">
        <w:rPr>
          <w:rFonts w:cs="Calibri"/>
        </w:rPr>
        <w:t>Advisory Committee</w:t>
      </w:r>
      <w:r w:rsidR="00F13D8A">
        <w:rPr>
          <w:rFonts w:cs="Calibri"/>
        </w:rPr>
        <w:t xml:space="preserve"> </w:t>
      </w:r>
      <w:r w:rsidR="00E01AEC" w:rsidRPr="002958B6">
        <w:rPr>
          <w:rFonts w:cs="Calibri"/>
        </w:rPr>
        <w:t>(2014-</w:t>
      </w:r>
      <w:r w:rsidR="00F516D6">
        <w:rPr>
          <w:rFonts w:cs="Calibri"/>
        </w:rPr>
        <w:t xml:space="preserve"> present</w:t>
      </w:r>
      <w:r w:rsidR="00E01AEC" w:rsidRPr="002958B6">
        <w:rPr>
          <w:rFonts w:cs="Calibri"/>
        </w:rPr>
        <w:t>)</w:t>
      </w:r>
    </w:p>
    <w:p w14:paraId="44E1C5D4" w14:textId="77777777" w:rsidR="00647315" w:rsidRDefault="00302AF9" w:rsidP="005C2CD0">
      <w:pPr>
        <w:ind w:left="1800" w:hanging="360"/>
        <w:rPr>
          <w:rFonts w:cs="Calibri"/>
        </w:rPr>
      </w:pPr>
      <w:r w:rsidRPr="002958B6">
        <w:rPr>
          <w:rFonts w:cs="Calibri"/>
        </w:rPr>
        <w:t>Comparative Politics Subfield</w:t>
      </w:r>
      <w:r w:rsidR="00F516D6">
        <w:rPr>
          <w:rFonts w:cs="Calibri"/>
        </w:rPr>
        <w:t xml:space="preserve"> (2004-present)</w:t>
      </w:r>
    </w:p>
    <w:p w14:paraId="246F1E06" w14:textId="77777777" w:rsidR="005C2CD0" w:rsidRDefault="00CA5A4A" w:rsidP="005C2CD0">
      <w:pPr>
        <w:ind w:left="1800" w:hanging="360"/>
        <w:rPr>
          <w:rFonts w:cs="Calibri"/>
        </w:rPr>
      </w:pPr>
      <w:r>
        <w:rPr>
          <w:rFonts w:cs="Calibri"/>
        </w:rPr>
        <w:t>Comparative, Asian Politics Job Search (Fall 2012)</w:t>
      </w:r>
    </w:p>
    <w:p w14:paraId="55DF9502" w14:textId="77777777" w:rsidR="00CA5A4A" w:rsidRDefault="00CA5A4A" w:rsidP="005C2CD0">
      <w:pPr>
        <w:ind w:left="1800" w:hanging="360"/>
        <w:rPr>
          <w:rFonts w:cs="Calibri"/>
        </w:rPr>
      </w:pPr>
      <w:r>
        <w:rPr>
          <w:rFonts w:cs="Calibri"/>
        </w:rPr>
        <w:t xml:space="preserve">Comparative Politics Job Search </w:t>
      </w:r>
      <w:r w:rsidR="00F0222A">
        <w:rPr>
          <w:rFonts w:cs="Calibri"/>
        </w:rPr>
        <w:t xml:space="preserve">Committee </w:t>
      </w:r>
      <w:r>
        <w:rPr>
          <w:rFonts w:cs="Calibri"/>
        </w:rPr>
        <w:t>(Fall 2010)</w:t>
      </w:r>
    </w:p>
    <w:p w14:paraId="7D645CD7" w14:textId="77777777" w:rsidR="00CA5A4A" w:rsidRDefault="00CA5A4A" w:rsidP="005C2CD0">
      <w:pPr>
        <w:ind w:left="1800" w:hanging="360"/>
        <w:rPr>
          <w:rFonts w:cs="Calibri"/>
        </w:rPr>
      </w:pPr>
      <w:r>
        <w:rPr>
          <w:rFonts w:cs="Calibri"/>
        </w:rPr>
        <w:t>International Relations Stamford Job Search</w:t>
      </w:r>
      <w:r w:rsidR="00F0222A">
        <w:rPr>
          <w:rFonts w:cs="Calibri"/>
        </w:rPr>
        <w:t xml:space="preserve"> Committee</w:t>
      </w:r>
      <w:r>
        <w:rPr>
          <w:rFonts w:cs="Calibri"/>
        </w:rPr>
        <w:t xml:space="preserve"> (Fall 2007)</w:t>
      </w:r>
    </w:p>
    <w:p w14:paraId="0E4AB29F" w14:textId="77777777" w:rsidR="00CA5A4A" w:rsidRPr="002958B6" w:rsidRDefault="00CA5A4A" w:rsidP="005C2CD0">
      <w:pPr>
        <w:ind w:left="1800" w:hanging="360"/>
        <w:rPr>
          <w:rFonts w:cs="Calibri"/>
        </w:rPr>
      </w:pPr>
    </w:p>
    <w:p w14:paraId="62B343D1" w14:textId="77777777" w:rsidR="00302AF9" w:rsidRPr="002958B6" w:rsidRDefault="00F13D8A" w:rsidP="00302AF9">
      <w:pPr>
        <w:ind w:firstLine="720"/>
        <w:rPr>
          <w:rFonts w:cs="Calibri"/>
        </w:rPr>
      </w:pPr>
      <w:r>
        <w:rPr>
          <w:rFonts w:cs="Calibri"/>
        </w:rPr>
        <w:t>Chair/</w:t>
      </w:r>
      <w:r w:rsidR="00302AF9" w:rsidRPr="002958B6">
        <w:rPr>
          <w:rFonts w:cs="Calibri"/>
        </w:rPr>
        <w:t xml:space="preserve">Director </w:t>
      </w:r>
    </w:p>
    <w:p w14:paraId="123DA2C3" w14:textId="77777777" w:rsidR="00D33523" w:rsidRDefault="00D33523" w:rsidP="00302AF9">
      <w:pPr>
        <w:ind w:left="720" w:firstLine="720"/>
        <w:rPr>
          <w:rFonts w:cs="Calibri"/>
        </w:rPr>
      </w:pPr>
      <w:r>
        <w:rPr>
          <w:rFonts w:cs="Calibri"/>
        </w:rPr>
        <w:t>Department Head, Department of Political Science (</w:t>
      </w:r>
      <w:r w:rsidR="00456639">
        <w:rPr>
          <w:rFonts w:cs="Calibri"/>
        </w:rPr>
        <w:t xml:space="preserve">January </w:t>
      </w:r>
      <w:r>
        <w:rPr>
          <w:rFonts w:cs="Calibri"/>
        </w:rPr>
        <w:t>2023-)</w:t>
      </w:r>
    </w:p>
    <w:p w14:paraId="6199D3A7" w14:textId="77777777" w:rsidR="00302AF9" w:rsidRDefault="00302AF9" w:rsidP="00302AF9">
      <w:pPr>
        <w:ind w:left="720" w:firstLine="720"/>
        <w:rPr>
          <w:rFonts w:cs="Calibri"/>
        </w:rPr>
      </w:pPr>
      <w:r w:rsidRPr="002958B6">
        <w:rPr>
          <w:rFonts w:cs="Calibri"/>
        </w:rPr>
        <w:t>Undergraduate Studies, Department of Political Science (201</w:t>
      </w:r>
      <w:r w:rsidR="00E01AEC" w:rsidRPr="002958B6">
        <w:rPr>
          <w:rFonts w:cs="Calibri"/>
        </w:rPr>
        <w:t>4</w:t>
      </w:r>
      <w:r w:rsidRPr="002958B6">
        <w:rPr>
          <w:rFonts w:cs="Calibri"/>
        </w:rPr>
        <w:t>-</w:t>
      </w:r>
      <w:r w:rsidR="00D33523">
        <w:rPr>
          <w:rFonts w:cs="Calibri"/>
        </w:rPr>
        <w:t>2023</w:t>
      </w:r>
      <w:r w:rsidR="00F516D6">
        <w:rPr>
          <w:rFonts w:cs="Calibri"/>
        </w:rPr>
        <w:t>)</w:t>
      </w:r>
    </w:p>
    <w:p w14:paraId="65598C13" w14:textId="77777777" w:rsidR="00F516D6" w:rsidRDefault="00F516D6" w:rsidP="00302AF9">
      <w:pPr>
        <w:ind w:left="720" w:firstLine="720"/>
        <w:rPr>
          <w:rFonts w:cs="Calibri"/>
        </w:rPr>
      </w:pPr>
      <w:r>
        <w:rPr>
          <w:rFonts w:cs="Calibri"/>
        </w:rPr>
        <w:t>Undergraduate Affairs Committee (2014-</w:t>
      </w:r>
      <w:r w:rsidR="00D33523">
        <w:rPr>
          <w:rFonts w:cs="Calibri"/>
        </w:rPr>
        <w:t>2023</w:t>
      </w:r>
      <w:r>
        <w:rPr>
          <w:rFonts w:cs="Calibri"/>
        </w:rPr>
        <w:t>)</w:t>
      </w:r>
    </w:p>
    <w:p w14:paraId="375FB003" w14:textId="77777777" w:rsidR="00970AC2" w:rsidRDefault="00970AC2" w:rsidP="00970AC2">
      <w:pPr>
        <w:ind w:left="1440"/>
        <w:rPr>
          <w:rFonts w:cs="Calibri"/>
        </w:rPr>
      </w:pPr>
      <w:r>
        <w:rPr>
          <w:rFonts w:cs="Calibri"/>
        </w:rPr>
        <w:t xml:space="preserve">Curriculum Committee (2014- </w:t>
      </w:r>
      <w:r w:rsidR="00D33523">
        <w:rPr>
          <w:rFonts w:cs="Calibri"/>
        </w:rPr>
        <w:t>2023</w:t>
      </w:r>
      <w:r>
        <w:rPr>
          <w:rFonts w:cs="Calibri"/>
        </w:rPr>
        <w:t>)</w:t>
      </w:r>
    </w:p>
    <w:p w14:paraId="6CF02746" w14:textId="77777777" w:rsidR="00F13D8A" w:rsidRDefault="00F13D8A" w:rsidP="00302AF9">
      <w:pPr>
        <w:ind w:left="720" w:firstLine="720"/>
        <w:rPr>
          <w:rFonts w:cs="Calibri"/>
        </w:rPr>
      </w:pPr>
      <w:r>
        <w:rPr>
          <w:rFonts w:cs="Calibri"/>
        </w:rPr>
        <w:t>Merit Revisions (2020-2021)</w:t>
      </w:r>
    </w:p>
    <w:p w14:paraId="541F8D82" w14:textId="77777777" w:rsidR="00F13D8A" w:rsidRDefault="00F13D8A" w:rsidP="00302AF9">
      <w:pPr>
        <w:ind w:left="720" w:firstLine="720"/>
        <w:rPr>
          <w:rFonts w:cs="Calibri"/>
        </w:rPr>
      </w:pPr>
      <w:r>
        <w:rPr>
          <w:rFonts w:cs="Calibri"/>
        </w:rPr>
        <w:t>Departmental Priorities/Vision Committee</w:t>
      </w:r>
      <w:r w:rsidR="00F516D6">
        <w:rPr>
          <w:rFonts w:cs="Calibri"/>
        </w:rPr>
        <w:t xml:space="preserve"> (2014-2015)</w:t>
      </w:r>
    </w:p>
    <w:p w14:paraId="59848F6A" w14:textId="77777777" w:rsidR="00F516D6" w:rsidRDefault="00F516D6" w:rsidP="00F516D6">
      <w:pPr>
        <w:ind w:left="1440"/>
      </w:pPr>
      <w:r>
        <w:t>Comparative Politics Job Search Committee (Fall 2015)</w:t>
      </w:r>
    </w:p>
    <w:p w14:paraId="4D7EB185" w14:textId="77777777" w:rsidR="00567C85" w:rsidRPr="00161328" w:rsidRDefault="00567C85" w:rsidP="00161328">
      <w:pPr>
        <w:ind w:left="720" w:firstLine="720"/>
        <w:rPr>
          <w:rFonts w:cs="Calibri"/>
        </w:rPr>
      </w:pPr>
      <w:r>
        <w:rPr>
          <w:rFonts w:cs="Calibri"/>
        </w:rPr>
        <w:t>Comparative Politics Subfield (2012-2014)</w:t>
      </w:r>
    </w:p>
    <w:p w14:paraId="106D1742" w14:textId="77777777" w:rsidR="00943CBA" w:rsidRDefault="00943CBA" w:rsidP="006C3E98">
      <w:pPr>
        <w:rPr>
          <w:rFonts w:cs="Calibri"/>
        </w:rPr>
      </w:pPr>
    </w:p>
    <w:p w14:paraId="4421ED95" w14:textId="77777777" w:rsidR="00206A8F" w:rsidRDefault="00206A8F" w:rsidP="006C3E98">
      <w:pPr>
        <w:rPr>
          <w:rFonts w:cs="Calibri"/>
        </w:rPr>
      </w:pPr>
      <w:r>
        <w:rPr>
          <w:rFonts w:cs="Calibri"/>
        </w:rPr>
        <w:t xml:space="preserve">Service for the Public and Community </w:t>
      </w:r>
    </w:p>
    <w:p w14:paraId="64A44637" w14:textId="77777777" w:rsidR="00206A8F" w:rsidRDefault="00206A8F" w:rsidP="006C3E98">
      <w:pPr>
        <w:rPr>
          <w:rFonts w:cs="Calibri"/>
        </w:rPr>
      </w:pPr>
      <w:r>
        <w:rPr>
          <w:rFonts w:cs="Calibri"/>
        </w:rPr>
        <w:tab/>
        <w:t>Member</w:t>
      </w:r>
    </w:p>
    <w:p w14:paraId="0D26AB10" w14:textId="5AA1DA1E" w:rsidR="002A46F3" w:rsidRDefault="002A46F3" w:rsidP="00F85A3D">
      <w:pPr>
        <w:ind w:left="720" w:firstLine="720"/>
        <w:rPr>
          <w:rFonts w:cs="Calibri"/>
        </w:rPr>
      </w:pPr>
      <w:r>
        <w:rPr>
          <w:rFonts w:cs="Calibri"/>
        </w:rPr>
        <w:t>Center for Empowering Democracy (CEMDEM) Board of Directors</w:t>
      </w:r>
      <w:r w:rsidR="000D3116">
        <w:rPr>
          <w:rFonts w:cs="Calibri"/>
        </w:rPr>
        <w:t xml:space="preserve"> (2024-)</w:t>
      </w:r>
    </w:p>
    <w:p w14:paraId="1F7D3AB0" w14:textId="77777777" w:rsidR="00F85A3D" w:rsidRDefault="00F85A3D" w:rsidP="00F85A3D">
      <w:pPr>
        <w:ind w:left="720" w:firstLine="720"/>
        <w:rPr>
          <w:rFonts w:cs="Calibri"/>
        </w:rPr>
      </w:pPr>
      <w:r>
        <w:rPr>
          <w:rFonts w:cs="Calibri"/>
        </w:rPr>
        <w:t>Manchester Sustainability Commission (2020-present)</w:t>
      </w:r>
    </w:p>
    <w:p w14:paraId="22413C6B" w14:textId="77777777" w:rsidR="00427739" w:rsidRDefault="00427739" w:rsidP="00F85A3D">
      <w:pPr>
        <w:ind w:left="720" w:firstLine="720"/>
        <w:rPr>
          <w:rFonts w:cs="Calibri"/>
        </w:rPr>
      </w:pPr>
      <w:r>
        <w:rPr>
          <w:rFonts w:cs="Calibri"/>
        </w:rPr>
        <w:t>Manchester Clean Energy Taskforce (2018-2020)</w:t>
      </w:r>
    </w:p>
    <w:p w14:paraId="3BB79D7A" w14:textId="77777777" w:rsidR="002A46F3" w:rsidRDefault="002A46F3" w:rsidP="002A46F3">
      <w:pPr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14:paraId="0E212B8A" w14:textId="77777777" w:rsidR="00206A8F" w:rsidRPr="002958B6" w:rsidRDefault="00206A8F" w:rsidP="006C3E98">
      <w:pPr>
        <w:rPr>
          <w:rFonts w:cs="Calibri"/>
        </w:rPr>
      </w:pPr>
    </w:p>
    <w:sectPr w:rsidR="00206A8F" w:rsidRPr="002958B6" w:rsidSect="00A94BC0">
      <w:footerReference w:type="even" r:id="rId32"/>
      <w:footerReference w:type="default" r:id="rId33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A8BD6" w14:textId="77777777" w:rsidR="00CF044D" w:rsidRDefault="00CF044D">
      <w:r>
        <w:separator/>
      </w:r>
    </w:p>
  </w:endnote>
  <w:endnote w:type="continuationSeparator" w:id="0">
    <w:p w14:paraId="0122C8F8" w14:textId="77777777" w:rsidR="00CF044D" w:rsidRDefault="00CF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23825" w14:textId="77777777" w:rsidR="006A6A43" w:rsidRDefault="006A6A43" w:rsidP="00943C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3523">
      <w:rPr>
        <w:rStyle w:val="PageNumber"/>
        <w:noProof/>
      </w:rPr>
      <w:t>3</w:t>
    </w:r>
    <w:r>
      <w:rPr>
        <w:rStyle w:val="PageNumber"/>
      </w:rPr>
      <w:fldChar w:fldCharType="end"/>
    </w:r>
  </w:p>
  <w:p w14:paraId="68F0CC57" w14:textId="77777777" w:rsidR="006A6A43" w:rsidRDefault="006A6A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8766E" w14:textId="77777777" w:rsidR="006A6A43" w:rsidRDefault="006A6A43" w:rsidP="00943C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293E">
      <w:rPr>
        <w:rStyle w:val="PageNumber"/>
        <w:noProof/>
      </w:rPr>
      <w:t>5</w:t>
    </w:r>
    <w:r>
      <w:rPr>
        <w:rStyle w:val="PageNumber"/>
      </w:rPr>
      <w:fldChar w:fldCharType="end"/>
    </w:r>
  </w:p>
  <w:p w14:paraId="700426E9" w14:textId="41A53FA4" w:rsidR="006A6A43" w:rsidRPr="00BF4765" w:rsidRDefault="006A6A43">
    <w:pPr>
      <w:pStyle w:val="Footer"/>
      <w:rPr>
        <w:iCs/>
        <w:sz w:val="18"/>
        <w:szCs w:val="20"/>
      </w:rPr>
    </w:pPr>
    <w:r>
      <w:rPr>
        <w:sz w:val="18"/>
      </w:rPr>
      <w:t>Bayulgen</w:t>
    </w:r>
    <w:r w:rsidRPr="00BF4765">
      <w:rPr>
        <w:sz w:val="18"/>
        <w:szCs w:val="20"/>
      </w:rPr>
      <w:tab/>
    </w:r>
    <w:r>
      <w:rPr>
        <w:sz w:val="18"/>
        <w:szCs w:val="20"/>
      </w:rPr>
      <w:tab/>
    </w:r>
    <w:r w:rsidRPr="00BF4765">
      <w:rPr>
        <w:iCs/>
        <w:sz w:val="18"/>
        <w:szCs w:val="20"/>
      </w:rPr>
      <w:t>Curriculum Vitae</w:t>
    </w:r>
    <w:r w:rsidR="00F90DCB">
      <w:rPr>
        <w:iCs/>
        <w:sz w:val="18"/>
        <w:szCs w:val="20"/>
      </w:rPr>
      <w:t xml:space="preserve"> (</w:t>
    </w:r>
    <w:r w:rsidR="00A003A7">
      <w:rPr>
        <w:iCs/>
        <w:sz w:val="18"/>
        <w:szCs w:val="20"/>
      </w:rPr>
      <w:t>April</w:t>
    </w:r>
    <w:r w:rsidR="006C10CF">
      <w:rPr>
        <w:iCs/>
        <w:sz w:val="18"/>
        <w:szCs w:val="20"/>
      </w:rPr>
      <w:t xml:space="preserve"> 2025</w:t>
    </w:r>
    <w:r w:rsidR="00D5451C">
      <w:rPr>
        <w:iCs/>
        <w:sz w:val="18"/>
        <w:szCs w:val="20"/>
      </w:rPr>
      <w:t>)</w:t>
    </w:r>
  </w:p>
  <w:p w14:paraId="6A55A763" w14:textId="77777777" w:rsidR="006A6A43" w:rsidRPr="00BF4765" w:rsidRDefault="006A6A43">
    <w:pPr>
      <w:pStyle w:val="Footer"/>
      <w:rPr>
        <w:sz w:val="18"/>
        <w:szCs w:val="20"/>
      </w:rPr>
    </w:pPr>
    <w:r>
      <w:rPr>
        <w:iCs/>
        <w:sz w:val="18"/>
        <w:szCs w:val="20"/>
      </w:rPr>
      <w:tab/>
    </w:r>
    <w:r>
      <w:rPr>
        <w:iCs/>
        <w:sz w:val="18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FA8D7" w14:textId="77777777" w:rsidR="00CF044D" w:rsidRDefault="00CF044D">
      <w:r>
        <w:separator/>
      </w:r>
    </w:p>
  </w:footnote>
  <w:footnote w:type="continuationSeparator" w:id="0">
    <w:p w14:paraId="71FF15D6" w14:textId="77777777" w:rsidR="00CF044D" w:rsidRDefault="00CF0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FAAFB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86FAE"/>
    <w:multiLevelType w:val="hybridMultilevel"/>
    <w:tmpl w:val="499C49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347C4D"/>
    <w:multiLevelType w:val="hybridMultilevel"/>
    <w:tmpl w:val="B0D09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31285"/>
    <w:multiLevelType w:val="hybridMultilevel"/>
    <w:tmpl w:val="F34E84A8"/>
    <w:lvl w:ilvl="0" w:tplc="847CEBD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1E0444"/>
    <w:multiLevelType w:val="hybridMultilevel"/>
    <w:tmpl w:val="C448AEDA"/>
    <w:lvl w:ilvl="0" w:tplc="65B43F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54E4210E">
      <w:start w:val="4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6735087">
    <w:abstractNumId w:val="4"/>
  </w:num>
  <w:num w:numId="2" w16cid:durableId="2099053736">
    <w:abstractNumId w:val="0"/>
  </w:num>
  <w:num w:numId="3" w16cid:durableId="1503818071">
    <w:abstractNumId w:val="1"/>
  </w:num>
  <w:num w:numId="4" w16cid:durableId="2010132305">
    <w:abstractNumId w:val="3"/>
  </w:num>
  <w:num w:numId="5" w16cid:durableId="1644308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5B"/>
    <w:rsid w:val="00011837"/>
    <w:rsid w:val="000160BB"/>
    <w:rsid w:val="000161D9"/>
    <w:rsid w:val="0002452C"/>
    <w:rsid w:val="00025C2B"/>
    <w:rsid w:val="000361BB"/>
    <w:rsid w:val="00036DAE"/>
    <w:rsid w:val="00040C6F"/>
    <w:rsid w:val="00074355"/>
    <w:rsid w:val="00077E95"/>
    <w:rsid w:val="00080BBA"/>
    <w:rsid w:val="00081BDA"/>
    <w:rsid w:val="000A1E7F"/>
    <w:rsid w:val="000B0BEF"/>
    <w:rsid w:val="000B0C42"/>
    <w:rsid w:val="000B1FE5"/>
    <w:rsid w:val="000B3449"/>
    <w:rsid w:val="000B6921"/>
    <w:rsid w:val="000C23A7"/>
    <w:rsid w:val="000D3116"/>
    <w:rsid w:val="000D4A9B"/>
    <w:rsid w:val="000E2F1A"/>
    <w:rsid w:val="000E54F7"/>
    <w:rsid w:val="00100530"/>
    <w:rsid w:val="001027C2"/>
    <w:rsid w:val="00104C9F"/>
    <w:rsid w:val="00106BD7"/>
    <w:rsid w:val="00121F84"/>
    <w:rsid w:val="001258D8"/>
    <w:rsid w:val="00133819"/>
    <w:rsid w:val="00134752"/>
    <w:rsid w:val="001367D0"/>
    <w:rsid w:val="00141054"/>
    <w:rsid w:val="00150E0B"/>
    <w:rsid w:val="00154007"/>
    <w:rsid w:val="0015588A"/>
    <w:rsid w:val="00156953"/>
    <w:rsid w:val="001600B9"/>
    <w:rsid w:val="00161328"/>
    <w:rsid w:val="0016168C"/>
    <w:rsid w:val="0018130D"/>
    <w:rsid w:val="001B452D"/>
    <w:rsid w:val="001B565D"/>
    <w:rsid w:val="001B748E"/>
    <w:rsid w:val="001C0074"/>
    <w:rsid w:val="001C16F3"/>
    <w:rsid w:val="001C229D"/>
    <w:rsid w:val="001C7803"/>
    <w:rsid w:val="001E4D69"/>
    <w:rsid w:val="001F2811"/>
    <w:rsid w:val="001F3656"/>
    <w:rsid w:val="001F66E5"/>
    <w:rsid w:val="001F7542"/>
    <w:rsid w:val="002000A4"/>
    <w:rsid w:val="00204291"/>
    <w:rsid w:val="00206A8F"/>
    <w:rsid w:val="00206DD9"/>
    <w:rsid w:val="00212ECD"/>
    <w:rsid w:val="00216A56"/>
    <w:rsid w:val="002206C4"/>
    <w:rsid w:val="002434F6"/>
    <w:rsid w:val="00247428"/>
    <w:rsid w:val="002825A9"/>
    <w:rsid w:val="00282E5A"/>
    <w:rsid w:val="002932C3"/>
    <w:rsid w:val="002958B6"/>
    <w:rsid w:val="002A46F3"/>
    <w:rsid w:val="002B6BF9"/>
    <w:rsid w:val="002C565A"/>
    <w:rsid w:val="002C575F"/>
    <w:rsid w:val="002C7AC6"/>
    <w:rsid w:val="002C7EE2"/>
    <w:rsid w:val="002D2472"/>
    <w:rsid w:val="002E4E72"/>
    <w:rsid w:val="002F3B1C"/>
    <w:rsid w:val="002F5E86"/>
    <w:rsid w:val="00302AF9"/>
    <w:rsid w:val="00306D81"/>
    <w:rsid w:val="003115A9"/>
    <w:rsid w:val="00325A98"/>
    <w:rsid w:val="00325C5D"/>
    <w:rsid w:val="003348DC"/>
    <w:rsid w:val="003365AD"/>
    <w:rsid w:val="00343F66"/>
    <w:rsid w:val="00347523"/>
    <w:rsid w:val="0035322D"/>
    <w:rsid w:val="00353CE6"/>
    <w:rsid w:val="00357BAA"/>
    <w:rsid w:val="00371A46"/>
    <w:rsid w:val="00373CDC"/>
    <w:rsid w:val="00374D80"/>
    <w:rsid w:val="003757E9"/>
    <w:rsid w:val="003821EB"/>
    <w:rsid w:val="00393CD8"/>
    <w:rsid w:val="003A41AA"/>
    <w:rsid w:val="003C0BB9"/>
    <w:rsid w:val="003D6F8F"/>
    <w:rsid w:val="003E3E8D"/>
    <w:rsid w:val="003E7B2B"/>
    <w:rsid w:val="00400215"/>
    <w:rsid w:val="00400378"/>
    <w:rsid w:val="004012B1"/>
    <w:rsid w:val="00427739"/>
    <w:rsid w:val="004326C3"/>
    <w:rsid w:val="0043486C"/>
    <w:rsid w:val="004401C5"/>
    <w:rsid w:val="00456639"/>
    <w:rsid w:val="00462804"/>
    <w:rsid w:val="00467341"/>
    <w:rsid w:val="00470FCA"/>
    <w:rsid w:val="00480AB5"/>
    <w:rsid w:val="00483103"/>
    <w:rsid w:val="00487243"/>
    <w:rsid w:val="00492C8F"/>
    <w:rsid w:val="00493173"/>
    <w:rsid w:val="00494F24"/>
    <w:rsid w:val="00495A98"/>
    <w:rsid w:val="0049771B"/>
    <w:rsid w:val="004A7B7B"/>
    <w:rsid w:val="004C0F1D"/>
    <w:rsid w:val="004C1DAA"/>
    <w:rsid w:val="004D4008"/>
    <w:rsid w:val="004D7250"/>
    <w:rsid w:val="004E045C"/>
    <w:rsid w:val="004E4BB9"/>
    <w:rsid w:val="004E4C9E"/>
    <w:rsid w:val="004F2DC8"/>
    <w:rsid w:val="005220BF"/>
    <w:rsid w:val="005234B6"/>
    <w:rsid w:val="00531A29"/>
    <w:rsid w:val="005337C8"/>
    <w:rsid w:val="00536BFC"/>
    <w:rsid w:val="00544390"/>
    <w:rsid w:val="00545EB9"/>
    <w:rsid w:val="00550352"/>
    <w:rsid w:val="00553F26"/>
    <w:rsid w:val="00566A1B"/>
    <w:rsid w:val="00567C85"/>
    <w:rsid w:val="005A5588"/>
    <w:rsid w:val="005A5C6A"/>
    <w:rsid w:val="005A6C83"/>
    <w:rsid w:val="005B21F9"/>
    <w:rsid w:val="005C035B"/>
    <w:rsid w:val="005C18E6"/>
    <w:rsid w:val="005C2CD0"/>
    <w:rsid w:val="005D6037"/>
    <w:rsid w:val="005E2537"/>
    <w:rsid w:val="005F0013"/>
    <w:rsid w:val="005F70E6"/>
    <w:rsid w:val="0060742C"/>
    <w:rsid w:val="006077E9"/>
    <w:rsid w:val="00611F17"/>
    <w:rsid w:val="00615A47"/>
    <w:rsid w:val="00630922"/>
    <w:rsid w:val="00630DF0"/>
    <w:rsid w:val="00636190"/>
    <w:rsid w:val="00647315"/>
    <w:rsid w:val="00655AAD"/>
    <w:rsid w:val="00660E1C"/>
    <w:rsid w:val="00677A45"/>
    <w:rsid w:val="00683EC1"/>
    <w:rsid w:val="00685299"/>
    <w:rsid w:val="00687DBF"/>
    <w:rsid w:val="006A6A43"/>
    <w:rsid w:val="006A7B36"/>
    <w:rsid w:val="006B4BB1"/>
    <w:rsid w:val="006C10CF"/>
    <w:rsid w:val="006C3E98"/>
    <w:rsid w:val="006E701D"/>
    <w:rsid w:val="00701599"/>
    <w:rsid w:val="00705BBA"/>
    <w:rsid w:val="00720C2A"/>
    <w:rsid w:val="00723749"/>
    <w:rsid w:val="0074279B"/>
    <w:rsid w:val="00772A7A"/>
    <w:rsid w:val="00780A8B"/>
    <w:rsid w:val="00783C7A"/>
    <w:rsid w:val="0079145B"/>
    <w:rsid w:val="00797E3A"/>
    <w:rsid w:val="007C20F7"/>
    <w:rsid w:val="007C40F8"/>
    <w:rsid w:val="007D0DAF"/>
    <w:rsid w:val="007D5F0B"/>
    <w:rsid w:val="007F5B80"/>
    <w:rsid w:val="00800350"/>
    <w:rsid w:val="00802087"/>
    <w:rsid w:val="00811D4D"/>
    <w:rsid w:val="00822752"/>
    <w:rsid w:val="008259AE"/>
    <w:rsid w:val="00831CA1"/>
    <w:rsid w:val="00833281"/>
    <w:rsid w:val="008502D7"/>
    <w:rsid w:val="00856554"/>
    <w:rsid w:val="008644DF"/>
    <w:rsid w:val="00867071"/>
    <w:rsid w:val="008716C2"/>
    <w:rsid w:val="008839ED"/>
    <w:rsid w:val="0088775F"/>
    <w:rsid w:val="00891556"/>
    <w:rsid w:val="00897997"/>
    <w:rsid w:val="008C050C"/>
    <w:rsid w:val="008C25D4"/>
    <w:rsid w:val="008C60BF"/>
    <w:rsid w:val="008D066E"/>
    <w:rsid w:val="008D5134"/>
    <w:rsid w:val="008E1374"/>
    <w:rsid w:val="008E1F95"/>
    <w:rsid w:val="008E6BAA"/>
    <w:rsid w:val="008F2A84"/>
    <w:rsid w:val="00901684"/>
    <w:rsid w:val="00907EA4"/>
    <w:rsid w:val="00923C3C"/>
    <w:rsid w:val="0092626A"/>
    <w:rsid w:val="00927B17"/>
    <w:rsid w:val="00943CBA"/>
    <w:rsid w:val="00955618"/>
    <w:rsid w:val="00970AC2"/>
    <w:rsid w:val="009810A4"/>
    <w:rsid w:val="009932BA"/>
    <w:rsid w:val="009B243A"/>
    <w:rsid w:val="009B4132"/>
    <w:rsid w:val="009B7D4A"/>
    <w:rsid w:val="009D301E"/>
    <w:rsid w:val="009E1823"/>
    <w:rsid w:val="009E1B0C"/>
    <w:rsid w:val="009E3C8C"/>
    <w:rsid w:val="009E6F70"/>
    <w:rsid w:val="009E77C0"/>
    <w:rsid w:val="009F371E"/>
    <w:rsid w:val="009F76BD"/>
    <w:rsid w:val="00A003A7"/>
    <w:rsid w:val="00A069EF"/>
    <w:rsid w:val="00A230A9"/>
    <w:rsid w:val="00A271B4"/>
    <w:rsid w:val="00A42858"/>
    <w:rsid w:val="00A46C20"/>
    <w:rsid w:val="00A65625"/>
    <w:rsid w:val="00A71DA2"/>
    <w:rsid w:val="00A742E5"/>
    <w:rsid w:val="00A84259"/>
    <w:rsid w:val="00A94681"/>
    <w:rsid w:val="00A94BC0"/>
    <w:rsid w:val="00AA4746"/>
    <w:rsid w:val="00AB3616"/>
    <w:rsid w:val="00AE311B"/>
    <w:rsid w:val="00AF05D2"/>
    <w:rsid w:val="00AF2887"/>
    <w:rsid w:val="00B06FFB"/>
    <w:rsid w:val="00B1052F"/>
    <w:rsid w:val="00B20CE9"/>
    <w:rsid w:val="00B25A3B"/>
    <w:rsid w:val="00B35AC5"/>
    <w:rsid w:val="00B45E2E"/>
    <w:rsid w:val="00B72B2A"/>
    <w:rsid w:val="00B745C4"/>
    <w:rsid w:val="00B80E96"/>
    <w:rsid w:val="00B87312"/>
    <w:rsid w:val="00B960D1"/>
    <w:rsid w:val="00BA0428"/>
    <w:rsid w:val="00BB029B"/>
    <w:rsid w:val="00BC37C7"/>
    <w:rsid w:val="00BD4ADB"/>
    <w:rsid w:val="00BE25AC"/>
    <w:rsid w:val="00BE2A39"/>
    <w:rsid w:val="00C00E31"/>
    <w:rsid w:val="00C1293E"/>
    <w:rsid w:val="00C25CEB"/>
    <w:rsid w:val="00C310CB"/>
    <w:rsid w:val="00C403B1"/>
    <w:rsid w:val="00C42CD5"/>
    <w:rsid w:val="00C43E95"/>
    <w:rsid w:val="00C52AB7"/>
    <w:rsid w:val="00C54A36"/>
    <w:rsid w:val="00C56FEB"/>
    <w:rsid w:val="00C56FFE"/>
    <w:rsid w:val="00C620D7"/>
    <w:rsid w:val="00C8414D"/>
    <w:rsid w:val="00C87E0D"/>
    <w:rsid w:val="00C94B19"/>
    <w:rsid w:val="00C96405"/>
    <w:rsid w:val="00CA552B"/>
    <w:rsid w:val="00CA5A4A"/>
    <w:rsid w:val="00CC26D7"/>
    <w:rsid w:val="00CC33E3"/>
    <w:rsid w:val="00CE433C"/>
    <w:rsid w:val="00CE6CB7"/>
    <w:rsid w:val="00CF044D"/>
    <w:rsid w:val="00CF3584"/>
    <w:rsid w:val="00CF5922"/>
    <w:rsid w:val="00D06672"/>
    <w:rsid w:val="00D22CDD"/>
    <w:rsid w:val="00D2480E"/>
    <w:rsid w:val="00D26D18"/>
    <w:rsid w:val="00D27DC8"/>
    <w:rsid w:val="00D318ED"/>
    <w:rsid w:val="00D33523"/>
    <w:rsid w:val="00D33AF5"/>
    <w:rsid w:val="00D34910"/>
    <w:rsid w:val="00D361F2"/>
    <w:rsid w:val="00D4588D"/>
    <w:rsid w:val="00D4610A"/>
    <w:rsid w:val="00D52E7D"/>
    <w:rsid w:val="00D5451C"/>
    <w:rsid w:val="00D5524D"/>
    <w:rsid w:val="00D62FB2"/>
    <w:rsid w:val="00D732C8"/>
    <w:rsid w:val="00D772AA"/>
    <w:rsid w:val="00D77991"/>
    <w:rsid w:val="00DA6987"/>
    <w:rsid w:val="00DA7C85"/>
    <w:rsid w:val="00DB1E89"/>
    <w:rsid w:val="00DD6248"/>
    <w:rsid w:val="00DF4779"/>
    <w:rsid w:val="00E01AEC"/>
    <w:rsid w:val="00E02771"/>
    <w:rsid w:val="00E34344"/>
    <w:rsid w:val="00E34872"/>
    <w:rsid w:val="00E631BE"/>
    <w:rsid w:val="00E91238"/>
    <w:rsid w:val="00E9225A"/>
    <w:rsid w:val="00E9416D"/>
    <w:rsid w:val="00EA00B0"/>
    <w:rsid w:val="00EA1FC1"/>
    <w:rsid w:val="00EA3779"/>
    <w:rsid w:val="00EA68DF"/>
    <w:rsid w:val="00EB3E44"/>
    <w:rsid w:val="00ED0E01"/>
    <w:rsid w:val="00ED6AE5"/>
    <w:rsid w:val="00EE0360"/>
    <w:rsid w:val="00EE0CD9"/>
    <w:rsid w:val="00EF1476"/>
    <w:rsid w:val="00F0222A"/>
    <w:rsid w:val="00F0420F"/>
    <w:rsid w:val="00F07CBB"/>
    <w:rsid w:val="00F13D8A"/>
    <w:rsid w:val="00F14E97"/>
    <w:rsid w:val="00F15907"/>
    <w:rsid w:val="00F21FB8"/>
    <w:rsid w:val="00F2209E"/>
    <w:rsid w:val="00F317AE"/>
    <w:rsid w:val="00F3748F"/>
    <w:rsid w:val="00F423BA"/>
    <w:rsid w:val="00F46011"/>
    <w:rsid w:val="00F516D6"/>
    <w:rsid w:val="00F5279E"/>
    <w:rsid w:val="00F53E2B"/>
    <w:rsid w:val="00F62C03"/>
    <w:rsid w:val="00F64C17"/>
    <w:rsid w:val="00F676EF"/>
    <w:rsid w:val="00F72453"/>
    <w:rsid w:val="00F74E9C"/>
    <w:rsid w:val="00F7552A"/>
    <w:rsid w:val="00F85A3D"/>
    <w:rsid w:val="00F90DCB"/>
    <w:rsid w:val="00FA542F"/>
    <w:rsid w:val="00FA5F53"/>
    <w:rsid w:val="00FB36B5"/>
    <w:rsid w:val="00FB6E8C"/>
    <w:rsid w:val="00FC1ED2"/>
    <w:rsid w:val="00FC41E3"/>
    <w:rsid w:val="00FC5198"/>
    <w:rsid w:val="00FC5C89"/>
    <w:rsid w:val="00FC644F"/>
    <w:rsid w:val="00FD6B19"/>
    <w:rsid w:val="00FE2DDF"/>
    <w:rsid w:val="00FE6515"/>
    <w:rsid w:val="00FE67F4"/>
    <w:rsid w:val="00FF0BE3"/>
    <w:rsid w:val="00FF3A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89E207"/>
  <w15:docId w15:val="{44EBA8E3-7AA5-9340-B1C1-C21ABE8F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4A7B7B"/>
    <w:rPr>
      <w:rFonts w:ascii="Calibri" w:eastAsia="Calibri" w:hAnsi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2"/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bCs/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1440" w:hanging="1440"/>
      <w:outlineLvl w:val="4"/>
    </w:pPr>
    <w:rPr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440" w:hanging="144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  <w:tab w:val="left" w:pos="-960"/>
        <w:tab w:val="left" w:pos="-482"/>
        <w:tab w:val="left" w:pos="-2"/>
        <w:tab w:val="left" w:pos="477"/>
        <w:tab w:val="left" w:pos="957"/>
        <w:tab w:val="left" w:pos="1437"/>
        <w:tab w:val="left" w:pos="1916"/>
        <w:tab w:val="left" w:pos="2396"/>
        <w:tab w:val="left" w:pos="2875"/>
        <w:tab w:val="left" w:pos="3355"/>
        <w:tab w:val="left" w:pos="3835"/>
        <w:tab w:val="left" w:pos="4314"/>
        <w:tab w:val="left" w:pos="4794"/>
        <w:tab w:val="left" w:pos="5272"/>
        <w:tab w:val="left" w:pos="5752"/>
        <w:tab w:val="left" w:pos="6232"/>
        <w:tab w:val="left" w:pos="6711"/>
        <w:tab w:val="left" w:pos="7191"/>
        <w:tab w:val="left" w:pos="7670"/>
        <w:tab w:val="left" w:pos="8150"/>
        <w:tab w:val="left" w:pos="8630"/>
        <w:tab w:val="left" w:pos="9109"/>
      </w:tabs>
      <w:outlineLvl w:val="8"/>
    </w:pPr>
    <w:rPr>
      <w:rFonts w:ascii="Garamond" w:hAnsi="Garamond" w:cs="Garamond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sz w:val="20"/>
      <w:szCs w:val="20"/>
      <w:u w:val="single"/>
    </w:rPr>
  </w:style>
  <w:style w:type="character" w:styleId="FollowedHyperlink">
    <w:name w:val="FollowedHyperlink"/>
    <w:rPr>
      <w:color w:val="7F007F"/>
      <w:sz w:val="20"/>
      <w:szCs w:val="20"/>
      <w:u w:val="single"/>
    </w:rPr>
  </w:style>
  <w:style w:type="paragraph" w:styleId="BodyTextIndent">
    <w:name w:val="Body Text Indent"/>
    <w:basedOn w:val="Normal"/>
    <w:pPr>
      <w:ind w:left="720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440" w:hanging="1440"/>
    </w:pPr>
    <w:rPr>
      <w:sz w:val="22"/>
      <w:szCs w:val="22"/>
    </w:rPr>
  </w:style>
  <w:style w:type="paragraph" w:styleId="BodyText">
    <w:name w:val="Body Text"/>
    <w:basedOn w:val="Normal"/>
    <w:rPr>
      <w:sz w:val="22"/>
      <w:szCs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EC4B42"/>
  </w:style>
  <w:style w:type="character" w:styleId="UnresolvedMention">
    <w:name w:val="Unresolved Mention"/>
    <w:uiPriority w:val="47"/>
    <w:rsid w:val="00A742E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74D80"/>
    <w:pPr>
      <w:ind w:left="720"/>
      <w:contextualSpacing/>
    </w:pPr>
    <w:rPr>
      <w:rFonts w:ascii="Comic Sans MS" w:hAnsi="Comic Sans MS"/>
    </w:rPr>
  </w:style>
  <w:style w:type="character" w:customStyle="1" w:styleId="normaltextrun">
    <w:name w:val="normaltextrun"/>
    <w:basedOn w:val="DefaultParagraphFont"/>
    <w:rsid w:val="00A84259"/>
  </w:style>
  <w:style w:type="character" w:customStyle="1" w:styleId="eop">
    <w:name w:val="eop"/>
    <w:basedOn w:val="DefaultParagraphFont"/>
    <w:rsid w:val="00A84259"/>
  </w:style>
  <w:style w:type="paragraph" w:customStyle="1" w:styleId="Default">
    <w:name w:val="Default"/>
    <w:rsid w:val="00A842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B1052F"/>
    <w:rPr>
      <w:rFonts w:eastAsia="Calibri"/>
      <w:sz w:val="24"/>
      <w:szCs w:val="22"/>
    </w:rPr>
  </w:style>
  <w:style w:type="character" w:customStyle="1" w:styleId="apple-converted-space">
    <w:name w:val="apple-converted-space"/>
    <w:basedOn w:val="DefaultParagraphFont"/>
    <w:rsid w:val="00F74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klimhaber.org/yeni-trump-donemi-iklim-eylemi-icin-felaket-anlamina-gelebilir/" TargetMode="External"/><Relationship Id="rId18" Type="http://schemas.openxmlformats.org/officeDocument/2006/relationships/hyperlink" Target="https://today.uconn.edu/2022/02/study-more-wind-energy-infrastructure-more-votes-for-incumbents/" TargetMode="External"/><Relationship Id="rId26" Type="http://schemas.openxmlformats.org/officeDocument/2006/relationships/hyperlink" Target="https://energy-elections.research.uconn.ed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ashingtonpost.com/politics/2021/10/20/biden-wants-more-wind-energy-those-projects-should-help-local-politicians-our-research-find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ambridge.org/core/journals/perspectives-on-politics/article/twisting-in-the-wind-the-politics-of-tepid-transitions-to-renewable-energy-by-oksan-bayulgen-ann-arbor-university-of-michigan-press-2022-310p-8000-cloth/2B20082794DAD71647D4C1C4CBE114A5?utm_source=SFMC&amp;utm_medium=email&amp;utm_content=Article&amp;utm_campaign=New%20Cambridge%20Alert%20-%20Issues%20Society&amp;WT.mc_id=New%20Cambridge%20Alert%20-%20Issues%20Society" TargetMode="External"/><Relationship Id="rId12" Type="http://schemas.openxmlformats.org/officeDocument/2006/relationships/hyperlink" Target="https://www.iklimmasasi.com/yeni-bir-trump-donemi-iklim-eylemi-icin-felaket-olabilir/" TargetMode="External"/><Relationship Id="rId17" Type="http://schemas.openxmlformats.org/officeDocument/2006/relationships/hyperlink" Target="https://www.evrensel.net/yazi/96190/iklim-degisikligi-politikalarinda-trump-endisesi" TargetMode="External"/><Relationship Id="rId25" Type="http://schemas.openxmlformats.org/officeDocument/2006/relationships/hyperlink" Target="https://cleanearth.engr.uconn.edu/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www.milliyet.com.tr/yazarlar/gurkan-akgunes/iklim-alarm-sesi-yukseliyor-7274626" TargetMode="External"/><Relationship Id="rId20" Type="http://schemas.openxmlformats.org/officeDocument/2006/relationships/hyperlink" Target="https://www.nbcconnecticut.com/news/local/what-can-be-done-to-lower-gas-prices/2649009/" TargetMode="External"/><Relationship Id="rId29" Type="http://schemas.openxmlformats.org/officeDocument/2006/relationships/hyperlink" Target="https://www.iklimmasasi.com/yazarla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stor.org/stable/23057025" TargetMode="External"/><Relationship Id="rId24" Type="http://schemas.openxmlformats.org/officeDocument/2006/relationships/hyperlink" Target="https://www.ctpublic.org/politics/2013-09-11/twists-and-turns-of-syria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gepress.com.tr/yeni-trump-donemi-iklim-eylemi-icin-felaket-anlamina-gelebilir/" TargetMode="External"/><Relationship Id="rId23" Type="http://schemas.openxmlformats.org/officeDocument/2006/relationships/hyperlink" Target="file:///Users/oksan/Desktop/UCONN/CVs/UCONN/CVs/UCONN/CVs/UCONN/CVs/UCONN/CVs/UCONN/CVs/UCONN/Library/Containers/com.microsoft.Word/Data/Library/Preferences/Research/Publications/Misc%20pubs/The%20geography%20of%20cheap%20oil%20-%20Geographical.webarchive" TargetMode="External"/><Relationship Id="rId28" Type="http://schemas.openxmlformats.org/officeDocument/2006/relationships/hyperlink" Target="https://cssn.org/" TargetMode="External"/><Relationship Id="rId10" Type="http://schemas.openxmlformats.org/officeDocument/2006/relationships/hyperlink" Target="https://www.jstor.org/stable/23016722" TargetMode="External"/><Relationship Id="rId19" Type="http://schemas.openxmlformats.org/officeDocument/2006/relationships/hyperlink" Target="https://www.nbcconnecticut.com/local/biden-will-tap-into-strategic-petroleum-reserve/2658888/" TargetMode="External"/><Relationship Id="rId31" Type="http://schemas.openxmlformats.org/officeDocument/2006/relationships/hyperlink" Target="https://mserecordings.com/rec/sep-19-Oksan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bridge.org/core/journals/perspectives-on-politics/article/abs/foreign-investment-and-political-regimes-the-oil-sector-in-azerbaijan-russia-and-norway-by-oksan-bayulgen-new-york-cambridge-university-press-2010-290p-9000/FF8AFC5ACF896137D6E9900B48CBB6E8" TargetMode="External"/><Relationship Id="rId14" Type="http://schemas.openxmlformats.org/officeDocument/2006/relationships/hyperlink" Target="https://temizenerji.org/2025/01/02/yeni-bir-trump-donemi-iklim-eylemi-icin-felaket-olabilir/" TargetMode="External"/><Relationship Id="rId22" Type="http://schemas.openxmlformats.org/officeDocument/2006/relationships/hyperlink" Target="https://dailycampus.com/2017/01/27/2017-1-27-research-shows-fractured-lawmaking-hurts-renewable-energy/" TargetMode="External"/><Relationship Id="rId27" Type="http://schemas.openxmlformats.org/officeDocument/2006/relationships/hyperlink" Target="https://abrahamicprograms.uconn.edu/levant-energy-initiative/" TargetMode="External"/><Relationship Id="rId30" Type="http://schemas.openxmlformats.org/officeDocument/2006/relationships/hyperlink" Target="https://www.youtube.com/watch?app=desktop&amp;v=QDgGNi4YI54&amp;feature=youtu.b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ir-journal.com/online-first/book-review-twisting-in-the-wind-the-politics-of-tepid-transitions-to-renewable-energ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oksan/Desktop/UCONN/CVs/Bayulgen%20CV%20(January%20202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Bayulgen CV (January 2025).dotx</Template>
  <TotalTime>19</TotalTime>
  <Pages>17</Pages>
  <Words>6583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OKSAN BAYULGEN</vt:lpstr>
    </vt:vector>
  </TitlesOfParts>
  <Company>Dell Computer Corporation</Company>
  <LinksUpToDate>false</LinksUpToDate>
  <CharactersWithSpaces>44024</CharactersWithSpaces>
  <SharedDoc>false</SharedDoc>
  <HLinks>
    <vt:vector size="150" baseType="variant">
      <vt:variant>
        <vt:i4>7405679</vt:i4>
      </vt:variant>
      <vt:variant>
        <vt:i4>72</vt:i4>
      </vt:variant>
      <vt:variant>
        <vt:i4>0</vt:i4>
      </vt:variant>
      <vt:variant>
        <vt:i4>5</vt:i4>
      </vt:variant>
      <vt:variant>
        <vt:lpwstr>https://mserecordings.com/rec/sep-19-Oksan.mp4</vt:lpwstr>
      </vt:variant>
      <vt:variant>
        <vt:lpwstr/>
      </vt:variant>
      <vt:variant>
        <vt:i4>5963856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https://www.youtube.com/watch?app=desktop&amp;v=QDgGNi4YI54&amp;feature=youtu.be</vt:lpwstr>
      </vt:variant>
      <vt:variant>
        <vt:lpwstr/>
      </vt:variant>
      <vt:variant>
        <vt:i4>5701727</vt:i4>
      </vt:variant>
      <vt:variant>
        <vt:i4>66</vt:i4>
      </vt:variant>
      <vt:variant>
        <vt:i4>0</vt:i4>
      </vt:variant>
      <vt:variant>
        <vt:i4>5</vt:i4>
      </vt:variant>
      <vt:variant>
        <vt:lpwstr>https://www.iklimmasasi.com/yazarlar/</vt:lpwstr>
      </vt:variant>
      <vt:variant>
        <vt:lpwstr/>
      </vt:variant>
      <vt:variant>
        <vt:i4>262156</vt:i4>
      </vt:variant>
      <vt:variant>
        <vt:i4>63</vt:i4>
      </vt:variant>
      <vt:variant>
        <vt:i4>0</vt:i4>
      </vt:variant>
      <vt:variant>
        <vt:i4>5</vt:i4>
      </vt:variant>
      <vt:variant>
        <vt:lpwstr>https://cssn.org/</vt:lpwstr>
      </vt:variant>
      <vt:variant>
        <vt:lpwstr/>
      </vt:variant>
      <vt:variant>
        <vt:i4>1114113</vt:i4>
      </vt:variant>
      <vt:variant>
        <vt:i4>60</vt:i4>
      </vt:variant>
      <vt:variant>
        <vt:i4>0</vt:i4>
      </vt:variant>
      <vt:variant>
        <vt:i4>5</vt:i4>
      </vt:variant>
      <vt:variant>
        <vt:lpwstr>https://abrahamicprograms.uconn.edu/levant-energy-initiative/</vt:lpwstr>
      </vt:variant>
      <vt:variant>
        <vt:lpwstr/>
      </vt:variant>
      <vt:variant>
        <vt:i4>5832786</vt:i4>
      </vt:variant>
      <vt:variant>
        <vt:i4>57</vt:i4>
      </vt:variant>
      <vt:variant>
        <vt:i4>0</vt:i4>
      </vt:variant>
      <vt:variant>
        <vt:i4>5</vt:i4>
      </vt:variant>
      <vt:variant>
        <vt:lpwstr>https://energy-elections.research.uconn.edu/</vt:lpwstr>
      </vt:variant>
      <vt:variant>
        <vt:lpwstr/>
      </vt:variant>
      <vt:variant>
        <vt:i4>2556011</vt:i4>
      </vt:variant>
      <vt:variant>
        <vt:i4>54</vt:i4>
      </vt:variant>
      <vt:variant>
        <vt:i4>0</vt:i4>
      </vt:variant>
      <vt:variant>
        <vt:i4>5</vt:i4>
      </vt:variant>
      <vt:variant>
        <vt:lpwstr>https://cleanearth.engr.uconn.edu/</vt:lpwstr>
      </vt:variant>
      <vt:variant>
        <vt:lpwstr/>
      </vt:variant>
      <vt:variant>
        <vt:i4>7471211</vt:i4>
      </vt:variant>
      <vt:variant>
        <vt:i4>51</vt:i4>
      </vt:variant>
      <vt:variant>
        <vt:i4>0</vt:i4>
      </vt:variant>
      <vt:variant>
        <vt:i4>5</vt:i4>
      </vt:variant>
      <vt:variant>
        <vt:lpwstr>https://www.ctpublic.org/politics/2013-09-11/twists-and-turns-of-syria</vt:lpwstr>
      </vt:variant>
      <vt:variant>
        <vt:lpwstr/>
      </vt:variant>
      <vt:variant>
        <vt:i4>5963788</vt:i4>
      </vt:variant>
      <vt:variant>
        <vt:i4>48</vt:i4>
      </vt:variant>
      <vt:variant>
        <vt:i4>0</vt:i4>
      </vt:variant>
      <vt:variant>
        <vt:i4>5</vt:i4>
      </vt:variant>
      <vt:variant>
        <vt:lpwstr>UCONN/CVs/UCONN/CVs/UCONN/CVs/UCONN/CVs/UCONN/CVs/UCONN/CVs/UCONN/Library/Containers/com.microsoft.Word/Data/Library/Preferences/Research/Publications/Misc pubs/The geography of cheap oil - Geographical.webarchive</vt:lpwstr>
      </vt:variant>
      <vt:variant>
        <vt:lpwstr/>
      </vt:variant>
      <vt:variant>
        <vt:i4>7274615</vt:i4>
      </vt:variant>
      <vt:variant>
        <vt:i4>45</vt:i4>
      </vt:variant>
      <vt:variant>
        <vt:i4>0</vt:i4>
      </vt:variant>
      <vt:variant>
        <vt:i4>5</vt:i4>
      </vt:variant>
      <vt:variant>
        <vt:lpwstr>https://dailycampus.com/2017/01/27/2017-1-27-research-shows-fractured-lawmaking-hurts-renewable-energy/</vt:lpwstr>
      </vt:variant>
      <vt:variant>
        <vt:lpwstr/>
      </vt:variant>
      <vt:variant>
        <vt:i4>4259910</vt:i4>
      </vt:variant>
      <vt:variant>
        <vt:i4>42</vt:i4>
      </vt:variant>
      <vt:variant>
        <vt:i4>0</vt:i4>
      </vt:variant>
      <vt:variant>
        <vt:i4>5</vt:i4>
      </vt:variant>
      <vt:variant>
        <vt:lpwstr>https://www.washingtonpost.com/politics/2021/10/20/biden-wants-more-wind-energy-those-projects-should-help-local-politicians-our-research-finds/</vt:lpwstr>
      </vt:variant>
      <vt:variant>
        <vt:lpwstr/>
      </vt:variant>
      <vt:variant>
        <vt:i4>3342435</vt:i4>
      </vt:variant>
      <vt:variant>
        <vt:i4>39</vt:i4>
      </vt:variant>
      <vt:variant>
        <vt:i4>0</vt:i4>
      </vt:variant>
      <vt:variant>
        <vt:i4>5</vt:i4>
      </vt:variant>
      <vt:variant>
        <vt:lpwstr>https://www.nbcconnecticut.com/news/local/what-can-be-done-to-lower-gas-prices/2649009/</vt:lpwstr>
      </vt:variant>
      <vt:variant>
        <vt:lpwstr/>
      </vt:variant>
      <vt:variant>
        <vt:i4>6029332</vt:i4>
      </vt:variant>
      <vt:variant>
        <vt:i4>36</vt:i4>
      </vt:variant>
      <vt:variant>
        <vt:i4>0</vt:i4>
      </vt:variant>
      <vt:variant>
        <vt:i4>5</vt:i4>
      </vt:variant>
      <vt:variant>
        <vt:lpwstr>https://www.nbcconnecticut.com/local/biden-will-tap-into-strategic-petroleum-reserve/2658888/</vt:lpwstr>
      </vt:variant>
      <vt:variant>
        <vt:lpwstr/>
      </vt:variant>
      <vt:variant>
        <vt:i4>5242887</vt:i4>
      </vt:variant>
      <vt:variant>
        <vt:i4>33</vt:i4>
      </vt:variant>
      <vt:variant>
        <vt:i4>0</vt:i4>
      </vt:variant>
      <vt:variant>
        <vt:i4>5</vt:i4>
      </vt:variant>
      <vt:variant>
        <vt:lpwstr>https://today.uconn.edu/2022/02/study-more-wind-energy-infrastructure-more-votes-for-incumbents/</vt:lpwstr>
      </vt:variant>
      <vt:variant>
        <vt:lpwstr/>
      </vt:variant>
      <vt:variant>
        <vt:i4>4718617</vt:i4>
      </vt:variant>
      <vt:variant>
        <vt:i4>30</vt:i4>
      </vt:variant>
      <vt:variant>
        <vt:i4>0</vt:i4>
      </vt:variant>
      <vt:variant>
        <vt:i4>5</vt:i4>
      </vt:variant>
      <vt:variant>
        <vt:lpwstr>https://www.evrensel.net/yazi/96190/iklim-degisikligi-politikalarinda-trump-endisesi</vt:lpwstr>
      </vt:variant>
      <vt:variant>
        <vt:lpwstr/>
      </vt:variant>
      <vt:variant>
        <vt:i4>8257659</vt:i4>
      </vt:variant>
      <vt:variant>
        <vt:i4>27</vt:i4>
      </vt:variant>
      <vt:variant>
        <vt:i4>0</vt:i4>
      </vt:variant>
      <vt:variant>
        <vt:i4>5</vt:i4>
      </vt:variant>
      <vt:variant>
        <vt:lpwstr>https://www.milliyet.com.tr/yazarlar/gurkan-akgunes/iklim-alarm-sesi-yukseliyor-7274626</vt:lpwstr>
      </vt:variant>
      <vt:variant>
        <vt:lpwstr/>
      </vt:variant>
      <vt:variant>
        <vt:i4>3735597</vt:i4>
      </vt:variant>
      <vt:variant>
        <vt:i4>24</vt:i4>
      </vt:variant>
      <vt:variant>
        <vt:i4>0</vt:i4>
      </vt:variant>
      <vt:variant>
        <vt:i4>5</vt:i4>
      </vt:variant>
      <vt:variant>
        <vt:lpwstr>https://egepress.com.tr/yeni-trump-donemi-iklim-eylemi-icin-felaket-anlamina-gelebilir/</vt:lpwstr>
      </vt:variant>
      <vt:variant>
        <vt:lpwstr/>
      </vt:variant>
      <vt:variant>
        <vt:i4>1769555</vt:i4>
      </vt:variant>
      <vt:variant>
        <vt:i4>21</vt:i4>
      </vt:variant>
      <vt:variant>
        <vt:i4>0</vt:i4>
      </vt:variant>
      <vt:variant>
        <vt:i4>5</vt:i4>
      </vt:variant>
      <vt:variant>
        <vt:lpwstr>https://temizenerji.org/2025/01/02/yeni-bir-trump-donemi-iklim-eylemi-icin-felaket-olabilir/</vt:lpwstr>
      </vt:variant>
      <vt:variant>
        <vt:lpwstr/>
      </vt:variant>
      <vt:variant>
        <vt:i4>6553635</vt:i4>
      </vt:variant>
      <vt:variant>
        <vt:i4>18</vt:i4>
      </vt:variant>
      <vt:variant>
        <vt:i4>0</vt:i4>
      </vt:variant>
      <vt:variant>
        <vt:i4>5</vt:i4>
      </vt:variant>
      <vt:variant>
        <vt:lpwstr>https://www.iklimhaber.org/yeni-trump-donemi-iklim-eylemi-icin-felaket-anlamina-gelebilir/</vt:lpwstr>
      </vt:variant>
      <vt:variant>
        <vt:lpwstr/>
      </vt:variant>
      <vt:variant>
        <vt:i4>4522071</vt:i4>
      </vt:variant>
      <vt:variant>
        <vt:i4>15</vt:i4>
      </vt:variant>
      <vt:variant>
        <vt:i4>0</vt:i4>
      </vt:variant>
      <vt:variant>
        <vt:i4>5</vt:i4>
      </vt:variant>
      <vt:variant>
        <vt:lpwstr>https://www.iklimmasasi.com/yeni-bir-trump-donemi-iklim-eylemi-icin-felaket-olabilir/</vt:lpwstr>
      </vt:variant>
      <vt:variant>
        <vt:lpwstr/>
      </vt:variant>
      <vt:variant>
        <vt:i4>5439555</vt:i4>
      </vt:variant>
      <vt:variant>
        <vt:i4>12</vt:i4>
      </vt:variant>
      <vt:variant>
        <vt:i4>0</vt:i4>
      </vt:variant>
      <vt:variant>
        <vt:i4>5</vt:i4>
      </vt:variant>
      <vt:variant>
        <vt:lpwstr>https://www.jstor.org/stable/23057025</vt:lpwstr>
      </vt:variant>
      <vt:variant>
        <vt:lpwstr/>
      </vt:variant>
      <vt:variant>
        <vt:i4>5374016</vt:i4>
      </vt:variant>
      <vt:variant>
        <vt:i4>9</vt:i4>
      </vt:variant>
      <vt:variant>
        <vt:i4>0</vt:i4>
      </vt:variant>
      <vt:variant>
        <vt:i4>5</vt:i4>
      </vt:variant>
      <vt:variant>
        <vt:lpwstr>https://www.jstor.org/stable/23016722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https://www.cambridge.org/core/journals/perspectives-on-politics/article/abs/foreign-investment-and-political-regimes-the-oil-sector-in-azerbaijan-russia-and-norway-by-oksan-bayulgen-new-york-cambridge-university-press-2010-290p-9000/FF8AFC5ACF896137D6E9900B48CBB6E8</vt:lpwstr>
      </vt:variant>
      <vt:variant>
        <vt:lpwstr/>
      </vt:variant>
      <vt:variant>
        <vt:i4>3211311</vt:i4>
      </vt:variant>
      <vt:variant>
        <vt:i4>3</vt:i4>
      </vt:variant>
      <vt:variant>
        <vt:i4>0</vt:i4>
      </vt:variant>
      <vt:variant>
        <vt:i4>5</vt:i4>
      </vt:variant>
      <vt:variant>
        <vt:lpwstr>https://www.ir-journal.com/online-first/book-review-twisting-in-the-wind-the-politics-of-tepid-transitions-to-renewable-energy</vt:lpwstr>
      </vt:variant>
      <vt:variant>
        <vt:lpwstr/>
      </vt:variant>
      <vt:variant>
        <vt:i4>4128814</vt:i4>
      </vt:variant>
      <vt:variant>
        <vt:i4>0</vt:i4>
      </vt:variant>
      <vt:variant>
        <vt:i4>0</vt:i4>
      </vt:variant>
      <vt:variant>
        <vt:i4>5</vt:i4>
      </vt:variant>
      <vt:variant>
        <vt:lpwstr>https://www.cambridge.org/core/journals/perspectives-on-politics/article/twisting-in-the-wind-the-politics-of-tepid-transitions-to-renewable-energy-by-oksan-bayulgen-ann-arbor-university-of-michigan-press-2022-310p-8000-cloth/2B20082794DAD71647D4C1C4CBE114A5?utm_source=SFMC&amp;utm_medium=email&amp;utm_content=Article&amp;utm_campaign=New%20Cambridge%20Alert%20-%20Issues%20Society&amp;WT.mc_id=New%20Cambridge%20Alert%20-%20Issues%20Socie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OKSAN BAYULGEN</dc:title>
  <dc:subject/>
  <dc:creator>Bayulgen, Oksan</dc:creator>
  <cp:keywords/>
  <dc:description/>
  <cp:lastModifiedBy>Bayulgen, Oksan</cp:lastModifiedBy>
  <cp:revision>6</cp:revision>
  <cp:lastPrinted>2024-08-15T12:33:00Z</cp:lastPrinted>
  <dcterms:created xsi:type="dcterms:W3CDTF">2025-03-23T23:37:00Z</dcterms:created>
  <dcterms:modified xsi:type="dcterms:W3CDTF">2025-03-29T13:01:00Z</dcterms:modified>
</cp:coreProperties>
</file>